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680" w:firstRow="0" w:lastRow="0" w:firstColumn="1" w:lastColumn="0" w:noHBand="1" w:noVBand="1"/>
      </w:tblPr>
      <w:tblGrid>
        <w:gridCol w:w="3629"/>
        <w:gridCol w:w="6010"/>
      </w:tblGrid>
      <w:tr w:rsidR="00A92A4B" w:rsidRPr="00B91A1E" w14:paraId="2709946C" w14:textId="77777777" w:rsidTr="00BB2E66">
        <w:trPr>
          <w:cantSplit/>
          <w:trHeight w:hRule="exact" w:val="369"/>
        </w:trPr>
        <w:tc>
          <w:tcPr>
            <w:tcW w:w="3629" w:type="dxa"/>
            <w:tcMar>
              <w:right w:w="170" w:type="dxa"/>
            </w:tcMar>
            <w:vAlign w:val="center"/>
          </w:tcPr>
          <w:p w14:paraId="512127CA" w14:textId="77777777" w:rsidR="00A92A4B" w:rsidRPr="00B91A1E" w:rsidRDefault="00A92A4B" w:rsidP="00D132B7">
            <w:pPr>
              <w:spacing w:after="40"/>
              <w:jc w:val="both"/>
              <w:rPr>
                <w:rFonts w:cs="PrecisionID C128 04"/>
                <w:szCs w:val="24"/>
              </w:rPr>
            </w:pPr>
          </w:p>
        </w:tc>
        <w:tc>
          <w:tcPr>
            <w:tcW w:w="6010" w:type="dxa"/>
            <w:shd w:val="clear" w:color="auto" w:fill="EDEDED"/>
            <w:noWrap/>
            <w:tcMar>
              <w:left w:w="0" w:type="dxa"/>
              <w:right w:w="170" w:type="dxa"/>
            </w:tcMar>
            <w:vAlign w:val="center"/>
          </w:tcPr>
          <w:p w14:paraId="00004FFF" w14:textId="77777777" w:rsidR="00A92A4B" w:rsidRPr="00B91A1E" w:rsidRDefault="00A92A4B" w:rsidP="00D132B7">
            <w:pPr>
              <w:spacing w:after="40"/>
              <w:jc w:val="right"/>
              <w:rPr>
                <w:rFonts w:cs="PrecisionID C128 04"/>
                <w:b/>
                <w:szCs w:val="24"/>
              </w:rPr>
            </w:pPr>
          </w:p>
        </w:tc>
      </w:tr>
      <w:tr w:rsidR="00A92A4B" w:rsidRPr="00B91A1E" w14:paraId="7A7F85D9" w14:textId="77777777" w:rsidTr="002B1003">
        <w:trPr>
          <w:cantSplit/>
          <w:trHeight w:hRule="exact" w:val="312"/>
        </w:trPr>
        <w:tc>
          <w:tcPr>
            <w:tcW w:w="3629" w:type="dxa"/>
            <w:shd w:val="clear" w:color="auto" w:fill="auto"/>
            <w:tcMar>
              <w:right w:w="170" w:type="dxa"/>
            </w:tcMar>
            <w:vAlign w:val="center"/>
          </w:tcPr>
          <w:p w14:paraId="358FC236" w14:textId="77777777" w:rsidR="00A92A4B" w:rsidRPr="00B91A1E" w:rsidRDefault="00A92A4B" w:rsidP="00D132B7">
            <w:pPr>
              <w:jc w:val="right"/>
              <w:rPr>
                <w:rFonts w:cs="PrecisionID C128 04"/>
                <w:szCs w:val="18"/>
              </w:rPr>
            </w:pPr>
          </w:p>
        </w:tc>
        <w:tc>
          <w:tcPr>
            <w:tcW w:w="6010" w:type="dxa"/>
            <w:shd w:val="clear" w:color="auto" w:fill="auto"/>
            <w:noWrap/>
            <w:tcMar>
              <w:left w:w="0" w:type="dxa"/>
              <w:right w:w="170" w:type="dxa"/>
            </w:tcMar>
            <w:vAlign w:val="center"/>
          </w:tcPr>
          <w:p w14:paraId="671A641C" w14:textId="77777777" w:rsidR="00A92A4B" w:rsidRPr="00B91A1E" w:rsidRDefault="00A92A4B" w:rsidP="008D1011">
            <w:pPr>
              <w:jc w:val="right"/>
              <w:rPr>
                <w:rFonts w:cs="PrecisionID C128 04"/>
                <w:szCs w:val="18"/>
              </w:rPr>
            </w:pPr>
            <w:r w:rsidRPr="00B91A1E">
              <w:rPr>
                <w:rFonts w:cs="PrecisionID C128 04"/>
                <w:szCs w:val="18"/>
              </w:rPr>
              <w:t xml:space="preserve">Registrační číslo </w:t>
            </w:r>
            <w:r w:rsidR="00EF0FFF" w:rsidRPr="00B91A1E">
              <w:rPr>
                <w:rFonts w:cs="PrecisionID C128 04"/>
                <w:szCs w:val="18"/>
              </w:rPr>
              <w:t>žádosti</w:t>
            </w:r>
            <w:r w:rsidR="009F72F7" w:rsidRPr="00B91A1E">
              <w:rPr>
                <w:rStyle w:val="Znakapoznpodarou"/>
                <w:rFonts w:cs="PrecisionID C128 04"/>
                <w:position w:val="0"/>
                <w:sz w:val="18"/>
                <w:szCs w:val="18"/>
                <w:vertAlign w:val="superscript"/>
              </w:rPr>
              <w:footnoteReference w:id="1"/>
            </w:r>
            <w:r w:rsidRPr="00B91A1E">
              <w:rPr>
                <w:rFonts w:cs="PrecisionID C128 04"/>
                <w:szCs w:val="18"/>
                <w:vertAlign w:val="superscript"/>
              </w:rPr>
              <w:t xml:space="preserve"> </w:t>
            </w:r>
          </w:p>
        </w:tc>
      </w:tr>
    </w:tbl>
    <w:p w14:paraId="093EC375" w14:textId="77777777" w:rsidR="00024AC7" w:rsidRPr="00B91A1E" w:rsidRDefault="00024AC7" w:rsidP="00D132B7">
      <w:pPr>
        <w:rPr>
          <w:sz w:val="15"/>
          <w:szCs w:val="15"/>
        </w:rPr>
      </w:pPr>
    </w:p>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EE50D1" w:rsidRPr="00B91A1E" w14:paraId="3864BDE9" w14:textId="77777777" w:rsidTr="008C00DE">
        <w:tblPrEx>
          <w:tblCellMar>
            <w:top w:w="0" w:type="dxa"/>
            <w:bottom w:w="0" w:type="dxa"/>
          </w:tblCellMar>
        </w:tblPrEx>
        <w:trPr>
          <w:cantSplit/>
        </w:trPr>
        <w:tc>
          <w:tcPr>
            <w:tcW w:w="9652" w:type="dxa"/>
            <w:shd w:val="clear" w:color="auto" w:fill="EDEDED"/>
            <w:tcMar>
              <w:top w:w="170" w:type="dxa"/>
              <w:left w:w="170" w:type="dxa"/>
              <w:bottom w:w="170" w:type="dxa"/>
              <w:right w:w="170" w:type="dxa"/>
            </w:tcMar>
          </w:tcPr>
          <w:p w14:paraId="47DD0917" w14:textId="77777777" w:rsidR="00856A1D" w:rsidRDefault="00856A1D" w:rsidP="008C00DE">
            <w:pPr>
              <w:tabs>
                <w:tab w:val="left" w:pos="2524"/>
              </w:tabs>
              <w:rPr>
                <w:rFonts w:cs="Arial"/>
                <w:b/>
                <w:color w:val="000000"/>
                <w:szCs w:val="15"/>
              </w:rPr>
            </w:pPr>
            <w:r>
              <w:rPr>
                <w:rFonts w:cs="Arial"/>
                <w:b/>
                <w:color w:val="000000"/>
                <w:szCs w:val="15"/>
              </w:rPr>
              <w:fldChar w:fldCharType="begin">
                <w:ffData>
                  <w:name w:val="Jmeno_Klient1"/>
                  <w:enabled/>
                  <w:calcOnExit w:val="0"/>
                  <w:textInput>
                    <w:default w:val="Jméno Příjmení"/>
                  </w:textInput>
                </w:ffData>
              </w:fldChar>
            </w:r>
            <w:bookmarkStart w:id="0" w:name="Jmeno_Klient1"/>
            <w:r>
              <w:rPr>
                <w:rFonts w:cs="Arial"/>
                <w:b/>
                <w:color w:val="000000"/>
                <w:szCs w:val="15"/>
              </w:rPr>
              <w:instrText xml:space="preserve"> FORMTEXT </w:instrText>
            </w:r>
            <w:r>
              <w:rPr>
                <w:rFonts w:cs="Arial"/>
                <w:b/>
                <w:color w:val="000000"/>
                <w:szCs w:val="15"/>
              </w:rPr>
            </w:r>
            <w:r>
              <w:rPr>
                <w:rFonts w:cs="Arial"/>
                <w:b/>
                <w:color w:val="000000"/>
                <w:szCs w:val="15"/>
              </w:rPr>
              <w:fldChar w:fldCharType="separate"/>
            </w:r>
            <w:r>
              <w:rPr>
                <w:rFonts w:cs="Arial"/>
                <w:b/>
                <w:noProof/>
                <w:color w:val="000000"/>
                <w:szCs w:val="15"/>
              </w:rPr>
              <w:t>Jméno Příjmení</w:t>
            </w:r>
            <w:r>
              <w:rPr>
                <w:rFonts w:cs="Arial"/>
                <w:b/>
                <w:color w:val="000000"/>
                <w:szCs w:val="15"/>
              </w:rPr>
              <w:fldChar w:fldCharType="end"/>
            </w:r>
            <w:bookmarkEnd w:id="0"/>
          </w:p>
          <w:p w14:paraId="05B289EE" w14:textId="77777777" w:rsidR="00EE50D1" w:rsidRPr="00B91A1E" w:rsidRDefault="000E0334" w:rsidP="008C00DE">
            <w:pPr>
              <w:tabs>
                <w:tab w:val="left" w:pos="2524"/>
              </w:tabs>
              <w:rPr>
                <w:rFonts w:cs="Arial"/>
                <w:color w:val="000000"/>
                <w:szCs w:val="15"/>
              </w:rPr>
            </w:pPr>
            <w:r w:rsidRPr="00B91A1E">
              <w:rPr>
                <w:rFonts w:cs="Arial"/>
                <w:color w:val="000000"/>
                <w:szCs w:val="15"/>
              </w:rPr>
              <w:t>Trvalý pobyt:</w:t>
            </w:r>
            <w:r w:rsidR="008C00DE" w:rsidRPr="00B91A1E">
              <w:rPr>
                <w:rFonts w:cs="Arial"/>
                <w:color w:val="000000"/>
                <w:szCs w:val="15"/>
              </w:rPr>
              <w:tab/>
            </w:r>
            <w:r w:rsidR="002534AF" w:rsidRPr="00B91A1E">
              <w:rPr>
                <w:szCs w:val="18"/>
              </w:rPr>
              <w:fldChar w:fldCharType="begin">
                <w:ffData>
                  <w:name w:val="AdrTrvPobytKlient1"/>
                  <w:enabled/>
                  <w:calcOnExit w:val="0"/>
                  <w:textInput/>
                </w:ffData>
              </w:fldChar>
            </w:r>
            <w:bookmarkStart w:id="1" w:name="AdrTrvPobytKlient1"/>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1"/>
          </w:p>
          <w:p w14:paraId="2D622962" w14:textId="77777777" w:rsidR="00A51105" w:rsidRPr="00B91A1E" w:rsidRDefault="00EE50D1" w:rsidP="008C00DE">
            <w:pPr>
              <w:tabs>
                <w:tab w:val="left" w:pos="2524"/>
              </w:tabs>
              <w:rPr>
                <w:rFonts w:cs="Arial"/>
                <w:color w:val="000000"/>
                <w:szCs w:val="15"/>
              </w:rPr>
            </w:pPr>
            <w:r w:rsidRPr="00B91A1E">
              <w:rPr>
                <w:rFonts w:cs="Arial"/>
                <w:color w:val="000000"/>
                <w:szCs w:val="15"/>
              </w:rPr>
              <w:t>Rodné číslo/datum narození:</w:t>
            </w:r>
            <w:r w:rsidR="008C00DE" w:rsidRPr="00B91A1E">
              <w:rPr>
                <w:rFonts w:cs="Arial"/>
                <w:color w:val="000000"/>
                <w:szCs w:val="15"/>
              </w:rPr>
              <w:tab/>
            </w:r>
            <w:r w:rsidR="002534AF" w:rsidRPr="00B91A1E">
              <w:rPr>
                <w:szCs w:val="18"/>
              </w:rPr>
              <w:fldChar w:fldCharType="begin">
                <w:ffData>
                  <w:name w:val="RC_Klient1"/>
                  <w:enabled/>
                  <w:calcOnExit w:val="0"/>
                  <w:textInput/>
                </w:ffData>
              </w:fldChar>
            </w:r>
            <w:bookmarkStart w:id="2" w:name="RC_Klient1"/>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2"/>
          </w:p>
          <w:p w14:paraId="29DA57BD" w14:textId="77777777" w:rsidR="001D7D82" w:rsidRPr="00B91A1E" w:rsidRDefault="001D7D82" w:rsidP="00B313FA">
            <w:pPr>
              <w:spacing w:before="60"/>
              <w:rPr>
                <w:rFonts w:cs="Arial"/>
                <w:color w:val="000000"/>
                <w:szCs w:val="15"/>
              </w:rPr>
            </w:pPr>
            <w:r w:rsidRPr="00B91A1E">
              <w:rPr>
                <w:rFonts w:cs="Arial"/>
                <w:color w:val="000000"/>
                <w:szCs w:val="15"/>
              </w:rPr>
              <w:t>jako žadatel</w:t>
            </w:r>
            <w:r w:rsidR="00B313FA" w:rsidRPr="00B91A1E">
              <w:rPr>
                <w:rFonts w:cs="Arial"/>
                <w:color w:val="000000"/>
                <w:szCs w:val="15"/>
              </w:rPr>
              <w:t xml:space="preserve"> </w:t>
            </w:r>
          </w:p>
        </w:tc>
      </w:tr>
    </w:tbl>
    <w:p w14:paraId="0BD65BBB" w14:textId="77777777" w:rsidR="00A92A4B" w:rsidRPr="00B91A1E" w:rsidRDefault="00A92A4B" w:rsidP="00D132B7">
      <w:pPr>
        <w:rPr>
          <w:sz w:val="5"/>
          <w:szCs w:val="15"/>
        </w:rPr>
      </w:pPr>
    </w:p>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1D7D82" w:rsidRPr="00B91A1E" w14:paraId="2AE54FD9" w14:textId="77777777" w:rsidTr="008625C6">
        <w:tblPrEx>
          <w:tblCellMar>
            <w:top w:w="0" w:type="dxa"/>
            <w:bottom w:w="0" w:type="dxa"/>
          </w:tblCellMar>
        </w:tblPrEx>
        <w:trPr>
          <w:cantSplit/>
        </w:trPr>
        <w:tc>
          <w:tcPr>
            <w:tcW w:w="9652" w:type="dxa"/>
            <w:shd w:val="clear" w:color="auto" w:fill="EDEDED"/>
            <w:tcMar>
              <w:top w:w="170" w:type="dxa"/>
              <w:left w:w="170" w:type="dxa"/>
              <w:bottom w:w="170" w:type="dxa"/>
              <w:right w:w="170" w:type="dxa"/>
            </w:tcMar>
          </w:tcPr>
          <w:p w14:paraId="3989BE5F" w14:textId="77777777" w:rsidR="001D7D82" w:rsidRPr="00B91A1E" w:rsidRDefault="00856A1D" w:rsidP="008C00DE">
            <w:pPr>
              <w:tabs>
                <w:tab w:val="left" w:pos="2511"/>
              </w:tabs>
              <w:rPr>
                <w:rFonts w:cs="Arial"/>
                <w:color w:val="000000"/>
                <w:szCs w:val="15"/>
              </w:rPr>
            </w:pPr>
            <w:r>
              <w:rPr>
                <w:rFonts w:cs="Arial"/>
                <w:b/>
                <w:color w:val="000000"/>
                <w:szCs w:val="15"/>
              </w:rPr>
              <w:fldChar w:fldCharType="begin">
                <w:ffData>
                  <w:name w:val="Jmeno_Klient2"/>
                  <w:enabled/>
                  <w:calcOnExit w:val="0"/>
                  <w:textInput>
                    <w:default w:val="Jméno Příjmení"/>
                  </w:textInput>
                </w:ffData>
              </w:fldChar>
            </w:r>
            <w:bookmarkStart w:id="3" w:name="Jmeno_Klient2"/>
            <w:r>
              <w:rPr>
                <w:rFonts w:cs="Arial"/>
                <w:b/>
                <w:color w:val="000000"/>
                <w:szCs w:val="15"/>
              </w:rPr>
              <w:instrText xml:space="preserve"> FORMTEXT </w:instrText>
            </w:r>
            <w:r>
              <w:rPr>
                <w:rFonts w:cs="Arial"/>
                <w:b/>
                <w:color w:val="000000"/>
                <w:szCs w:val="15"/>
              </w:rPr>
            </w:r>
            <w:r>
              <w:rPr>
                <w:rFonts w:cs="Arial"/>
                <w:b/>
                <w:color w:val="000000"/>
                <w:szCs w:val="15"/>
              </w:rPr>
              <w:fldChar w:fldCharType="separate"/>
            </w:r>
            <w:r>
              <w:rPr>
                <w:rFonts w:cs="Arial"/>
                <w:b/>
                <w:noProof/>
                <w:color w:val="000000"/>
                <w:szCs w:val="15"/>
              </w:rPr>
              <w:t>Jméno Příjmení</w:t>
            </w:r>
            <w:r>
              <w:rPr>
                <w:rFonts w:cs="Arial"/>
                <w:b/>
                <w:color w:val="000000"/>
                <w:szCs w:val="15"/>
              </w:rPr>
              <w:fldChar w:fldCharType="end"/>
            </w:r>
            <w:bookmarkEnd w:id="3"/>
          </w:p>
          <w:p w14:paraId="74590725" w14:textId="77777777" w:rsidR="001D7D82" w:rsidRPr="00B91A1E" w:rsidRDefault="001D7D82" w:rsidP="008C00DE">
            <w:pPr>
              <w:tabs>
                <w:tab w:val="left" w:pos="2511"/>
              </w:tabs>
              <w:rPr>
                <w:rFonts w:cs="Arial"/>
                <w:color w:val="000000"/>
                <w:szCs w:val="15"/>
              </w:rPr>
            </w:pPr>
            <w:r w:rsidRPr="00B91A1E">
              <w:rPr>
                <w:rFonts w:cs="Arial"/>
                <w:color w:val="000000"/>
                <w:szCs w:val="15"/>
              </w:rPr>
              <w:t>Trvalý pobyt:</w:t>
            </w:r>
            <w:r w:rsidR="002534AF" w:rsidRPr="00B91A1E">
              <w:rPr>
                <w:rFonts w:cs="Arial"/>
                <w:color w:val="000000"/>
                <w:szCs w:val="15"/>
              </w:rPr>
              <w:tab/>
            </w:r>
            <w:r w:rsidR="002534AF" w:rsidRPr="00B91A1E">
              <w:rPr>
                <w:szCs w:val="18"/>
              </w:rPr>
              <w:fldChar w:fldCharType="begin">
                <w:ffData>
                  <w:name w:val="AdrTrvPobytKlient2"/>
                  <w:enabled/>
                  <w:calcOnExit w:val="0"/>
                  <w:textInput/>
                </w:ffData>
              </w:fldChar>
            </w:r>
            <w:bookmarkStart w:id="4" w:name="AdrTrvPobytKlient2"/>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4"/>
          </w:p>
          <w:p w14:paraId="1673FEF8" w14:textId="77777777" w:rsidR="001D7D82" w:rsidRPr="00B91A1E" w:rsidRDefault="001D7D82" w:rsidP="008C00DE">
            <w:pPr>
              <w:tabs>
                <w:tab w:val="left" w:pos="2511"/>
              </w:tabs>
              <w:rPr>
                <w:rFonts w:cs="Arial"/>
                <w:color w:val="000000"/>
                <w:szCs w:val="15"/>
              </w:rPr>
            </w:pPr>
            <w:r w:rsidRPr="00B91A1E">
              <w:rPr>
                <w:rFonts w:cs="Arial"/>
                <w:color w:val="000000"/>
                <w:szCs w:val="15"/>
              </w:rPr>
              <w:t>Rodné číslo/datum narození:</w:t>
            </w:r>
            <w:r w:rsidR="002534AF" w:rsidRPr="00B91A1E">
              <w:rPr>
                <w:rFonts w:cs="Arial"/>
                <w:color w:val="000000"/>
                <w:szCs w:val="15"/>
              </w:rPr>
              <w:tab/>
            </w:r>
            <w:r w:rsidR="002534AF" w:rsidRPr="00B91A1E">
              <w:rPr>
                <w:szCs w:val="18"/>
              </w:rPr>
              <w:fldChar w:fldCharType="begin">
                <w:ffData>
                  <w:name w:val="RC_Klient2"/>
                  <w:enabled/>
                  <w:calcOnExit w:val="0"/>
                  <w:textInput/>
                </w:ffData>
              </w:fldChar>
            </w:r>
            <w:bookmarkStart w:id="5" w:name="RC_Klient2"/>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5"/>
          </w:p>
          <w:p w14:paraId="7B09328D" w14:textId="77777777" w:rsidR="001D7D82" w:rsidRPr="00B91A1E" w:rsidRDefault="001D7D82" w:rsidP="00D132B7">
            <w:pPr>
              <w:spacing w:before="60"/>
              <w:rPr>
                <w:rFonts w:cs="Arial"/>
                <w:color w:val="000000"/>
                <w:szCs w:val="15"/>
              </w:rPr>
            </w:pPr>
            <w:r w:rsidRPr="00B91A1E">
              <w:rPr>
                <w:rFonts w:cs="Arial"/>
                <w:color w:val="000000"/>
                <w:szCs w:val="15"/>
              </w:rPr>
              <w:t>jako spolužadatel</w:t>
            </w:r>
          </w:p>
        </w:tc>
      </w:tr>
    </w:tbl>
    <w:p w14:paraId="3A34FECA" w14:textId="77777777" w:rsidR="001D7D82" w:rsidRPr="00B91A1E" w:rsidRDefault="001D7D82" w:rsidP="00D132B7">
      <w:pPr>
        <w:rPr>
          <w:sz w:val="5"/>
          <w:szCs w:val="15"/>
        </w:rPr>
      </w:pPr>
      <w:bookmarkStart w:id="6" w:name="domacnost_1"/>
    </w:p>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8C00DE" w:rsidRPr="00B91A1E" w14:paraId="23B5C4D1" w14:textId="77777777" w:rsidTr="0027647E">
        <w:tblPrEx>
          <w:tblCellMar>
            <w:top w:w="0" w:type="dxa"/>
            <w:bottom w:w="0" w:type="dxa"/>
          </w:tblCellMar>
        </w:tblPrEx>
        <w:trPr>
          <w:cantSplit/>
        </w:trPr>
        <w:tc>
          <w:tcPr>
            <w:tcW w:w="9652" w:type="dxa"/>
            <w:shd w:val="clear" w:color="auto" w:fill="EDEDED"/>
            <w:tcMar>
              <w:top w:w="170" w:type="dxa"/>
              <w:left w:w="170" w:type="dxa"/>
              <w:bottom w:w="170" w:type="dxa"/>
              <w:right w:w="170" w:type="dxa"/>
            </w:tcMar>
          </w:tcPr>
          <w:p w14:paraId="1E1F65C0" w14:textId="77777777" w:rsidR="008C00DE" w:rsidRPr="00B91A1E" w:rsidRDefault="00856A1D" w:rsidP="0027647E">
            <w:pPr>
              <w:tabs>
                <w:tab w:val="left" w:pos="2524"/>
              </w:tabs>
              <w:rPr>
                <w:rFonts w:cs="Arial"/>
                <w:color w:val="000000"/>
                <w:szCs w:val="15"/>
              </w:rPr>
            </w:pPr>
            <w:r>
              <w:rPr>
                <w:rFonts w:cs="Arial"/>
                <w:b/>
                <w:color w:val="000000"/>
                <w:szCs w:val="15"/>
              </w:rPr>
              <w:fldChar w:fldCharType="begin">
                <w:ffData>
                  <w:name w:val="Jmeno_Klient1"/>
                  <w:enabled/>
                  <w:calcOnExit w:val="0"/>
                  <w:textInput>
                    <w:default w:val="Jméno Příjmení"/>
                  </w:textInput>
                </w:ffData>
              </w:fldChar>
            </w:r>
            <w:r>
              <w:rPr>
                <w:rFonts w:cs="Arial"/>
                <w:b/>
                <w:color w:val="000000"/>
                <w:szCs w:val="15"/>
              </w:rPr>
              <w:instrText xml:space="preserve"> FORMTEXT </w:instrText>
            </w:r>
            <w:r>
              <w:rPr>
                <w:rFonts w:cs="Arial"/>
                <w:b/>
                <w:color w:val="000000"/>
                <w:szCs w:val="15"/>
              </w:rPr>
            </w:r>
            <w:r>
              <w:rPr>
                <w:rFonts w:cs="Arial"/>
                <w:b/>
                <w:color w:val="000000"/>
                <w:szCs w:val="15"/>
              </w:rPr>
              <w:fldChar w:fldCharType="separate"/>
            </w:r>
            <w:r>
              <w:rPr>
                <w:rFonts w:cs="Arial"/>
                <w:b/>
                <w:noProof/>
                <w:color w:val="000000"/>
                <w:szCs w:val="15"/>
              </w:rPr>
              <w:t>Jméno Příjmení</w:t>
            </w:r>
            <w:r>
              <w:rPr>
                <w:rFonts w:cs="Arial"/>
                <w:b/>
                <w:color w:val="000000"/>
                <w:szCs w:val="15"/>
              </w:rPr>
              <w:fldChar w:fldCharType="end"/>
            </w:r>
          </w:p>
          <w:p w14:paraId="358F2C79" w14:textId="77777777" w:rsidR="008C00DE" w:rsidRPr="00B91A1E" w:rsidRDefault="008C00DE" w:rsidP="0027647E">
            <w:pPr>
              <w:tabs>
                <w:tab w:val="left" w:pos="2524"/>
              </w:tabs>
              <w:rPr>
                <w:rFonts w:cs="Arial"/>
                <w:color w:val="000000"/>
                <w:szCs w:val="15"/>
              </w:rPr>
            </w:pPr>
            <w:r w:rsidRPr="00B91A1E">
              <w:rPr>
                <w:rFonts w:cs="Arial"/>
                <w:color w:val="000000"/>
                <w:szCs w:val="15"/>
              </w:rPr>
              <w:t>Trvalý pobyt:</w:t>
            </w:r>
            <w:r w:rsidRPr="00B91A1E">
              <w:rPr>
                <w:rFonts w:cs="Arial"/>
                <w:color w:val="000000"/>
                <w:szCs w:val="15"/>
              </w:rPr>
              <w:tab/>
            </w:r>
            <w:r w:rsidRPr="00B91A1E">
              <w:rPr>
                <w:szCs w:val="18"/>
              </w:rPr>
              <w:fldChar w:fldCharType="begin">
                <w:ffData>
                  <w:name w:val="AdrTrvPobytKlient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p w14:paraId="50AA00DD" w14:textId="77777777" w:rsidR="008C00DE" w:rsidRPr="00B91A1E" w:rsidRDefault="008C00DE" w:rsidP="0027647E">
            <w:pPr>
              <w:tabs>
                <w:tab w:val="left" w:pos="2524"/>
              </w:tabs>
              <w:rPr>
                <w:rFonts w:cs="Arial"/>
                <w:color w:val="000000"/>
                <w:szCs w:val="15"/>
              </w:rPr>
            </w:pPr>
            <w:r w:rsidRPr="00B91A1E">
              <w:rPr>
                <w:rFonts w:cs="Arial"/>
                <w:color w:val="000000"/>
                <w:szCs w:val="15"/>
              </w:rPr>
              <w:t>Rodné číslo/datum narození:</w:t>
            </w:r>
            <w:r w:rsidRPr="00B91A1E">
              <w:rPr>
                <w:rFonts w:cs="Arial"/>
                <w:color w:val="000000"/>
                <w:szCs w:val="15"/>
              </w:rPr>
              <w:tab/>
            </w:r>
            <w:r w:rsidRPr="00B91A1E">
              <w:rPr>
                <w:szCs w:val="18"/>
              </w:rPr>
              <w:fldChar w:fldCharType="begin">
                <w:ffData>
                  <w:name w:val="RC_Klient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p w14:paraId="24EFEF22" w14:textId="77777777" w:rsidR="008C00DE" w:rsidRPr="00B91A1E" w:rsidRDefault="008C00DE" w:rsidP="0027647E">
            <w:pPr>
              <w:spacing w:before="60"/>
              <w:rPr>
                <w:rFonts w:cs="Arial"/>
                <w:color w:val="000000"/>
                <w:szCs w:val="15"/>
              </w:rPr>
            </w:pPr>
            <w:r w:rsidRPr="00B91A1E">
              <w:rPr>
                <w:rFonts w:cs="Arial"/>
                <w:color w:val="000000"/>
                <w:szCs w:val="15"/>
              </w:rPr>
              <w:t xml:space="preserve">jako další žadatel </w:t>
            </w:r>
          </w:p>
        </w:tc>
      </w:tr>
    </w:tbl>
    <w:p w14:paraId="0F4C5B1F" w14:textId="77777777" w:rsidR="008C00DE" w:rsidRPr="00B91A1E" w:rsidRDefault="008C00DE" w:rsidP="008C00DE">
      <w:pPr>
        <w:rPr>
          <w:sz w:val="5"/>
          <w:szCs w:val="15"/>
        </w:rPr>
      </w:pPr>
    </w:p>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8C00DE" w:rsidRPr="00B91A1E" w14:paraId="5E1EC326" w14:textId="77777777" w:rsidTr="0027647E">
        <w:tblPrEx>
          <w:tblCellMar>
            <w:top w:w="0" w:type="dxa"/>
            <w:bottom w:w="0" w:type="dxa"/>
          </w:tblCellMar>
        </w:tblPrEx>
        <w:trPr>
          <w:cantSplit/>
        </w:trPr>
        <w:tc>
          <w:tcPr>
            <w:tcW w:w="9652" w:type="dxa"/>
            <w:shd w:val="clear" w:color="auto" w:fill="EDEDED"/>
            <w:tcMar>
              <w:top w:w="170" w:type="dxa"/>
              <w:left w:w="170" w:type="dxa"/>
              <w:bottom w:w="170" w:type="dxa"/>
              <w:right w:w="170" w:type="dxa"/>
            </w:tcMar>
          </w:tcPr>
          <w:p w14:paraId="7F507BE4" w14:textId="77777777" w:rsidR="008C00DE" w:rsidRPr="00B91A1E" w:rsidRDefault="00856A1D" w:rsidP="0027647E">
            <w:pPr>
              <w:tabs>
                <w:tab w:val="left" w:pos="2511"/>
              </w:tabs>
              <w:rPr>
                <w:rFonts w:cs="Arial"/>
                <w:color w:val="000000"/>
                <w:szCs w:val="15"/>
              </w:rPr>
            </w:pPr>
            <w:r>
              <w:rPr>
                <w:rFonts w:cs="Arial"/>
                <w:b/>
                <w:color w:val="000000"/>
                <w:szCs w:val="15"/>
              </w:rPr>
              <w:fldChar w:fldCharType="begin">
                <w:ffData>
                  <w:name w:val="Jmeno_Klient1"/>
                  <w:enabled/>
                  <w:calcOnExit w:val="0"/>
                  <w:textInput>
                    <w:default w:val="Jméno Příjmení"/>
                  </w:textInput>
                </w:ffData>
              </w:fldChar>
            </w:r>
            <w:r>
              <w:rPr>
                <w:rFonts w:cs="Arial"/>
                <w:b/>
                <w:color w:val="000000"/>
                <w:szCs w:val="15"/>
              </w:rPr>
              <w:instrText xml:space="preserve"> FORMTEXT </w:instrText>
            </w:r>
            <w:r>
              <w:rPr>
                <w:rFonts w:cs="Arial"/>
                <w:b/>
                <w:color w:val="000000"/>
                <w:szCs w:val="15"/>
              </w:rPr>
            </w:r>
            <w:r>
              <w:rPr>
                <w:rFonts w:cs="Arial"/>
                <w:b/>
                <w:color w:val="000000"/>
                <w:szCs w:val="15"/>
              </w:rPr>
              <w:fldChar w:fldCharType="separate"/>
            </w:r>
            <w:r>
              <w:rPr>
                <w:rFonts w:cs="Arial"/>
                <w:b/>
                <w:noProof/>
                <w:color w:val="000000"/>
                <w:szCs w:val="15"/>
              </w:rPr>
              <w:t>Jméno Příjmení</w:t>
            </w:r>
            <w:r>
              <w:rPr>
                <w:rFonts w:cs="Arial"/>
                <w:b/>
                <w:color w:val="000000"/>
                <w:szCs w:val="15"/>
              </w:rPr>
              <w:fldChar w:fldCharType="end"/>
            </w:r>
          </w:p>
          <w:p w14:paraId="4DADCC8B" w14:textId="77777777" w:rsidR="008C00DE" w:rsidRPr="00B91A1E" w:rsidRDefault="008C00DE" w:rsidP="0027647E">
            <w:pPr>
              <w:tabs>
                <w:tab w:val="left" w:pos="2511"/>
              </w:tabs>
              <w:rPr>
                <w:rFonts w:cs="Arial"/>
                <w:color w:val="000000"/>
                <w:szCs w:val="15"/>
              </w:rPr>
            </w:pPr>
            <w:r w:rsidRPr="00B91A1E">
              <w:rPr>
                <w:rFonts w:cs="Arial"/>
                <w:color w:val="000000"/>
                <w:szCs w:val="15"/>
              </w:rPr>
              <w:t>Trvalý pobyt:</w:t>
            </w:r>
            <w:r w:rsidRPr="00B91A1E">
              <w:rPr>
                <w:rFonts w:cs="Arial"/>
                <w:color w:val="000000"/>
                <w:szCs w:val="15"/>
              </w:rPr>
              <w:tab/>
            </w:r>
            <w:r w:rsidRPr="00B91A1E">
              <w:rPr>
                <w:szCs w:val="18"/>
              </w:rPr>
              <w:fldChar w:fldCharType="begin">
                <w:ffData>
                  <w:name w:val="AdrTrvPobytKlient2"/>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p w14:paraId="1F8CCDEF" w14:textId="77777777" w:rsidR="008C00DE" w:rsidRPr="00B91A1E" w:rsidRDefault="008C00DE" w:rsidP="0027647E">
            <w:pPr>
              <w:tabs>
                <w:tab w:val="left" w:pos="2511"/>
              </w:tabs>
              <w:rPr>
                <w:rFonts w:cs="Arial"/>
                <w:color w:val="000000"/>
                <w:szCs w:val="15"/>
              </w:rPr>
            </w:pPr>
            <w:r w:rsidRPr="00B91A1E">
              <w:rPr>
                <w:rFonts w:cs="Arial"/>
                <w:color w:val="000000"/>
                <w:szCs w:val="15"/>
              </w:rPr>
              <w:t>Rodné číslo/datum narození:</w:t>
            </w:r>
            <w:r w:rsidRPr="00B91A1E">
              <w:rPr>
                <w:rFonts w:cs="Arial"/>
                <w:color w:val="000000"/>
                <w:szCs w:val="15"/>
              </w:rPr>
              <w:tab/>
            </w:r>
            <w:r w:rsidRPr="00B91A1E">
              <w:rPr>
                <w:szCs w:val="18"/>
              </w:rPr>
              <w:fldChar w:fldCharType="begin">
                <w:ffData>
                  <w:name w:val="RC_Klient2"/>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p w14:paraId="77C510B4" w14:textId="77777777" w:rsidR="008C00DE" w:rsidRPr="00B91A1E" w:rsidRDefault="008C00DE" w:rsidP="0027647E">
            <w:pPr>
              <w:spacing w:before="60"/>
              <w:rPr>
                <w:rFonts w:cs="Arial"/>
                <w:color w:val="000000"/>
                <w:szCs w:val="15"/>
              </w:rPr>
            </w:pPr>
            <w:r w:rsidRPr="00B91A1E">
              <w:rPr>
                <w:rFonts w:cs="Arial"/>
                <w:color w:val="000000"/>
                <w:szCs w:val="15"/>
              </w:rPr>
              <w:t>jako další spolužadatel</w:t>
            </w:r>
          </w:p>
        </w:tc>
      </w:tr>
      <w:bookmarkEnd w:id="6"/>
    </w:tbl>
    <w:p w14:paraId="5D316916" w14:textId="77777777" w:rsidR="001D7D82" w:rsidRPr="00B91A1E" w:rsidRDefault="001D7D82" w:rsidP="00D132B7">
      <w:pPr>
        <w:rPr>
          <w:sz w:val="15"/>
          <w:szCs w:val="15"/>
        </w:rPr>
      </w:pPr>
    </w:p>
    <w:tbl>
      <w:tblPr>
        <w:tblW w:w="9639" w:type="dxa"/>
        <w:shd w:val="clear" w:color="auto" w:fill="EF6D63"/>
        <w:tblLayout w:type="fixed"/>
        <w:tblCellMar>
          <w:left w:w="170" w:type="dxa"/>
          <w:right w:w="170" w:type="dxa"/>
        </w:tblCellMar>
        <w:tblLook w:val="0680" w:firstRow="0" w:lastRow="0" w:firstColumn="1" w:lastColumn="0" w:noHBand="1" w:noVBand="1"/>
      </w:tblPr>
      <w:tblGrid>
        <w:gridCol w:w="2558"/>
        <w:gridCol w:w="1053"/>
        <w:gridCol w:w="7"/>
        <w:gridCol w:w="190"/>
        <w:gridCol w:w="1156"/>
        <w:gridCol w:w="1391"/>
        <w:gridCol w:w="420"/>
        <w:gridCol w:w="455"/>
        <w:gridCol w:w="2409"/>
      </w:tblGrid>
      <w:tr w:rsidR="00BE3564" w:rsidRPr="00B91A1E" w14:paraId="55316405" w14:textId="77777777" w:rsidTr="00BE3564">
        <w:tc>
          <w:tcPr>
            <w:tcW w:w="9639" w:type="dxa"/>
            <w:gridSpan w:val="9"/>
            <w:shd w:val="clear" w:color="auto" w:fill="FFFFFF"/>
            <w:tcMar>
              <w:left w:w="0" w:type="dxa"/>
              <w:right w:w="0" w:type="dxa"/>
            </w:tcMar>
            <w:vAlign w:val="center"/>
          </w:tcPr>
          <w:p w14:paraId="4B995A7E" w14:textId="77777777" w:rsidR="00FA39CA" w:rsidRPr="00B91A1E" w:rsidRDefault="00496BEC" w:rsidP="00BE3564">
            <w:pPr>
              <w:jc w:val="both"/>
            </w:pPr>
            <w:r w:rsidRPr="00B91A1E">
              <w:t>Tímto žádám Komerční banku, a.s. (dále jen „Banka“) o poskytnutí úvěru a sděluji následující údaje</w:t>
            </w:r>
            <w:r w:rsidR="007C0C0A" w:rsidRPr="00B91A1E">
              <w:rPr>
                <w:rFonts w:eastAsia="Arial"/>
                <w:szCs w:val="18"/>
                <w:lang w:eastAsia="cs-CZ"/>
              </w:rPr>
              <w:t>:</w:t>
            </w:r>
          </w:p>
        </w:tc>
      </w:tr>
      <w:tr w:rsidR="00BE3564" w:rsidRPr="00B91A1E" w14:paraId="6D7E9423"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Pr>
          <w:p w14:paraId="62D70242" w14:textId="77777777" w:rsidR="008636A0" w:rsidRPr="00B91A1E" w:rsidRDefault="008636A0" w:rsidP="00BE3564">
            <w:pPr>
              <w:jc w:val="both"/>
              <w:rPr>
                <w:szCs w:val="18"/>
              </w:rPr>
            </w:pPr>
          </w:p>
        </w:tc>
      </w:tr>
      <w:tr w:rsidR="00B30226" w:rsidRPr="00B91A1E" w14:paraId="7A7D47A4" w14:textId="77777777" w:rsidTr="00BE3564">
        <w:trPr>
          <w:trHeight w:hRule="exact" w:val="369"/>
        </w:trPr>
        <w:tc>
          <w:tcPr>
            <w:tcW w:w="9639" w:type="dxa"/>
            <w:gridSpan w:val="9"/>
            <w:shd w:val="clear" w:color="auto" w:fill="ED6B61"/>
            <w:tcMar>
              <w:left w:w="170" w:type="dxa"/>
              <w:right w:w="170" w:type="dxa"/>
            </w:tcMar>
            <w:vAlign w:val="center"/>
          </w:tcPr>
          <w:p w14:paraId="2C05EDB7" w14:textId="77777777" w:rsidR="00FA39CA" w:rsidRPr="00B91A1E" w:rsidRDefault="00FA39CA" w:rsidP="00BE3564">
            <w:pPr>
              <w:keepNext/>
              <w:jc w:val="both"/>
              <w:rPr>
                <w:b/>
                <w:color w:val="FFFFFF"/>
                <w:sz w:val="22"/>
              </w:rPr>
            </w:pPr>
            <w:r w:rsidRPr="00B91A1E">
              <w:rPr>
                <w:b/>
                <w:color w:val="FFFFFF"/>
                <w:sz w:val="22"/>
              </w:rPr>
              <w:t xml:space="preserve">Parametry </w:t>
            </w:r>
            <w:r w:rsidR="0000246A" w:rsidRPr="00B91A1E">
              <w:rPr>
                <w:b/>
                <w:color w:val="FFFFFF"/>
                <w:sz w:val="22"/>
              </w:rPr>
              <w:t>úvěru</w:t>
            </w:r>
          </w:p>
        </w:tc>
      </w:tr>
      <w:tr w:rsidR="00B30226" w:rsidRPr="00B91A1E" w14:paraId="2AE738F5"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Pr>
          <w:p w14:paraId="33324754" w14:textId="77777777" w:rsidR="00FA39CA" w:rsidRPr="00B91A1E" w:rsidRDefault="00FA39CA" w:rsidP="00BE3564">
            <w:pPr>
              <w:keepNext/>
              <w:jc w:val="both"/>
              <w:rPr>
                <w:szCs w:val="18"/>
              </w:rPr>
            </w:pPr>
          </w:p>
        </w:tc>
      </w:tr>
      <w:tr w:rsidR="00BE3564" w:rsidRPr="00B91A1E" w14:paraId="7CC2752F"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0380E7DF" w14:textId="77777777" w:rsidR="00895941" w:rsidRPr="00B91A1E" w:rsidRDefault="00FA39CA" w:rsidP="0027647E">
            <w:pPr>
              <w:spacing w:before="40" w:after="40"/>
              <w:jc w:val="right"/>
              <w:rPr>
                <w:b/>
              </w:rPr>
            </w:pPr>
            <w:r w:rsidRPr="00B91A1E">
              <w:rPr>
                <w:b/>
                <w:szCs w:val="18"/>
              </w:rPr>
              <w:t xml:space="preserve">Druh </w:t>
            </w:r>
            <w:r w:rsidR="0000246A" w:rsidRPr="00B91A1E">
              <w:rPr>
                <w:b/>
              </w:rPr>
              <w:t>úvěru</w:t>
            </w:r>
          </w:p>
          <w:p w14:paraId="034C19D3" w14:textId="77777777" w:rsidR="00FA39CA" w:rsidRPr="00B91A1E" w:rsidRDefault="00895941" w:rsidP="0027647E">
            <w:pPr>
              <w:spacing w:before="40" w:after="40"/>
              <w:jc w:val="right"/>
              <w:rPr>
                <w:b/>
                <w:szCs w:val="18"/>
              </w:rPr>
            </w:pPr>
            <w:r w:rsidRPr="00B91A1E">
              <w:rPr>
                <w:rFonts w:cs="Arial"/>
                <w:szCs w:val="18"/>
              </w:rPr>
              <w:t>(u</w:t>
            </w:r>
            <w:r w:rsidRPr="00B91A1E">
              <w:rPr>
                <w:sz w:val="16"/>
                <w:szCs w:val="16"/>
              </w:rPr>
              <w:t xml:space="preserve"> neúčelového úvěru doplňte Osobní úvěr, u konsolidace Optimální půjčka)</w:t>
            </w:r>
          </w:p>
        </w:tc>
        <w:tc>
          <w:tcPr>
            <w:tcW w:w="5831" w:type="dxa"/>
            <w:gridSpan w:val="5"/>
            <w:tcBorders>
              <w:left w:val="single" w:sz="6" w:space="0" w:color="C8C8C8"/>
            </w:tcBorders>
            <w:shd w:val="clear" w:color="auto" w:fill="auto"/>
          </w:tcPr>
          <w:p w14:paraId="198775E4" w14:textId="77777777" w:rsidR="008C00DE" w:rsidRPr="00B91A1E" w:rsidRDefault="00937C1E" w:rsidP="00BE3564">
            <w:pPr>
              <w:spacing w:before="40" w:after="40"/>
              <w:jc w:val="both"/>
              <w:rPr>
                <w:rFonts w:cs="Arial"/>
                <w:szCs w:val="18"/>
              </w:rPr>
            </w:pPr>
            <w:r w:rsidRPr="00B91A1E">
              <w:rPr>
                <w:rFonts w:cs="Arial"/>
                <w:szCs w:val="18"/>
              </w:rPr>
              <w:t>S</w:t>
            </w:r>
            <w:r w:rsidR="0000246A" w:rsidRPr="00B91A1E">
              <w:rPr>
                <w:rFonts w:cs="Arial"/>
                <w:szCs w:val="18"/>
              </w:rPr>
              <w:t>potřebitelský</w:t>
            </w:r>
            <w:r w:rsidRPr="00B91A1E">
              <w:rPr>
                <w:rFonts w:cs="Arial"/>
                <w:szCs w:val="18"/>
              </w:rPr>
              <w:t xml:space="preserve"> </w:t>
            </w:r>
            <w:r w:rsidR="0000246A" w:rsidRPr="00B91A1E">
              <w:rPr>
                <w:rFonts w:cs="Arial"/>
                <w:szCs w:val="18"/>
              </w:rPr>
              <w:t xml:space="preserve">– </w:t>
            </w:r>
            <w:r w:rsidR="0000246A" w:rsidRPr="00B91A1E">
              <w:rPr>
                <w:rFonts w:cs="Arial"/>
                <w:szCs w:val="18"/>
              </w:rPr>
              <w:fldChar w:fldCharType="begin">
                <w:ffData>
                  <w:name w:val="V_D1_cmbSmlouvaTyp_1"/>
                  <w:enabled/>
                  <w:calcOnExit w:val="0"/>
                  <w:textInput/>
                </w:ffData>
              </w:fldChar>
            </w:r>
            <w:bookmarkStart w:id="7" w:name="V_D1_cmbSmlouvaTyp_1"/>
            <w:r w:rsidR="0000246A" w:rsidRPr="00B91A1E">
              <w:rPr>
                <w:rFonts w:cs="Arial"/>
                <w:szCs w:val="18"/>
              </w:rPr>
              <w:instrText xml:space="preserve"> FORMTEXT </w:instrText>
            </w:r>
            <w:r w:rsidR="0000246A" w:rsidRPr="00B91A1E">
              <w:rPr>
                <w:rFonts w:cs="Arial"/>
                <w:szCs w:val="18"/>
              </w:rPr>
            </w:r>
            <w:r w:rsidR="0000246A" w:rsidRPr="00B91A1E">
              <w:rPr>
                <w:rFonts w:cs="Arial"/>
                <w:szCs w:val="18"/>
              </w:rPr>
              <w:fldChar w:fldCharType="separate"/>
            </w:r>
            <w:r w:rsidR="0000246A" w:rsidRPr="00B91A1E">
              <w:rPr>
                <w:rFonts w:cs="Arial"/>
                <w:noProof/>
                <w:szCs w:val="18"/>
              </w:rPr>
              <w:t> </w:t>
            </w:r>
            <w:r w:rsidR="0000246A" w:rsidRPr="00B91A1E">
              <w:rPr>
                <w:rFonts w:cs="Arial"/>
                <w:noProof/>
                <w:szCs w:val="18"/>
              </w:rPr>
              <w:t> </w:t>
            </w:r>
            <w:r w:rsidR="0000246A" w:rsidRPr="00B91A1E">
              <w:rPr>
                <w:rFonts w:cs="Arial"/>
                <w:noProof/>
                <w:szCs w:val="18"/>
              </w:rPr>
              <w:t> </w:t>
            </w:r>
            <w:r w:rsidR="0000246A" w:rsidRPr="00B91A1E">
              <w:rPr>
                <w:rFonts w:cs="Arial"/>
                <w:noProof/>
                <w:szCs w:val="18"/>
              </w:rPr>
              <w:t> </w:t>
            </w:r>
            <w:r w:rsidR="0000246A" w:rsidRPr="00B91A1E">
              <w:rPr>
                <w:rFonts w:cs="Arial"/>
                <w:noProof/>
                <w:szCs w:val="18"/>
              </w:rPr>
              <w:t> </w:t>
            </w:r>
            <w:r w:rsidR="0000246A" w:rsidRPr="00B91A1E">
              <w:rPr>
                <w:rFonts w:cs="Arial"/>
                <w:szCs w:val="18"/>
              </w:rPr>
              <w:fldChar w:fldCharType="end"/>
            </w:r>
            <w:bookmarkEnd w:id="7"/>
          </w:p>
        </w:tc>
      </w:tr>
      <w:tr w:rsidR="00BE3564" w:rsidRPr="00B91A1E" w14:paraId="57375FA2"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4B16763F" w14:textId="77777777" w:rsidR="00FA39CA" w:rsidRPr="00B91A1E" w:rsidRDefault="007876CC" w:rsidP="0027647E">
            <w:pPr>
              <w:spacing w:before="40" w:after="40"/>
              <w:jc w:val="right"/>
              <w:rPr>
                <w:b/>
                <w:szCs w:val="18"/>
              </w:rPr>
            </w:pPr>
            <w:r w:rsidRPr="00B91A1E">
              <w:rPr>
                <w:b/>
                <w:szCs w:val="18"/>
              </w:rPr>
              <w:t>Celková výše úvěru</w:t>
            </w:r>
          </w:p>
        </w:tc>
        <w:tc>
          <w:tcPr>
            <w:tcW w:w="5831" w:type="dxa"/>
            <w:gridSpan w:val="5"/>
            <w:tcBorders>
              <w:left w:val="single" w:sz="6" w:space="0" w:color="C8C8C8"/>
            </w:tcBorders>
            <w:shd w:val="clear" w:color="auto" w:fill="auto"/>
          </w:tcPr>
          <w:p w14:paraId="37C33790" w14:textId="77777777" w:rsidR="00FA39CA" w:rsidRPr="00B91A1E" w:rsidRDefault="0000246A" w:rsidP="00BE3564">
            <w:pPr>
              <w:spacing w:before="40" w:after="40"/>
              <w:jc w:val="both"/>
              <w:rPr>
                <w:szCs w:val="18"/>
              </w:rPr>
            </w:pPr>
            <w:r w:rsidRPr="00B91A1E">
              <w:rPr>
                <w:rFonts w:cs="Arial"/>
                <w:szCs w:val="18"/>
              </w:rPr>
              <w:fldChar w:fldCharType="begin">
                <w:ffData>
                  <w:name w:val="V_D1_txtVyseUveru_1"/>
                  <w:enabled/>
                  <w:calcOnExit w:val="0"/>
                  <w:textInput/>
                </w:ffData>
              </w:fldChar>
            </w:r>
            <w:bookmarkStart w:id="8" w:name="V_D1_txtVyseUveru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8"/>
            <w:r w:rsidRPr="00B91A1E">
              <w:rPr>
                <w:rFonts w:cs="Arial"/>
                <w:szCs w:val="18"/>
              </w:rPr>
              <w:t xml:space="preserve"> </w:t>
            </w:r>
            <w:r w:rsidRPr="00B91A1E">
              <w:rPr>
                <w:szCs w:val="18"/>
              </w:rPr>
              <w:t>Kč (slovy:</w:t>
            </w:r>
            <w:r w:rsidRPr="00B91A1E">
              <w:rPr>
                <w:rFonts w:cs="Arial"/>
                <w:szCs w:val="18"/>
              </w:rPr>
              <w:t xml:space="preserve"> </w:t>
            </w:r>
            <w:r w:rsidRPr="00B91A1E">
              <w:rPr>
                <w:rFonts w:cs="Arial"/>
                <w:szCs w:val="18"/>
              </w:rPr>
              <w:fldChar w:fldCharType="begin">
                <w:ffData>
                  <w:name w:val="V_D1_txtSlovyVyseU_1"/>
                  <w:enabled/>
                  <w:calcOnExit w:val="0"/>
                  <w:textInput/>
                </w:ffData>
              </w:fldChar>
            </w:r>
            <w:bookmarkStart w:id="9" w:name="V_D1_txtSlovyVyseU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9"/>
            <w:r w:rsidRPr="00B91A1E">
              <w:rPr>
                <w:rFonts w:cs="Arial"/>
                <w:szCs w:val="18"/>
              </w:rPr>
              <w:t>)</w:t>
            </w:r>
          </w:p>
        </w:tc>
      </w:tr>
      <w:tr w:rsidR="00BE3564" w:rsidRPr="00B91A1E" w14:paraId="30B1F79D"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025CBF45" w14:textId="77777777" w:rsidR="008641C6" w:rsidRPr="00B91A1E" w:rsidRDefault="008641C6" w:rsidP="0027647E">
            <w:pPr>
              <w:spacing w:before="40" w:after="40"/>
              <w:jc w:val="right"/>
              <w:rPr>
                <w:b/>
                <w:szCs w:val="18"/>
              </w:rPr>
            </w:pPr>
            <w:r w:rsidRPr="00B91A1E">
              <w:rPr>
                <w:b/>
                <w:szCs w:val="18"/>
              </w:rPr>
              <w:t>Účelová část</w:t>
            </w:r>
            <w:r w:rsidR="0070042D" w:rsidRPr="00B91A1E">
              <w:rPr>
                <w:rStyle w:val="Znakapoznpodarou"/>
                <w:b/>
                <w:position w:val="0"/>
                <w:sz w:val="18"/>
                <w:szCs w:val="18"/>
                <w:vertAlign w:val="superscript"/>
              </w:rPr>
              <w:footnoteReference w:id="2"/>
            </w:r>
          </w:p>
        </w:tc>
        <w:tc>
          <w:tcPr>
            <w:tcW w:w="5831" w:type="dxa"/>
            <w:gridSpan w:val="5"/>
            <w:tcBorders>
              <w:left w:val="single" w:sz="6" w:space="0" w:color="C8C8C8"/>
            </w:tcBorders>
            <w:shd w:val="clear" w:color="auto" w:fill="auto"/>
          </w:tcPr>
          <w:p w14:paraId="3B225F62" w14:textId="77777777" w:rsidR="008641C6" w:rsidRPr="00B91A1E" w:rsidRDefault="009F4A8F" w:rsidP="00BE3564">
            <w:pPr>
              <w:spacing w:before="40" w:after="40"/>
              <w:jc w:val="both"/>
              <w:rPr>
                <w:rFonts w:cs="Arial"/>
                <w:szCs w:val="18"/>
              </w:rPr>
            </w:pPr>
            <w:r w:rsidRPr="00B91A1E">
              <w:rPr>
                <w:rFonts w:cs="Arial"/>
                <w:szCs w:val="18"/>
              </w:rPr>
              <w:fldChar w:fldCharType="begin">
                <w:ffData>
                  <w:name w:val="V_D1_txtUcelVyseUv_1"/>
                  <w:enabled/>
                  <w:calcOnExit w:val="0"/>
                  <w:textInput/>
                </w:ffData>
              </w:fldChar>
            </w:r>
            <w:r w:rsidRPr="00B91A1E">
              <w:rPr>
                <w:rFonts w:cs="Arial"/>
                <w:szCs w:val="18"/>
              </w:rPr>
              <w:instrText xml:space="preserve"> </w:instrText>
            </w:r>
            <w:bookmarkStart w:id="10" w:name="V_D1_txtUcelVyseUv_1"/>
            <w:r w:rsidRPr="00B91A1E">
              <w:rPr>
                <w:rFonts w:cs="Arial"/>
                <w:szCs w:val="18"/>
              </w:rPr>
              <w:instrText xml:space="preserve">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0"/>
            <w:r w:rsidR="008641C6" w:rsidRPr="00B91A1E">
              <w:rPr>
                <w:rFonts w:cs="Arial"/>
                <w:szCs w:val="18"/>
              </w:rPr>
              <w:t xml:space="preserve"> </w:t>
            </w:r>
            <w:r w:rsidR="008641C6" w:rsidRPr="00B91A1E">
              <w:rPr>
                <w:szCs w:val="18"/>
              </w:rPr>
              <w:t>Kč (slovy:</w:t>
            </w:r>
            <w:r w:rsidR="008641C6" w:rsidRPr="00B91A1E">
              <w:rPr>
                <w:rFonts w:cs="Arial"/>
                <w:szCs w:val="18"/>
              </w:rPr>
              <w:t xml:space="preserve"> </w:t>
            </w:r>
            <w:r w:rsidRPr="00B91A1E">
              <w:rPr>
                <w:rFonts w:cs="Arial"/>
                <w:szCs w:val="18"/>
              </w:rPr>
              <w:fldChar w:fldCharType="begin">
                <w:ffData>
                  <w:name w:val="V_D1_txtSlovVyseUc_1"/>
                  <w:enabled/>
                  <w:calcOnExit w:val="0"/>
                  <w:textInput/>
                </w:ffData>
              </w:fldChar>
            </w:r>
            <w:bookmarkStart w:id="11" w:name="V_D1_txtSlovVyseUc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1"/>
            <w:r w:rsidR="008641C6" w:rsidRPr="00B91A1E">
              <w:rPr>
                <w:rFonts w:cs="Arial"/>
                <w:szCs w:val="18"/>
              </w:rPr>
              <w:t>)</w:t>
            </w:r>
          </w:p>
        </w:tc>
      </w:tr>
      <w:tr w:rsidR="00BE3564" w:rsidRPr="00B91A1E" w14:paraId="1A14A5E0"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367517AE" w14:textId="77777777" w:rsidR="008641C6" w:rsidRPr="00B91A1E" w:rsidRDefault="008641C6" w:rsidP="0027647E">
            <w:pPr>
              <w:spacing w:before="40" w:after="40"/>
              <w:jc w:val="right"/>
              <w:rPr>
                <w:b/>
                <w:szCs w:val="18"/>
              </w:rPr>
            </w:pPr>
            <w:r w:rsidRPr="00B91A1E">
              <w:rPr>
                <w:b/>
                <w:szCs w:val="18"/>
              </w:rPr>
              <w:t>Účel</w:t>
            </w:r>
            <w:r w:rsidR="009F72F7" w:rsidRPr="00B91A1E">
              <w:rPr>
                <w:rStyle w:val="Znakapoznpodarou"/>
                <w:b/>
                <w:position w:val="0"/>
                <w:sz w:val="18"/>
                <w:szCs w:val="18"/>
                <w:vertAlign w:val="superscript"/>
              </w:rPr>
              <w:footnoteReference w:id="3"/>
            </w:r>
          </w:p>
        </w:tc>
        <w:tc>
          <w:tcPr>
            <w:tcW w:w="5831" w:type="dxa"/>
            <w:gridSpan w:val="5"/>
            <w:tcBorders>
              <w:left w:val="single" w:sz="6" w:space="0" w:color="C8C8C8"/>
            </w:tcBorders>
            <w:shd w:val="clear" w:color="auto" w:fill="auto"/>
          </w:tcPr>
          <w:p w14:paraId="451A394A" w14:textId="77777777" w:rsidR="008C00DE" w:rsidRPr="00B91A1E" w:rsidRDefault="009F4A8F" w:rsidP="00BE3564">
            <w:pPr>
              <w:spacing w:before="40" w:after="40"/>
              <w:jc w:val="both"/>
              <w:rPr>
                <w:szCs w:val="18"/>
              </w:rPr>
            </w:pPr>
            <w:r w:rsidRPr="00B91A1E">
              <w:rPr>
                <w:szCs w:val="18"/>
              </w:rPr>
              <w:fldChar w:fldCharType="begin">
                <w:ffData>
                  <w:name w:val="V_D1_txtUcel_1"/>
                  <w:enabled/>
                  <w:calcOnExit w:val="0"/>
                  <w:textInput/>
                </w:ffData>
              </w:fldChar>
            </w:r>
            <w:bookmarkStart w:id="12" w:name="V_D1_txtUcel_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12"/>
          </w:p>
        </w:tc>
      </w:tr>
      <w:tr w:rsidR="00BE3564" w:rsidRPr="00B91A1E" w14:paraId="4420A09E"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252C3B9F" w14:textId="77777777" w:rsidR="008641C6" w:rsidRPr="00B91A1E" w:rsidRDefault="008641C6" w:rsidP="0027647E">
            <w:pPr>
              <w:spacing w:before="40" w:after="40"/>
              <w:jc w:val="right"/>
              <w:rPr>
                <w:b/>
                <w:szCs w:val="18"/>
              </w:rPr>
            </w:pPr>
            <w:r w:rsidRPr="00B91A1E">
              <w:rPr>
                <w:b/>
                <w:szCs w:val="18"/>
              </w:rPr>
              <w:t xml:space="preserve">Počet </w:t>
            </w:r>
            <w:r w:rsidR="00BD2925" w:rsidRPr="00B91A1E">
              <w:rPr>
                <w:b/>
                <w:szCs w:val="18"/>
              </w:rPr>
              <w:t xml:space="preserve">měsíčních </w:t>
            </w:r>
            <w:r w:rsidRPr="00B91A1E">
              <w:rPr>
                <w:b/>
                <w:szCs w:val="18"/>
              </w:rPr>
              <w:t>splátek</w:t>
            </w:r>
          </w:p>
        </w:tc>
        <w:tc>
          <w:tcPr>
            <w:tcW w:w="5831" w:type="dxa"/>
            <w:gridSpan w:val="5"/>
            <w:tcBorders>
              <w:left w:val="single" w:sz="6" w:space="0" w:color="C8C8C8"/>
            </w:tcBorders>
            <w:shd w:val="clear" w:color="auto" w:fill="auto"/>
          </w:tcPr>
          <w:p w14:paraId="2CF813E9" w14:textId="77777777" w:rsidR="008641C6" w:rsidRPr="00B91A1E" w:rsidRDefault="008641C6" w:rsidP="00BE3564">
            <w:pPr>
              <w:spacing w:before="40" w:after="40"/>
              <w:jc w:val="both"/>
              <w:rPr>
                <w:szCs w:val="18"/>
              </w:rPr>
            </w:pPr>
            <w:r w:rsidRPr="00B91A1E">
              <w:rPr>
                <w:rFonts w:cs="Arial"/>
                <w:szCs w:val="18"/>
              </w:rPr>
              <w:fldChar w:fldCharType="begin">
                <w:ffData>
                  <w:name w:val="PPC_DobaTrvaniM_1"/>
                  <w:enabled/>
                  <w:calcOnExit w:val="0"/>
                  <w:textInput/>
                </w:ffData>
              </w:fldChar>
            </w:r>
            <w:bookmarkStart w:id="13" w:name="PPC_DobaTrvaniM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3"/>
          </w:p>
        </w:tc>
      </w:tr>
      <w:tr w:rsidR="00BE3564" w:rsidRPr="00B91A1E" w14:paraId="79C4079E"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32BEB879" w14:textId="77777777" w:rsidR="008641C6" w:rsidRPr="00B91A1E" w:rsidRDefault="008641C6" w:rsidP="0027647E">
            <w:pPr>
              <w:spacing w:before="40" w:after="40"/>
              <w:jc w:val="right"/>
              <w:rPr>
                <w:b/>
                <w:szCs w:val="18"/>
              </w:rPr>
            </w:pPr>
            <w:r w:rsidRPr="00B91A1E">
              <w:rPr>
                <w:b/>
                <w:szCs w:val="18"/>
              </w:rPr>
              <w:t>Čerpání do</w:t>
            </w:r>
          </w:p>
        </w:tc>
        <w:tc>
          <w:tcPr>
            <w:tcW w:w="5831" w:type="dxa"/>
            <w:gridSpan w:val="5"/>
            <w:tcBorders>
              <w:left w:val="single" w:sz="6" w:space="0" w:color="C8C8C8"/>
            </w:tcBorders>
            <w:shd w:val="clear" w:color="auto" w:fill="auto"/>
          </w:tcPr>
          <w:p w14:paraId="59B7C316" w14:textId="77777777" w:rsidR="008641C6" w:rsidRPr="00B91A1E" w:rsidRDefault="009F4A8F" w:rsidP="00BE3564">
            <w:pPr>
              <w:spacing w:before="40" w:after="40"/>
              <w:jc w:val="both"/>
              <w:rPr>
                <w:rFonts w:cs="Arial"/>
                <w:szCs w:val="18"/>
              </w:rPr>
            </w:pPr>
            <w:r w:rsidRPr="00B91A1E">
              <w:rPr>
                <w:rFonts w:cs="Arial"/>
                <w:szCs w:val="18"/>
              </w:rPr>
              <w:fldChar w:fldCharType="begin">
                <w:ffData>
                  <w:name w:val="Cerpani_Do"/>
                  <w:enabled/>
                  <w:calcOnExit w:val="0"/>
                  <w:textInput/>
                </w:ffData>
              </w:fldChar>
            </w:r>
            <w:bookmarkStart w:id="14" w:name="Cerpani_Do"/>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4"/>
          </w:p>
        </w:tc>
      </w:tr>
      <w:tr w:rsidR="00BE3564" w:rsidRPr="00B91A1E" w14:paraId="0F0970C7"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7065366D" w14:textId="77777777" w:rsidR="008641C6" w:rsidRPr="00B91A1E" w:rsidRDefault="008641C6" w:rsidP="0027647E">
            <w:pPr>
              <w:spacing w:before="40" w:after="40"/>
              <w:jc w:val="right"/>
              <w:rPr>
                <w:b/>
                <w:szCs w:val="18"/>
              </w:rPr>
            </w:pPr>
            <w:r w:rsidRPr="00B91A1E">
              <w:rPr>
                <w:b/>
                <w:szCs w:val="18"/>
              </w:rPr>
              <w:t>Zajištění úvěru</w:t>
            </w:r>
            <w:r w:rsidR="00AA439F" w:rsidRPr="00B91A1E">
              <w:rPr>
                <w:rStyle w:val="Znakapoznpodarou"/>
                <w:b/>
                <w:position w:val="0"/>
                <w:sz w:val="18"/>
                <w:szCs w:val="18"/>
                <w:vertAlign w:val="superscript"/>
              </w:rPr>
              <w:footnoteReference w:id="4"/>
            </w:r>
          </w:p>
        </w:tc>
        <w:tc>
          <w:tcPr>
            <w:tcW w:w="5831" w:type="dxa"/>
            <w:gridSpan w:val="5"/>
            <w:tcBorders>
              <w:left w:val="single" w:sz="6" w:space="0" w:color="C8C8C8"/>
            </w:tcBorders>
            <w:shd w:val="clear" w:color="auto" w:fill="auto"/>
          </w:tcPr>
          <w:p w14:paraId="75E5E184" w14:textId="77777777" w:rsidR="008641C6" w:rsidRPr="00B91A1E" w:rsidRDefault="007011EF" w:rsidP="00BE3564">
            <w:pPr>
              <w:spacing w:before="40" w:after="40"/>
              <w:jc w:val="both"/>
              <w:rPr>
                <w:rFonts w:cs="Arial"/>
                <w:szCs w:val="18"/>
              </w:rPr>
            </w:pPr>
            <w:r w:rsidRPr="00B91A1E">
              <w:rPr>
                <w:rFonts w:cs="Arial"/>
                <w:szCs w:val="18"/>
              </w:rPr>
              <w:fldChar w:fldCharType="begin">
                <w:ffData>
                  <w:name w:val="Zajisteni_Typ"/>
                  <w:enabled/>
                  <w:calcOnExit w:val="0"/>
                  <w:textInput/>
                </w:ffData>
              </w:fldChar>
            </w:r>
            <w:bookmarkStart w:id="15" w:name="Zajisteni_Typ"/>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5"/>
          </w:p>
        </w:tc>
      </w:tr>
      <w:tr w:rsidR="008641C6" w:rsidRPr="00B91A1E" w14:paraId="21A6FEE4"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Pr>
          <w:p w14:paraId="78384474" w14:textId="77777777" w:rsidR="008641C6" w:rsidRPr="00B91A1E" w:rsidRDefault="008641C6" w:rsidP="00BE3564">
            <w:pPr>
              <w:jc w:val="both"/>
              <w:rPr>
                <w:szCs w:val="18"/>
              </w:rPr>
            </w:pPr>
          </w:p>
        </w:tc>
      </w:tr>
      <w:tr w:rsidR="00B30226" w:rsidRPr="00B91A1E" w14:paraId="2D1A57EF" w14:textId="77777777" w:rsidTr="00BE3564">
        <w:trPr>
          <w:trHeight w:hRule="exact" w:val="369"/>
        </w:trPr>
        <w:tc>
          <w:tcPr>
            <w:tcW w:w="9639" w:type="dxa"/>
            <w:gridSpan w:val="9"/>
            <w:shd w:val="clear" w:color="auto" w:fill="ED6B61"/>
            <w:tcMar>
              <w:left w:w="170" w:type="dxa"/>
              <w:right w:w="170" w:type="dxa"/>
            </w:tcMar>
            <w:vAlign w:val="center"/>
          </w:tcPr>
          <w:p w14:paraId="1E8D4846" w14:textId="77777777" w:rsidR="008641C6" w:rsidRPr="00B91A1E" w:rsidRDefault="008641C6" w:rsidP="00BE3564">
            <w:pPr>
              <w:keepNext/>
              <w:jc w:val="both"/>
              <w:rPr>
                <w:b/>
                <w:color w:val="FFFFFF"/>
                <w:sz w:val="22"/>
              </w:rPr>
            </w:pPr>
            <w:r w:rsidRPr="00B91A1E">
              <w:rPr>
                <w:b/>
                <w:color w:val="FFFFFF"/>
                <w:sz w:val="22"/>
              </w:rPr>
              <w:lastRenderedPageBreak/>
              <w:t>Konsolidované dluhy</w:t>
            </w:r>
            <w:r w:rsidR="008D1011" w:rsidRPr="00B91A1E">
              <w:rPr>
                <w:rStyle w:val="Znakapoznpodarou"/>
                <w:b/>
                <w:color w:val="FFFFFF"/>
                <w:position w:val="0"/>
                <w:sz w:val="22"/>
                <w:vertAlign w:val="superscript"/>
              </w:rPr>
              <w:footnoteReference w:id="5"/>
            </w:r>
          </w:p>
        </w:tc>
      </w:tr>
      <w:tr w:rsidR="00056A37" w:rsidRPr="00B91A1E" w14:paraId="497E257F"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rPr>
          <w:trHeight w:hRule="exact" w:val="170"/>
        </w:trPr>
        <w:tc>
          <w:tcPr>
            <w:tcW w:w="7230" w:type="dxa"/>
            <w:gridSpan w:val="8"/>
            <w:tcBorders>
              <w:top w:val="nil"/>
              <w:left w:val="nil"/>
              <w:bottom w:val="single" w:sz="4" w:space="0" w:color="auto"/>
              <w:right w:val="nil"/>
            </w:tcBorders>
            <w:shd w:val="clear" w:color="auto" w:fill="auto"/>
            <w:tcMar>
              <w:top w:w="0" w:type="dxa"/>
              <w:left w:w="0" w:type="dxa"/>
              <w:bottom w:w="0" w:type="dxa"/>
              <w:right w:w="0" w:type="dxa"/>
            </w:tcMar>
            <w:vAlign w:val="center"/>
          </w:tcPr>
          <w:p w14:paraId="66AC2FA2" w14:textId="77777777" w:rsidR="00056A37" w:rsidRPr="00B91A1E" w:rsidRDefault="00056A37" w:rsidP="00BE3564">
            <w:pPr>
              <w:keepNext/>
              <w:autoSpaceDE w:val="0"/>
              <w:autoSpaceDN w:val="0"/>
              <w:adjustRightInd w:val="0"/>
              <w:jc w:val="both"/>
              <w:rPr>
                <w:rFonts w:cs="Arial"/>
                <w:bCs/>
                <w:szCs w:val="18"/>
              </w:rPr>
            </w:pPr>
          </w:p>
        </w:tc>
        <w:tc>
          <w:tcPr>
            <w:tcW w:w="2409" w:type="dxa"/>
            <w:tcBorders>
              <w:top w:val="nil"/>
              <w:left w:val="nil"/>
              <w:bottom w:val="single" w:sz="4" w:space="0" w:color="auto"/>
              <w:right w:val="nil"/>
            </w:tcBorders>
          </w:tcPr>
          <w:p w14:paraId="76AC4273" w14:textId="77777777" w:rsidR="00056A37" w:rsidRPr="00B91A1E" w:rsidRDefault="00056A37" w:rsidP="00BE3564">
            <w:pPr>
              <w:keepNext/>
              <w:autoSpaceDE w:val="0"/>
              <w:autoSpaceDN w:val="0"/>
              <w:adjustRightInd w:val="0"/>
              <w:jc w:val="both"/>
              <w:rPr>
                <w:rFonts w:cs="Arial"/>
                <w:bCs/>
                <w:szCs w:val="18"/>
              </w:rPr>
            </w:pPr>
          </w:p>
        </w:tc>
      </w:tr>
      <w:tr w:rsidR="00056A37" w:rsidRPr="00B91A1E" w14:paraId="51319A54"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shd w:val="clear" w:color="auto" w:fill="EDEDED"/>
            <w:tcMar>
              <w:top w:w="57" w:type="dxa"/>
              <w:left w:w="170" w:type="dxa"/>
              <w:bottom w:w="57" w:type="dxa"/>
              <w:right w:w="0" w:type="dxa"/>
            </w:tcMar>
            <w:vAlign w:val="center"/>
            <w:hideMark/>
          </w:tcPr>
          <w:p w14:paraId="07714C63"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Název produktu</w:t>
            </w:r>
          </w:p>
        </w:tc>
        <w:tc>
          <w:tcPr>
            <w:tcW w:w="2406" w:type="dxa"/>
            <w:gridSpan w:val="4"/>
            <w:tcBorders>
              <w:top w:val="single" w:sz="4" w:space="0" w:color="auto"/>
              <w:left w:val="single" w:sz="4" w:space="0" w:color="auto"/>
              <w:bottom w:val="single" w:sz="4" w:space="0" w:color="auto"/>
              <w:right w:val="single" w:sz="4" w:space="0" w:color="auto"/>
            </w:tcBorders>
            <w:shd w:val="clear" w:color="auto" w:fill="EDEDED"/>
            <w:tcMar>
              <w:top w:w="57" w:type="dxa"/>
              <w:left w:w="170" w:type="dxa"/>
              <w:bottom w:w="57" w:type="dxa"/>
              <w:right w:w="0" w:type="dxa"/>
            </w:tcMar>
            <w:vAlign w:val="center"/>
          </w:tcPr>
          <w:p w14:paraId="208C1DE0"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Věřitel</w:t>
            </w:r>
          </w:p>
        </w:tc>
        <w:tc>
          <w:tcPr>
            <w:tcW w:w="2266" w:type="dxa"/>
            <w:gridSpan w:val="3"/>
            <w:tcBorders>
              <w:top w:val="single" w:sz="4" w:space="0" w:color="auto"/>
              <w:left w:val="single" w:sz="4" w:space="0" w:color="auto"/>
              <w:bottom w:val="single" w:sz="4" w:space="0" w:color="auto"/>
              <w:right w:val="single" w:sz="4" w:space="0" w:color="auto"/>
            </w:tcBorders>
            <w:shd w:val="clear" w:color="auto" w:fill="EDEDED"/>
            <w:tcMar>
              <w:top w:w="57" w:type="dxa"/>
              <w:left w:w="170" w:type="dxa"/>
              <w:bottom w:w="57" w:type="dxa"/>
              <w:right w:w="0" w:type="dxa"/>
            </w:tcMar>
            <w:vAlign w:val="center"/>
            <w:hideMark/>
          </w:tcPr>
          <w:p w14:paraId="3A62DEC9"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Částka ke splacení (Kč)</w:t>
            </w:r>
          </w:p>
        </w:tc>
        <w:tc>
          <w:tcPr>
            <w:tcW w:w="2409" w:type="dxa"/>
            <w:tcBorders>
              <w:top w:val="single" w:sz="4" w:space="0" w:color="auto"/>
              <w:left w:val="single" w:sz="4" w:space="0" w:color="auto"/>
              <w:bottom w:val="single" w:sz="4" w:space="0" w:color="auto"/>
              <w:right w:val="single" w:sz="4" w:space="0" w:color="auto"/>
            </w:tcBorders>
            <w:shd w:val="clear" w:color="auto" w:fill="EDEDED"/>
            <w:tcMar>
              <w:left w:w="170" w:type="dxa"/>
            </w:tcMar>
          </w:tcPr>
          <w:p w14:paraId="7E0998A3"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Výše měsíční splátky (Kč)</w:t>
            </w:r>
          </w:p>
        </w:tc>
      </w:tr>
      <w:tr w:rsidR="00056A37" w:rsidRPr="00B91A1E" w14:paraId="1F9889EF"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76FA5EC1" w14:textId="77777777" w:rsidR="00056A37"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1"/>
                  <w:enabled/>
                  <w:calcOnExit w:val="0"/>
                  <w:textInput/>
                </w:ffData>
              </w:fldChar>
            </w:r>
            <w:bookmarkStart w:id="16" w:name="Opt_Konsol_uver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6"/>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7E1214EF" w14:textId="77777777" w:rsidR="00056A37"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1"/>
                  <w:enabled/>
                  <w:calcOnExit w:val="0"/>
                  <w:textInput/>
                </w:ffData>
              </w:fldChar>
            </w:r>
            <w:bookmarkStart w:id="17" w:name="VeritelKonsolUver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7"/>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16BA1AB9" w14:textId="77777777" w:rsidR="00056A37"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1"/>
                  <w:enabled/>
                  <w:calcOnExit w:val="0"/>
                  <w:textInput/>
                </w:ffData>
              </w:fldChar>
            </w:r>
            <w:bookmarkStart w:id="18" w:name="Vyse_konsol_uver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8"/>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7C9FF575" w14:textId="77777777" w:rsidR="00056A37" w:rsidRPr="00B91A1E" w:rsidRDefault="00363917" w:rsidP="00BE3564">
            <w:pPr>
              <w:keepNext/>
              <w:keepLines/>
              <w:autoSpaceDE w:val="0"/>
              <w:autoSpaceDN w:val="0"/>
              <w:adjustRightInd w:val="0"/>
              <w:jc w:val="both"/>
            </w:pPr>
            <w:r w:rsidRPr="00B91A1E">
              <w:fldChar w:fldCharType="begin">
                <w:ffData>
                  <w:name w:val="Mes_spl_konsol_uver1"/>
                  <w:enabled/>
                  <w:calcOnExit w:val="0"/>
                  <w:textInput/>
                </w:ffData>
              </w:fldChar>
            </w:r>
            <w:bookmarkStart w:id="19" w:name="Mes_spl_konsol_uver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9"/>
          </w:p>
        </w:tc>
      </w:tr>
      <w:tr w:rsidR="009F4A8F" w:rsidRPr="00B91A1E" w14:paraId="172ED509"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39F05630"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2"/>
                  <w:enabled/>
                  <w:calcOnExit w:val="0"/>
                  <w:textInput/>
                </w:ffData>
              </w:fldChar>
            </w:r>
            <w:bookmarkStart w:id="20" w:name="Opt_Konsol_uver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0"/>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54274A66"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2"/>
                  <w:enabled/>
                  <w:calcOnExit w:val="0"/>
                  <w:textInput/>
                </w:ffData>
              </w:fldChar>
            </w:r>
            <w:bookmarkStart w:id="21" w:name="VeritelKonsolUveru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1"/>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025E1887" w14:textId="77777777" w:rsidR="009F4A8F"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2"/>
                  <w:enabled/>
                  <w:calcOnExit w:val="0"/>
                  <w:textInput/>
                </w:ffData>
              </w:fldChar>
            </w:r>
            <w:bookmarkStart w:id="22" w:name="Vyse_konsol_uver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2"/>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6EDFB4FA" w14:textId="77777777" w:rsidR="009F4A8F" w:rsidRPr="00B91A1E" w:rsidRDefault="00363917" w:rsidP="00BE3564">
            <w:pPr>
              <w:keepNext/>
              <w:keepLines/>
              <w:autoSpaceDE w:val="0"/>
              <w:autoSpaceDN w:val="0"/>
              <w:adjustRightInd w:val="0"/>
              <w:jc w:val="both"/>
            </w:pPr>
            <w:r w:rsidRPr="00B91A1E">
              <w:fldChar w:fldCharType="begin">
                <w:ffData>
                  <w:name w:val="Mes_spl_konsol_uver2"/>
                  <w:enabled/>
                  <w:calcOnExit w:val="0"/>
                  <w:textInput/>
                </w:ffData>
              </w:fldChar>
            </w:r>
            <w:bookmarkStart w:id="23" w:name="Mes_spl_konsol_uver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3"/>
          </w:p>
        </w:tc>
      </w:tr>
      <w:tr w:rsidR="009F4A8F" w:rsidRPr="00B91A1E" w14:paraId="73967F53"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7AAF6833"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3"/>
                  <w:enabled/>
                  <w:calcOnExit w:val="0"/>
                  <w:textInput/>
                </w:ffData>
              </w:fldChar>
            </w:r>
            <w:bookmarkStart w:id="24" w:name="Opt_Konsol_uver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4"/>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363D53A1"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3"/>
                  <w:enabled/>
                  <w:calcOnExit w:val="0"/>
                  <w:textInput/>
                </w:ffData>
              </w:fldChar>
            </w:r>
            <w:bookmarkStart w:id="25" w:name="VeritelKonsolUveru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5"/>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69BE1EED" w14:textId="77777777" w:rsidR="009F4A8F"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3"/>
                  <w:enabled/>
                  <w:calcOnExit w:val="0"/>
                  <w:textInput/>
                </w:ffData>
              </w:fldChar>
            </w:r>
            <w:bookmarkStart w:id="26" w:name="Vyse_konsol_uver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6"/>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3DB56954" w14:textId="77777777" w:rsidR="009F4A8F" w:rsidRPr="00B91A1E" w:rsidRDefault="00363917" w:rsidP="00BE3564">
            <w:pPr>
              <w:keepNext/>
              <w:keepLines/>
              <w:autoSpaceDE w:val="0"/>
              <w:autoSpaceDN w:val="0"/>
              <w:adjustRightInd w:val="0"/>
              <w:jc w:val="both"/>
            </w:pPr>
            <w:r w:rsidRPr="00B91A1E">
              <w:fldChar w:fldCharType="begin">
                <w:ffData>
                  <w:name w:val="Mes_spl_konsol_uver3"/>
                  <w:enabled/>
                  <w:calcOnExit w:val="0"/>
                  <w:textInput/>
                </w:ffData>
              </w:fldChar>
            </w:r>
            <w:bookmarkStart w:id="27" w:name="Mes_spl_konsol_uver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7"/>
          </w:p>
        </w:tc>
      </w:tr>
      <w:tr w:rsidR="009F4A8F" w:rsidRPr="00B91A1E" w14:paraId="5D22A1A5"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6F9F7BC0"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4"/>
                  <w:enabled/>
                  <w:calcOnExit w:val="0"/>
                  <w:textInput/>
                </w:ffData>
              </w:fldChar>
            </w:r>
            <w:bookmarkStart w:id="28" w:name="Opt_Konsol_uver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8"/>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545B6478"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4"/>
                  <w:enabled/>
                  <w:calcOnExit w:val="0"/>
                  <w:textInput/>
                </w:ffData>
              </w:fldChar>
            </w:r>
            <w:bookmarkStart w:id="29" w:name="VeritelKonsolUveru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9"/>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512A22D7" w14:textId="77777777" w:rsidR="009F4A8F"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4"/>
                  <w:enabled/>
                  <w:calcOnExit w:val="0"/>
                  <w:textInput/>
                </w:ffData>
              </w:fldChar>
            </w:r>
            <w:bookmarkStart w:id="30" w:name="Vyse_konsol_uver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0"/>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58876460" w14:textId="77777777" w:rsidR="009F4A8F" w:rsidRPr="00B91A1E" w:rsidRDefault="00363917" w:rsidP="00BE3564">
            <w:pPr>
              <w:keepNext/>
              <w:keepLines/>
              <w:autoSpaceDE w:val="0"/>
              <w:autoSpaceDN w:val="0"/>
              <w:adjustRightInd w:val="0"/>
              <w:jc w:val="both"/>
            </w:pPr>
            <w:r w:rsidRPr="00B91A1E">
              <w:fldChar w:fldCharType="begin">
                <w:ffData>
                  <w:name w:val="Mes_spl_konsol_uver4"/>
                  <w:enabled/>
                  <w:calcOnExit w:val="0"/>
                  <w:textInput/>
                </w:ffData>
              </w:fldChar>
            </w:r>
            <w:bookmarkStart w:id="31" w:name="Mes_spl_konsol_uver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1"/>
          </w:p>
        </w:tc>
      </w:tr>
      <w:tr w:rsidR="00056A37" w:rsidRPr="00B91A1E" w14:paraId="6D1CD4FF"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2558" w:type="dxa"/>
            <w:tcBorders>
              <w:top w:val="nil"/>
              <w:left w:val="nil"/>
              <w:bottom w:val="nil"/>
              <w:right w:val="nil"/>
            </w:tcBorders>
          </w:tcPr>
          <w:p w14:paraId="14A030ED" w14:textId="77777777" w:rsidR="00056A37" w:rsidRPr="00B91A1E" w:rsidRDefault="00056A37" w:rsidP="00BE3564">
            <w:pPr>
              <w:autoSpaceDE w:val="0"/>
              <w:autoSpaceDN w:val="0"/>
              <w:adjustRightInd w:val="0"/>
              <w:jc w:val="both"/>
              <w:rPr>
                <w:rFonts w:cs="Arial"/>
                <w:b/>
                <w:bCs/>
                <w:color w:val="FFFFFF"/>
                <w:szCs w:val="18"/>
              </w:rPr>
            </w:pPr>
          </w:p>
        </w:tc>
        <w:tc>
          <w:tcPr>
            <w:tcW w:w="7081" w:type="dxa"/>
            <w:gridSpan w:val="8"/>
            <w:tcBorders>
              <w:top w:val="nil"/>
              <w:left w:val="nil"/>
              <w:bottom w:val="nil"/>
              <w:right w:val="nil"/>
            </w:tcBorders>
            <w:vAlign w:val="center"/>
          </w:tcPr>
          <w:p w14:paraId="6081C2D8" w14:textId="77777777" w:rsidR="00056A37" w:rsidRPr="00B91A1E" w:rsidRDefault="00056A37" w:rsidP="00BE3564">
            <w:pPr>
              <w:autoSpaceDE w:val="0"/>
              <w:autoSpaceDN w:val="0"/>
              <w:adjustRightInd w:val="0"/>
              <w:jc w:val="both"/>
              <w:rPr>
                <w:rFonts w:cs="Arial"/>
                <w:b/>
                <w:bCs/>
                <w:color w:val="FFFFFF"/>
                <w:szCs w:val="18"/>
              </w:rPr>
            </w:pPr>
          </w:p>
        </w:tc>
      </w:tr>
      <w:tr w:rsidR="00657256" w:rsidRPr="00B91A1E" w14:paraId="364B635B" w14:textId="77777777" w:rsidTr="00BE3564">
        <w:trPr>
          <w:trHeight w:hRule="exact" w:val="369"/>
        </w:trPr>
        <w:tc>
          <w:tcPr>
            <w:tcW w:w="9639" w:type="dxa"/>
            <w:gridSpan w:val="9"/>
            <w:shd w:val="clear" w:color="auto" w:fill="ED6B61"/>
            <w:vAlign w:val="center"/>
          </w:tcPr>
          <w:p w14:paraId="0624367F" w14:textId="77777777" w:rsidR="00657256" w:rsidRPr="00B91A1E" w:rsidRDefault="00657256" w:rsidP="00BE3564">
            <w:pPr>
              <w:jc w:val="both"/>
              <w:rPr>
                <w:b/>
                <w:color w:val="FFFFFF"/>
                <w:sz w:val="22"/>
              </w:rPr>
            </w:pPr>
            <w:r w:rsidRPr="00B91A1E">
              <w:rPr>
                <w:rFonts w:cs="Arial"/>
                <w:b/>
                <w:bCs/>
                <w:color w:val="FFFFFF"/>
                <w:sz w:val="22"/>
                <w:szCs w:val="18"/>
              </w:rPr>
              <w:t>Údaje o žadateli</w:t>
            </w:r>
          </w:p>
        </w:tc>
      </w:tr>
      <w:tr w:rsidR="00B30226" w:rsidRPr="00B91A1E" w14:paraId="050B97EF"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52F5CE6" w14:textId="77777777" w:rsidR="00B62FA5" w:rsidRPr="00B91A1E" w:rsidRDefault="00B62FA5" w:rsidP="00BE3564">
            <w:pPr>
              <w:jc w:val="both"/>
              <w:rPr>
                <w:szCs w:val="18"/>
              </w:rPr>
            </w:pPr>
          </w:p>
        </w:tc>
      </w:tr>
      <w:tr w:rsidR="00FA39CA" w:rsidRPr="00B91A1E" w14:paraId="5CB400D7" w14:textId="77777777" w:rsidTr="00BE3564">
        <w:trPr>
          <w:trHeight w:hRule="exact" w:val="369"/>
        </w:trPr>
        <w:tc>
          <w:tcPr>
            <w:tcW w:w="9639" w:type="dxa"/>
            <w:gridSpan w:val="9"/>
            <w:shd w:val="clear" w:color="auto" w:fill="EDEDED"/>
            <w:vAlign w:val="center"/>
          </w:tcPr>
          <w:p w14:paraId="28D05E07" w14:textId="77777777" w:rsidR="00FA39CA" w:rsidRPr="00B91A1E" w:rsidRDefault="00FA39CA" w:rsidP="00BE3564">
            <w:pPr>
              <w:autoSpaceDE w:val="0"/>
              <w:autoSpaceDN w:val="0"/>
              <w:adjustRightInd w:val="0"/>
              <w:jc w:val="both"/>
              <w:rPr>
                <w:rFonts w:cs="Arial"/>
                <w:b/>
                <w:bCs/>
                <w:szCs w:val="18"/>
              </w:rPr>
            </w:pPr>
            <w:r w:rsidRPr="00B91A1E">
              <w:rPr>
                <w:rFonts w:cs="Arial"/>
                <w:b/>
                <w:bCs/>
                <w:sz w:val="22"/>
                <w:szCs w:val="18"/>
              </w:rPr>
              <w:t>Kontaktní údaje</w:t>
            </w:r>
          </w:p>
        </w:tc>
      </w:tr>
      <w:tr w:rsidR="00FA39CA" w:rsidRPr="00B91A1E" w14:paraId="5D18ECA8"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0913132" w14:textId="77777777" w:rsidR="00FA39CA" w:rsidRPr="00B91A1E" w:rsidRDefault="00FA39CA" w:rsidP="00BE3564">
            <w:pPr>
              <w:jc w:val="both"/>
              <w:rPr>
                <w:szCs w:val="18"/>
              </w:rPr>
            </w:pPr>
          </w:p>
        </w:tc>
      </w:tr>
      <w:tr w:rsidR="00B62FA5" w:rsidRPr="00B91A1E" w14:paraId="29F2F05B"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03BCA4B"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Kontaktní adresa</w:t>
            </w:r>
          </w:p>
        </w:tc>
        <w:tc>
          <w:tcPr>
            <w:tcW w:w="6021" w:type="dxa"/>
            <w:gridSpan w:val="6"/>
            <w:tcBorders>
              <w:left w:val="single" w:sz="6" w:space="0" w:color="C8C8C8"/>
            </w:tcBorders>
          </w:tcPr>
          <w:p w14:paraId="30CC5558" w14:textId="77777777" w:rsidR="00B62FA5" w:rsidRPr="00B91A1E" w:rsidRDefault="00B62FA5" w:rsidP="00BE3564">
            <w:pPr>
              <w:spacing w:before="40" w:after="40"/>
              <w:jc w:val="both"/>
            </w:pPr>
            <w:r w:rsidRPr="00B91A1E">
              <w:fldChar w:fldCharType="begin">
                <w:ffData>
                  <w:name w:val="KontaktAdresaKl1"/>
                  <w:enabled/>
                  <w:calcOnExit w:val="0"/>
                  <w:textInput/>
                </w:ffData>
              </w:fldChar>
            </w:r>
            <w:bookmarkStart w:id="32" w:name="KontaktAdresaKl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2"/>
          </w:p>
        </w:tc>
      </w:tr>
      <w:tr w:rsidR="00B62FA5" w:rsidRPr="00B91A1E" w14:paraId="2009B8A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7FB8F4D"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Telefon</w:t>
            </w:r>
          </w:p>
        </w:tc>
        <w:tc>
          <w:tcPr>
            <w:tcW w:w="6021" w:type="dxa"/>
            <w:gridSpan w:val="6"/>
            <w:tcBorders>
              <w:left w:val="single" w:sz="6" w:space="0" w:color="C8C8C8"/>
            </w:tcBorders>
          </w:tcPr>
          <w:p w14:paraId="38B55850" w14:textId="77777777" w:rsidR="00B62FA5" w:rsidRPr="00B91A1E" w:rsidRDefault="00B62FA5" w:rsidP="00BE3564">
            <w:pPr>
              <w:spacing w:before="40" w:after="40"/>
              <w:jc w:val="both"/>
            </w:pPr>
            <w:r w:rsidRPr="00B91A1E">
              <w:fldChar w:fldCharType="begin">
                <w:ffData>
                  <w:name w:val="KontaktTelKl1"/>
                  <w:enabled/>
                  <w:calcOnExit w:val="0"/>
                  <w:textInput/>
                </w:ffData>
              </w:fldChar>
            </w:r>
            <w:bookmarkStart w:id="33" w:name="KontaktTelKl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3"/>
          </w:p>
        </w:tc>
      </w:tr>
      <w:tr w:rsidR="00FA39CA" w:rsidRPr="00B91A1E" w14:paraId="28DEB1E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FFD8C00" w14:textId="77777777" w:rsidR="00FA39CA" w:rsidRPr="00B91A1E" w:rsidRDefault="00FA39CA" w:rsidP="0027647E">
            <w:pPr>
              <w:autoSpaceDE w:val="0"/>
              <w:autoSpaceDN w:val="0"/>
              <w:adjustRightInd w:val="0"/>
              <w:spacing w:before="40" w:after="40"/>
              <w:jc w:val="right"/>
              <w:rPr>
                <w:rFonts w:eastAsia="ArialMT" w:cs="Arial"/>
                <w:b/>
                <w:szCs w:val="18"/>
              </w:rPr>
            </w:pPr>
            <w:r w:rsidRPr="00B91A1E">
              <w:rPr>
                <w:rFonts w:eastAsia="ArialMT" w:cs="Arial"/>
                <w:b/>
                <w:szCs w:val="18"/>
              </w:rPr>
              <w:t>E-mailová adresa</w:t>
            </w:r>
          </w:p>
        </w:tc>
        <w:tc>
          <w:tcPr>
            <w:tcW w:w="6021" w:type="dxa"/>
            <w:gridSpan w:val="6"/>
            <w:tcBorders>
              <w:left w:val="single" w:sz="6" w:space="0" w:color="C8C8C8"/>
            </w:tcBorders>
          </w:tcPr>
          <w:p w14:paraId="2CF0B1B8" w14:textId="77777777" w:rsidR="00FA39CA" w:rsidRPr="00B91A1E" w:rsidRDefault="002534AF" w:rsidP="00BE3564">
            <w:pPr>
              <w:autoSpaceDE w:val="0"/>
              <w:autoSpaceDN w:val="0"/>
              <w:adjustRightInd w:val="0"/>
              <w:spacing w:before="40" w:after="40"/>
              <w:jc w:val="both"/>
              <w:rPr>
                <w:rFonts w:eastAsia="ArialMT" w:cs="Arial"/>
                <w:szCs w:val="18"/>
              </w:rPr>
            </w:pPr>
            <w:r w:rsidRPr="00B91A1E">
              <w:fldChar w:fldCharType="begin">
                <w:ffData>
                  <w:name w:val="KontaktEmailKl1"/>
                  <w:enabled/>
                  <w:calcOnExit w:val="0"/>
                  <w:textInput/>
                </w:ffData>
              </w:fldChar>
            </w:r>
            <w:bookmarkStart w:id="34" w:name="KontaktEmailKl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4"/>
          </w:p>
        </w:tc>
      </w:tr>
      <w:tr w:rsidR="00FA39CA" w:rsidRPr="00B91A1E" w14:paraId="03C085A7"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25B4DB3" w14:textId="77777777" w:rsidR="00FA39CA" w:rsidRPr="00B91A1E" w:rsidRDefault="00FA39CA" w:rsidP="00BE3564">
            <w:pPr>
              <w:jc w:val="both"/>
              <w:rPr>
                <w:szCs w:val="18"/>
              </w:rPr>
            </w:pPr>
          </w:p>
        </w:tc>
      </w:tr>
      <w:tr w:rsidR="00FA39CA" w:rsidRPr="00B91A1E" w14:paraId="5EE7E82F" w14:textId="77777777" w:rsidTr="00BE3564">
        <w:trPr>
          <w:trHeight w:hRule="exact" w:val="369"/>
        </w:trPr>
        <w:tc>
          <w:tcPr>
            <w:tcW w:w="9639" w:type="dxa"/>
            <w:gridSpan w:val="9"/>
            <w:shd w:val="clear" w:color="auto" w:fill="EDEDED"/>
            <w:vAlign w:val="center"/>
          </w:tcPr>
          <w:p w14:paraId="0BD3FEF0" w14:textId="77777777" w:rsidR="00FA39CA" w:rsidRPr="00B91A1E" w:rsidRDefault="00754FC1" w:rsidP="00BE3564">
            <w:pPr>
              <w:autoSpaceDE w:val="0"/>
              <w:autoSpaceDN w:val="0"/>
              <w:adjustRightInd w:val="0"/>
              <w:jc w:val="both"/>
              <w:rPr>
                <w:rFonts w:cs="Arial"/>
                <w:b/>
                <w:bCs/>
                <w:szCs w:val="18"/>
              </w:rPr>
            </w:pPr>
            <w:r w:rsidRPr="00B91A1E">
              <w:rPr>
                <w:rFonts w:cs="Arial"/>
                <w:b/>
                <w:bCs/>
                <w:sz w:val="22"/>
                <w:szCs w:val="18"/>
              </w:rPr>
              <w:t>Další údaje</w:t>
            </w:r>
          </w:p>
        </w:tc>
      </w:tr>
      <w:tr w:rsidR="00FA39CA" w:rsidRPr="00B91A1E" w14:paraId="3C96797B"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1C34E10" w14:textId="77777777" w:rsidR="00FA39CA" w:rsidRPr="00B91A1E" w:rsidRDefault="00FA39CA" w:rsidP="00BE3564">
            <w:pPr>
              <w:jc w:val="both"/>
              <w:rPr>
                <w:szCs w:val="18"/>
              </w:rPr>
            </w:pPr>
          </w:p>
        </w:tc>
      </w:tr>
      <w:tr w:rsidR="00FA39CA" w:rsidRPr="00B91A1E" w14:paraId="020A4BEC"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73BF29F7" w14:textId="77777777" w:rsidR="00FA39CA" w:rsidRPr="00B91A1E" w:rsidRDefault="00E37C6D" w:rsidP="0027647E">
            <w:pPr>
              <w:spacing w:before="40" w:after="40"/>
              <w:jc w:val="right"/>
              <w:rPr>
                <w:b/>
                <w:szCs w:val="18"/>
              </w:rPr>
            </w:pPr>
            <w:r w:rsidRPr="00B91A1E">
              <w:rPr>
                <w:b/>
                <w:szCs w:val="18"/>
              </w:rPr>
              <w:t>Rodinný s</w:t>
            </w:r>
            <w:r w:rsidR="00FA39CA" w:rsidRPr="00B91A1E">
              <w:rPr>
                <w:b/>
                <w:szCs w:val="18"/>
              </w:rPr>
              <w:t>tav</w:t>
            </w:r>
          </w:p>
        </w:tc>
        <w:tc>
          <w:tcPr>
            <w:tcW w:w="6021" w:type="dxa"/>
            <w:gridSpan w:val="6"/>
            <w:tcBorders>
              <w:left w:val="single" w:sz="6" w:space="0" w:color="C8C8C8"/>
            </w:tcBorders>
            <w:shd w:val="clear" w:color="auto" w:fill="auto"/>
          </w:tcPr>
          <w:p w14:paraId="07B9E81D" w14:textId="77777777" w:rsidR="00FA39CA" w:rsidRPr="00B91A1E" w:rsidRDefault="00032156" w:rsidP="00BE3564">
            <w:pPr>
              <w:spacing w:before="40" w:after="40"/>
              <w:jc w:val="both"/>
              <w:rPr>
                <w:szCs w:val="18"/>
              </w:rPr>
            </w:pPr>
            <w:r w:rsidRPr="00B91A1E">
              <w:fldChar w:fldCharType="begin">
                <w:ffData>
                  <w:name w:val="RodStav1"/>
                  <w:enabled/>
                  <w:calcOnExit w:val="0"/>
                  <w:textInput/>
                </w:ffData>
              </w:fldChar>
            </w:r>
            <w:bookmarkStart w:id="35" w:name="RodStav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5"/>
          </w:p>
        </w:tc>
      </w:tr>
      <w:tr w:rsidR="00FA39CA" w:rsidRPr="00B91A1E" w14:paraId="704A78C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600F56BA" w14:textId="77777777" w:rsidR="00FA39CA" w:rsidRPr="00B91A1E" w:rsidRDefault="00FA39CA" w:rsidP="0027647E">
            <w:pPr>
              <w:spacing w:before="40" w:after="40"/>
              <w:jc w:val="right"/>
              <w:rPr>
                <w:b/>
                <w:szCs w:val="18"/>
              </w:rPr>
            </w:pPr>
            <w:r w:rsidRPr="00B91A1E">
              <w:rPr>
                <w:b/>
                <w:szCs w:val="18"/>
              </w:rPr>
              <w:t>Bytové poměry</w:t>
            </w:r>
          </w:p>
        </w:tc>
        <w:tc>
          <w:tcPr>
            <w:tcW w:w="6021" w:type="dxa"/>
            <w:gridSpan w:val="6"/>
            <w:tcBorders>
              <w:left w:val="single" w:sz="6" w:space="0" w:color="C8C8C8"/>
            </w:tcBorders>
            <w:shd w:val="clear" w:color="auto" w:fill="auto"/>
          </w:tcPr>
          <w:p w14:paraId="477F0E0A" w14:textId="77777777" w:rsidR="00FA39CA" w:rsidRPr="00B91A1E" w:rsidRDefault="00032156" w:rsidP="00BE3564">
            <w:pPr>
              <w:spacing w:before="40" w:after="40"/>
              <w:jc w:val="both"/>
              <w:rPr>
                <w:szCs w:val="18"/>
              </w:rPr>
            </w:pPr>
            <w:r w:rsidRPr="00B91A1E">
              <w:fldChar w:fldCharType="begin">
                <w:ffData>
                  <w:name w:val="BytPomery1"/>
                  <w:enabled/>
                  <w:calcOnExit w:val="0"/>
                  <w:textInput/>
                </w:ffData>
              </w:fldChar>
            </w:r>
            <w:bookmarkStart w:id="36" w:name="BytPomery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6"/>
          </w:p>
        </w:tc>
      </w:tr>
      <w:tr w:rsidR="00FA39CA" w:rsidRPr="00B91A1E" w14:paraId="546F89EC" w14:textId="77777777" w:rsidTr="00BE3564">
        <w:tblPrEx>
          <w:shd w:val="clear" w:color="auto" w:fill="FAFAFA"/>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7407B697" w14:textId="77777777" w:rsidR="00FA39CA" w:rsidRPr="00B91A1E" w:rsidRDefault="00FA39CA" w:rsidP="0027647E">
            <w:pPr>
              <w:spacing w:before="40" w:after="40"/>
              <w:jc w:val="right"/>
              <w:rPr>
                <w:b/>
                <w:szCs w:val="18"/>
              </w:rPr>
            </w:pPr>
            <w:r w:rsidRPr="00B91A1E">
              <w:rPr>
                <w:b/>
                <w:szCs w:val="18"/>
              </w:rPr>
              <w:t>Trvalý pobyt od roku</w:t>
            </w:r>
          </w:p>
        </w:tc>
        <w:tc>
          <w:tcPr>
            <w:tcW w:w="6021" w:type="dxa"/>
            <w:gridSpan w:val="6"/>
            <w:tcBorders>
              <w:left w:val="single" w:sz="6" w:space="0" w:color="C8C8C8"/>
            </w:tcBorders>
            <w:shd w:val="clear" w:color="auto" w:fill="auto"/>
          </w:tcPr>
          <w:p w14:paraId="66F4B278" w14:textId="77777777" w:rsidR="00FA39CA" w:rsidRPr="00B91A1E" w:rsidRDefault="00032156" w:rsidP="00BE3564">
            <w:pPr>
              <w:spacing w:before="40" w:after="40"/>
              <w:jc w:val="both"/>
              <w:rPr>
                <w:szCs w:val="18"/>
              </w:rPr>
            </w:pPr>
            <w:r w:rsidRPr="00B91A1E">
              <w:fldChar w:fldCharType="begin">
                <w:ffData>
                  <w:name w:val="TrvPobytOd1"/>
                  <w:enabled/>
                  <w:calcOnExit w:val="0"/>
                  <w:textInput/>
                </w:ffData>
              </w:fldChar>
            </w:r>
            <w:bookmarkStart w:id="37" w:name="TrvPobytOd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7"/>
          </w:p>
        </w:tc>
      </w:tr>
      <w:tr w:rsidR="00FA39CA" w:rsidRPr="00B91A1E" w14:paraId="22224D28"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560B04E4" w14:textId="77777777" w:rsidR="00FA39CA" w:rsidRPr="00B91A1E" w:rsidRDefault="00FA39CA" w:rsidP="0027647E">
            <w:pPr>
              <w:spacing w:before="40" w:after="40"/>
              <w:jc w:val="right"/>
              <w:rPr>
                <w:b/>
                <w:szCs w:val="18"/>
              </w:rPr>
            </w:pPr>
            <w:r w:rsidRPr="00B91A1E">
              <w:rPr>
                <w:b/>
                <w:szCs w:val="18"/>
              </w:rPr>
              <w:t>Vzdělání</w:t>
            </w:r>
          </w:p>
        </w:tc>
        <w:tc>
          <w:tcPr>
            <w:tcW w:w="6021" w:type="dxa"/>
            <w:gridSpan w:val="6"/>
            <w:tcBorders>
              <w:left w:val="single" w:sz="6" w:space="0" w:color="C8C8C8"/>
            </w:tcBorders>
            <w:shd w:val="clear" w:color="auto" w:fill="auto"/>
          </w:tcPr>
          <w:p w14:paraId="7FC776B7" w14:textId="77777777" w:rsidR="00FA39CA" w:rsidRPr="00B91A1E" w:rsidRDefault="00032156" w:rsidP="00BE3564">
            <w:pPr>
              <w:spacing w:before="40" w:after="40"/>
              <w:jc w:val="both"/>
              <w:rPr>
                <w:szCs w:val="18"/>
              </w:rPr>
            </w:pPr>
            <w:r w:rsidRPr="00B91A1E">
              <w:fldChar w:fldCharType="begin">
                <w:ffData>
                  <w:name w:val="Vzdelani1"/>
                  <w:enabled/>
                  <w:calcOnExit w:val="0"/>
                  <w:textInput/>
                </w:ffData>
              </w:fldChar>
            </w:r>
            <w:bookmarkStart w:id="38" w:name="Vzdelani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8"/>
          </w:p>
        </w:tc>
      </w:tr>
      <w:tr w:rsidR="00422F86" w:rsidRPr="00B91A1E" w14:paraId="4E8909AB"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18F6C8FB" w14:textId="77777777" w:rsidR="00422F86" w:rsidRPr="00B91A1E" w:rsidRDefault="00422F86" w:rsidP="00BE3564">
            <w:pPr>
              <w:jc w:val="both"/>
              <w:rPr>
                <w:szCs w:val="18"/>
              </w:rPr>
            </w:pPr>
          </w:p>
        </w:tc>
      </w:tr>
      <w:tr w:rsidR="00422F86" w:rsidRPr="00B91A1E" w14:paraId="3A7B73BF" w14:textId="77777777" w:rsidTr="00BE3564">
        <w:trPr>
          <w:trHeight w:hRule="exact" w:val="369"/>
        </w:trPr>
        <w:tc>
          <w:tcPr>
            <w:tcW w:w="9639" w:type="dxa"/>
            <w:gridSpan w:val="9"/>
            <w:shd w:val="clear" w:color="auto" w:fill="EDEDED"/>
            <w:vAlign w:val="center"/>
          </w:tcPr>
          <w:p w14:paraId="7A44BFB5" w14:textId="77777777" w:rsidR="00422F86" w:rsidRPr="00B91A1E" w:rsidRDefault="00422F86" w:rsidP="00BE3564">
            <w:pPr>
              <w:autoSpaceDE w:val="0"/>
              <w:autoSpaceDN w:val="0"/>
              <w:adjustRightInd w:val="0"/>
              <w:jc w:val="both"/>
              <w:rPr>
                <w:rFonts w:cs="Arial"/>
                <w:b/>
                <w:bCs/>
                <w:szCs w:val="18"/>
              </w:rPr>
            </w:pPr>
            <w:r w:rsidRPr="00B91A1E">
              <w:rPr>
                <w:rFonts w:cs="Arial"/>
                <w:b/>
                <w:bCs/>
                <w:sz w:val="22"/>
                <w:szCs w:val="18"/>
              </w:rPr>
              <w:t>Údaje o příjmech</w:t>
            </w:r>
          </w:p>
        </w:tc>
      </w:tr>
      <w:tr w:rsidR="00FD1F84" w:rsidRPr="00B91A1E" w14:paraId="7C72486E"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2D143CEE" w14:textId="77777777" w:rsidR="00FD1F84" w:rsidRPr="00B91A1E" w:rsidRDefault="00FD1F84" w:rsidP="00BE3564">
            <w:pPr>
              <w:jc w:val="both"/>
              <w:rPr>
                <w:szCs w:val="18"/>
              </w:rPr>
            </w:pPr>
          </w:p>
        </w:tc>
      </w:tr>
      <w:tr w:rsidR="00AA7382" w:rsidRPr="00B91A1E" w14:paraId="207003E3"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47519939" w14:textId="77777777" w:rsidR="00AA7382" w:rsidRPr="00B91A1E" w:rsidRDefault="00AA7382" w:rsidP="0027647E">
            <w:pPr>
              <w:autoSpaceDE w:val="0"/>
              <w:autoSpaceDN w:val="0"/>
              <w:adjustRightInd w:val="0"/>
              <w:spacing w:before="40"/>
              <w:jc w:val="both"/>
              <w:rPr>
                <w:rFonts w:eastAsia="ArialMT" w:cs="Arial"/>
                <w:szCs w:val="18"/>
              </w:rPr>
            </w:pPr>
            <w:r w:rsidRPr="00B91A1E">
              <w:t>Čestně prohlašuji, že můj příjem plyne:</w:t>
            </w:r>
          </w:p>
        </w:tc>
      </w:tr>
      <w:tr w:rsidR="00F30034" w:rsidRPr="00B91A1E" w14:paraId="78D9B75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451EFB0" w14:textId="77777777" w:rsidR="00F30034" w:rsidRPr="00B91A1E" w:rsidRDefault="00D9114C" w:rsidP="0027647E">
            <w:pPr>
              <w:tabs>
                <w:tab w:val="right" w:pos="2584"/>
                <w:tab w:val="left" w:pos="3799"/>
              </w:tabs>
              <w:spacing w:before="40" w:after="40"/>
              <w:jc w:val="right"/>
              <w:rPr>
                <w:b/>
                <w:szCs w:val="18"/>
              </w:rPr>
            </w:pPr>
            <w:r w:rsidRPr="00B91A1E">
              <w:rPr>
                <w:b/>
                <w:szCs w:val="18"/>
              </w:rPr>
              <w:t>ze z</w:t>
            </w:r>
            <w:r w:rsidR="00CA5EAE" w:rsidRPr="00B91A1E">
              <w:rPr>
                <w:b/>
                <w:szCs w:val="18"/>
              </w:rPr>
              <w:t>ávislé činnosti</w:t>
            </w:r>
            <w:r w:rsidR="000E7489" w:rsidRPr="00B91A1E">
              <w:rPr>
                <w:b/>
                <w:szCs w:val="18"/>
              </w:rPr>
              <w:t xml:space="preserve"> od zaměstnavatele</w:t>
            </w:r>
            <w:r w:rsidR="00B62FA5" w:rsidRPr="00B91A1E">
              <w:rPr>
                <w:b/>
                <w:szCs w:val="18"/>
              </w:rPr>
              <w:t xml:space="preserve"> </w:t>
            </w:r>
            <w:r w:rsidR="0099491C" w:rsidRPr="00B91A1E">
              <w:rPr>
                <w:b/>
                <w:szCs w:val="18"/>
              </w:rPr>
              <w:t>/ z funkčních požitků</w:t>
            </w:r>
            <w:r w:rsidR="00C64A36" w:rsidRPr="00B91A1E">
              <w:rPr>
                <w:rStyle w:val="Znakapoznpodarou"/>
                <w:b/>
                <w:position w:val="0"/>
                <w:sz w:val="18"/>
                <w:szCs w:val="18"/>
                <w:vertAlign w:val="superscript"/>
              </w:rPr>
              <w:footnoteReference w:id="6"/>
            </w:r>
          </w:p>
        </w:tc>
        <w:tc>
          <w:tcPr>
            <w:tcW w:w="6021" w:type="dxa"/>
            <w:gridSpan w:val="6"/>
            <w:tcBorders>
              <w:left w:val="single" w:sz="6" w:space="0" w:color="C8C8C8"/>
            </w:tcBorders>
            <w:tcMar>
              <w:right w:w="85" w:type="dxa"/>
            </w:tcMar>
          </w:tcPr>
          <w:p w14:paraId="5664ECB5" w14:textId="77777777" w:rsidR="00F30034" w:rsidRPr="00B91A1E" w:rsidRDefault="00032156" w:rsidP="00BE3564">
            <w:pPr>
              <w:tabs>
                <w:tab w:val="right" w:pos="2584"/>
                <w:tab w:val="left" w:pos="3799"/>
              </w:tabs>
              <w:spacing w:before="40" w:after="40"/>
              <w:jc w:val="both"/>
              <w:rPr>
                <w:szCs w:val="18"/>
              </w:rPr>
            </w:pPr>
            <w:r w:rsidRPr="00B91A1E">
              <w:rPr>
                <w:szCs w:val="18"/>
              </w:rPr>
              <w:fldChar w:fldCharType="begin">
                <w:ffData>
                  <w:name w:val="ZamtelNazev1"/>
                  <w:enabled/>
                  <w:calcOnExit w:val="0"/>
                  <w:textInput/>
                </w:ffData>
              </w:fldChar>
            </w:r>
            <w:bookmarkStart w:id="39" w:name="ZamtelNazev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39"/>
          </w:p>
        </w:tc>
      </w:tr>
      <w:tr w:rsidR="00F30034" w:rsidRPr="00B91A1E" w14:paraId="60729C1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35A76EA" w14:textId="77777777" w:rsidR="00F30034" w:rsidRPr="00B91A1E" w:rsidRDefault="00F30034"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5090DCC7" w14:textId="77777777" w:rsidR="000E7489" w:rsidRPr="00B91A1E" w:rsidRDefault="00032156" w:rsidP="00BE3564">
            <w:pPr>
              <w:tabs>
                <w:tab w:val="right" w:pos="2584"/>
                <w:tab w:val="left" w:pos="3799"/>
              </w:tabs>
              <w:spacing w:before="40" w:after="40"/>
              <w:jc w:val="both"/>
              <w:rPr>
                <w:szCs w:val="18"/>
              </w:rPr>
            </w:pPr>
            <w:r w:rsidRPr="00B91A1E">
              <w:rPr>
                <w:szCs w:val="18"/>
              </w:rPr>
              <w:fldChar w:fldCharType="begin">
                <w:ffData>
                  <w:name w:val="IcoZamtel1"/>
                  <w:enabled/>
                  <w:calcOnExit w:val="0"/>
                  <w:textInput/>
                </w:ffData>
              </w:fldChar>
            </w:r>
            <w:bookmarkStart w:id="40" w:name="IcoZamtel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0"/>
            <w:r w:rsidR="000F628F" w:rsidRPr="00B91A1E">
              <w:rPr>
                <w:szCs w:val="18"/>
              </w:rPr>
              <w:t xml:space="preserve"> </w:t>
            </w:r>
          </w:p>
        </w:tc>
      </w:tr>
      <w:tr w:rsidR="00F30034" w:rsidRPr="00B91A1E" w14:paraId="6A175F02"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7DB7B2C" w14:textId="77777777" w:rsidR="00F30034" w:rsidRPr="00B91A1E" w:rsidRDefault="00D9114C" w:rsidP="0027647E">
            <w:pPr>
              <w:tabs>
                <w:tab w:val="right" w:pos="2584"/>
                <w:tab w:val="left" w:pos="3799"/>
              </w:tabs>
              <w:spacing w:before="40" w:after="40"/>
              <w:jc w:val="right"/>
              <w:rPr>
                <w:b/>
                <w:szCs w:val="18"/>
              </w:rPr>
            </w:pPr>
            <w:r w:rsidRPr="00B91A1E">
              <w:rPr>
                <w:b/>
                <w:szCs w:val="18"/>
              </w:rPr>
              <w:t>z</w:t>
            </w:r>
            <w:r w:rsidR="000E7489" w:rsidRPr="00B91A1E">
              <w:rPr>
                <w:b/>
                <w:szCs w:val="18"/>
              </w:rPr>
              <w:t>aměstnán jako</w:t>
            </w:r>
          </w:p>
        </w:tc>
        <w:tc>
          <w:tcPr>
            <w:tcW w:w="6021" w:type="dxa"/>
            <w:gridSpan w:val="6"/>
            <w:tcBorders>
              <w:left w:val="single" w:sz="6" w:space="0" w:color="C8C8C8"/>
            </w:tcBorders>
            <w:tcMar>
              <w:right w:w="85" w:type="dxa"/>
            </w:tcMar>
          </w:tcPr>
          <w:p w14:paraId="2A1105C7" w14:textId="77777777" w:rsidR="00F30034" w:rsidRPr="00B91A1E" w:rsidRDefault="00032156" w:rsidP="00BE3564">
            <w:pPr>
              <w:tabs>
                <w:tab w:val="right" w:pos="2584"/>
                <w:tab w:val="left" w:pos="3799"/>
              </w:tabs>
              <w:spacing w:before="40" w:after="40"/>
              <w:jc w:val="both"/>
              <w:rPr>
                <w:szCs w:val="18"/>
              </w:rPr>
            </w:pPr>
            <w:r w:rsidRPr="00B91A1E">
              <w:rPr>
                <w:szCs w:val="18"/>
              </w:rPr>
              <w:fldChar w:fldCharType="begin">
                <w:ffData>
                  <w:name w:val="PracPozice1"/>
                  <w:enabled/>
                  <w:calcOnExit w:val="0"/>
                  <w:textInput/>
                </w:ffData>
              </w:fldChar>
            </w:r>
            <w:bookmarkStart w:id="41" w:name="PracPozice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1"/>
            <w:r w:rsidR="000F628F" w:rsidRPr="00B91A1E">
              <w:rPr>
                <w:szCs w:val="18"/>
              </w:rPr>
              <w:t xml:space="preserve"> </w:t>
            </w:r>
          </w:p>
        </w:tc>
      </w:tr>
      <w:tr w:rsidR="00F30034" w:rsidRPr="00B91A1E" w14:paraId="4F954BC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DA4C704" w14:textId="77777777" w:rsidR="00CD4FC3" w:rsidRPr="00B91A1E" w:rsidRDefault="0060537B" w:rsidP="0027647E">
            <w:pPr>
              <w:tabs>
                <w:tab w:val="right" w:pos="2584"/>
                <w:tab w:val="left" w:pos="3799"/>
              </w:tabs>
              <w:spacing w:before="40" w:after="40"/>
              <w:jc w:val="right"/>
              <w:rPr>
                <w:b/>
                <w:szCs w:val="18"/>
              </w:rPr>
            </w:pPr>
            <w:r w:rsidRPr="00B91A1E">
              <w:rPr>
                <w:b/>
                <w:szCs w:val="18"/>
              </w:rPr>
              <w:t xml:space="preserve">průměrný </w:t>
            </w:r>
            <w:r w:rsidR="00D9114C" w:rsidRPr="00B91A1E">
              <w:rPr>
                <w:b/>
                <w:szCs w:val="18"/>
              </w:rPr>
              <w:t>č</w:t>
            </w:r>
            <w:r w:rsidR="00ED2AFF" w:rsidRPr="00B91A1E">
              <w:rPr>
                <w:b/>
                <w:szCs w:val="18"/>
              </w:rPr>
              <w:t>istý měsíční příjem za</w:t>
            </w:r>
            <w:r w:rsidRPr="00B91A1E">
              <w:rPr>
                <w:b/>
                <w:szCs w:val="18"/>
              </w:rPr>
              <w:t xml:space="preserve"> posledních</w:t>
            </w:r>
            <w:r w:rsidR="00ED2AFF" w:rsidRPr="00B91A1E">
              <w:rPr>
                <w:b/>
                <w:szCs w:val="18"/>
              </w:rPr>
              <w:t xml:space="preserve"> </w:t>
            </w:r>
            <w:r w:rsidR="00CD4FC3" w:rsidRPr="00B91A1E">
              <w:rPr>
                <w:b/>
                <w:szCs w:val="18"/>
              </w:rPr>
              <w:t>12</w:t>
            </w:r>
            <w:r w:rsidR="00ED2AFF" w:rsidRPr="00B91A1E">
              <w:rPr>
                <w:b/>
                <w:szCs w:val="18"/>
              </w:rPr>
              <w:t xml:space="preserve"> měsíců</w:t>
            </w:r>
            <w:r w:rsidR="00B62FA5" w:rsidRPr="00B91A1E">
              <w:rPr>
                <w:b/>
                <w:szCs w:val="18"/>
              </w:rPr>
              <w:t xml:space="preserve"> </w:t>
            </w:r>
            <w:r w:rsidR="00CD4FC3" w:rsidRPr="00B91A1E">
              <w:rPr>
                <w:b/>
                <w:szCs w:val="18"/>
              </w:rPr>
              <w:t>(nebo za dobu od začátku zaměstnání, je-li kratší)</w:t>
            </w:r>
          </w:p>
        </w:tc>
        <w:tc>
          <w:tcPr>
            <w:tcW w:w="6021" w:type="dxa"/>
            <w:gridSpan w:val="6"/>
            <w:tcBorders>
              <w:left w:val="single" w:sz="6" w:space="0" w:color="C8C8C8"/>
            </w:tcBorders>
            <w:tcMar>
              <w:right w:w="85" w:type="dxa"/>
            </w:tcMar>
          </w:tcPr>
          <w:p w14:paraId="55739E86" w14:textId="77777777" w:rsidR="00F30034" w:rsidRPr="00B91A1E" w:rsidRDefault="00032156" w:rsidP="00BE3564">
            <w:pPr>
              <w:tabs>
                <w:tab w:val="right" w:pos="2584"/>
                <w:tab w:val="left" w:pos="3799"/>
              </w:tabs>
              <w:spacing w:before="40" w:after="40"/>
              <w:ind w:left="1734" w:hanging="1734"/>
              <w:jc w:val="both"/>
              <w:rPr>
                <w:szCs w:val="18"/>
              </w:rPr>
            </w:pPr>
            <w:r w:rsidRPr="00B91A1E">
              <w:rPr>
                <w:szCs w:val="18"/>
              </w:rPr>
              <w:fldChar w:fldCharType="begin">
                <w:ffData>
                  <w:name w:val="CistyMesPrijemZam1"/>
                  <w:enabled/>
                  <w:calcOnExit w:val="0"/>
                  <w:textInput/>
                </w:ffData>
              </w:fldChar>
            </w:r>
            <w:bookmarkStart w:id="42" w:name="CistyMesPrijemZam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2"/>
            <w:r w:rsidR="005D389B" w:rsidRPr="00B91A1E">
              <w:rPr>
                <w:szCs w:val="18"/>
              </w:rPr>
              <w:t xml:space="preserve"> </w:t>
            </w:r>
            <w:r w:rsidR="00F30034" w:rsidRPr="00B91A1E">
              <w:rPr>
                <w:szCs w:val="18"/>
              </w:rPr>
              <w:t>Kč</w:t>
            </w:r>
          </w:p>
        </w:tc>
      </w:tr>
      <w:tr w:rsidR="00ED2AFF" w:rsidRPr="00B91A1E" w14:paraId="71DE227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D87F31F" w14:textId="77777777" w:rsidR="00ED2AFF" w:rsidRPr="00B91A1E" w:rsidRDefault="00D9114C" w:rsidP="0027647E">
            <w:pPr>
              <w:tabs>
                <w:tab w:val="right" w:pos="2584"/>
                <w:tab w:val="left" w:pos="3799"/>
              </w:tabs>
              <w:spacing w:before="40" w:after="40"/>
              <w:jc w:val="right"/>
              <w:rPr>
                <w:b/>
                <w:szCs w:val="18"/>
              </w:rPr>
            </w:pPr>
            <w:r w:rsidRPr="00B91A1E">
              <w:rPr>
                <w:b/>
                <w:szCs w:val="18"/>
              </w:rPr>
              <w:t>z</w:t>
            </w:r>
            <w:r w:rsidR="00ED2AFF" w:rsidRPr="00B91A1E">
              <w:rPr>
                <w:b/>
                <w:szCs w:val="18"/>
              </w:rPr>
              <w:t>aměstnán od</w:t>
            </w:r>
            <w:r w:rsidR="00A47041" w:rsidRPr="00B91A1E">
              <w:rPr>
                <w:rStyle w:val="Znakapoznpodarou"/>
                <w:b/>
                <w:position w:val="0"/>
                <w:sz w:val="18"/>
                <w:szCs w:val="18"/>
                <w:vertAlign w:val="superscript"/>
              </w:rPr>
              <w:footnoteReference w:id="7"/>
            </w:r>
            <w:r w:rsidR="00ED2AFF" w:rsidRPr="00B91A1E">
              <w:rPr>
                <w:b/>
                <w:szCs w:val="18"/>
              </w:rPr>
              <w:t xml:space="preserve"> / do</w:t>
            </w:r>
            <w:r w:rsidR="006B4D64" w:rsidRPr="00B91A1E">
              <w:rPr>
                <w:rStyle w:val="Znakapoznpodarou"/>
                <w:b/>
                <w:position w:val="0"/>
                <w:sz w:val="18"/>
                <w:szCs w:val="18"/>
                <w:vertAlign w:val="superscript"/>
              </w:rPr>
              <w:footnoteReference w:id="8"/>
            </w:r>
          </w:p>
        </w:tc>
        <w:tc>
          <w:tcPr>
            <w:tcW w:w="6021" w:type="dxa"/>
            <w:gridSpan w:val="6"/>
            <w:tcBorders>
              <w:left w:val="single" w:sz="6" w:space="0" w:color="C8C8C8"/>
            </w:tcBorders>
            <w:tcMar>
              <w:right w:w="85" w:type="dxa"/>
            </w:tcMar>
          </w:tcPr>
          <w:p w14:paraId="5386B517" w14:textId="77777777" w:rsidR="00ED2AFF" w:rsidRPr="00B91A1E" w:rsidRDefault="00032156" w:rsidP="00BE3564">
            <w:pPr>
              <w:tabs>
                <w:tab w:val="right" w:pos="2584"/>
                <w:tab w:val="left" w:pos="3799"/>
              </w:tabs>
              <w:spacing w:before="40" w:after="40"/>
              <w:jc w:val="both"/>
              <w:rPr>
                <w:szCs w:val="18"/>
              </w:rPr>
            </w:pPr>
            <w:r w:rsidRPr="00B91A1E">
              <w:rPr>
                <w:szCs w:val="18"/>
              </w:rPr>
              <w:fldChar w:fldCharType="begin">
                <w:ffData>
                  <w:name w:val="ZamestnanOd1"/>
                  <w:enabled/>
                  <w:calcOnExit w:val="0"/>
                  <w:textInput/>
                </w:ffData>
              </w:fldChar>
            </w:r>
            <w:bookmarkStart w:id="43" w:name="ZamestnanOd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3"/>
            <w:r w:rsidR="00ED2AFF" w:rsidRPr="00B91A1E">
              <w:rPr>
                <w:szCs w:val="18"/>
              </w:rPr>
              <w:t xml:space="preserve"> do </w:t>
            </w:r>
            <w:r w:rsidRPr="00B91A1E">
              <w:rPr>
                <w:szCs w:val="18"/>
              </w:rPr>
              <w:fldChar w:fldCharType="begin">
                <w:ffData>
                  <w:name w:val="ZamestnanDo1"/>
                  <w:enabled/>
                  <w:calcOnExit w:val="0"/>
                  <w:textInput/>
                </w:ffData>
              </w:fldChar>
            </w:r>
            <w:bookmarkStart w:id="44" w:name="ZamestnanDo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4"/>
            <w:r w:rsidR="00ED2AFF" w:rsidRPr="00B91A1E">
              <w:rPr>
                <w:i/>
                <w:color w:val="FF0000"/>
                <w:szCs w:val="18"/>
              </w:rPr>
              <w:t xml:space="preserve"> </w:t>
            </w:r>
          </w:p>
        </w:tc>
      </w:tr>
      <w:tr w:rsidR="00ED2AFF" w:rsidRPr="00B91A1E" w14:paraId="6AB746F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1DD641B" w14:textId="77777777" w:rsidR="00ED2AFF" w:rsidRPr="00B91A1E" w:rsidRDefault="00D9114C" w:rsidP="0027647E">
            <w:pPr>
              <w:tabs>
                <w:tab w:val="right" w:pos="2584"/>
                <w:tab w:val="left" w:pos="3799"/>
              </w:tabs>
              <w:spacing w:before="40" w:after="40"/>
              <w:jc w:val="right"/>
              <w:rPr>
                <w:b/>
                <w:szCs w:val="18"/>
              </w:rPr>
            </w:pPr>
            <w:r w:rsidRPr="00B91A1E">
              <w:rPr>
                <w:b/>
                <w:szCs w:val="18"/>
              </w:rPr>
              <w:t>z</w:t>
            </w:r>
            <w:r w:rsidR="00ED2AFF" w:rsidRPr="00B91A1E">
              <w:rPr>
                <w:b/>
                <w:szCs w:val="18"/>
              </w:rPr>
              <w:t xml:space="preserve">kušební / </w:t>
            </w:r>
            <w:r w:rsidRPr="00B91A1E">
              <w:rPr>
                <w:b/>
                <w:szCs w:val="18"/>
              </w:rPr>
              <w:t>v</w:t>
            </w:r>
            <w:r w:rsidR="00ED2AFF" w:rsidRPr="00B91A1E">
              <w:rPr>
                <w:b/>
                <w:szCs w:val="18"/>
              </w:rPr>
              <w:t>ýpovědní doba</w:t>
            </w:r>
            <w:r w:rsidR="00A47041" w:rsidRPr="00B91A1E">
              <w:rPr>
                <w:rStyle w:val="Znakapoznpodarou"/>
                <w:b/>
                <w:position w:val="0"/>
                <w:sz w:val="18"/>
                <w:szCs w:val="18"/>
                <w:vertAlign w:val="superscript"/>
              </w:rPr>
              <w:footnoteReference w:id="9"/>
            </w:r>
          </w:p>
        </w:tc>
        <w:tc>
          <w:tcPr>
            <w:tcW w:w="6021" w:type="dxa"/>
            <w:gridSpan w:val="6"/>
            <w:tcBorders>
              <w:left w:val="single" w:sz="6" w:space="0" w:color="C8C8C8"/>
            </w:tcBorders>
            <w:tcMar>
              <w:right w:w="85" w:type="dxa"/>
            </w:tcMar>
          </w:tcPr>
          <w:p w14:paraId="55564C3B" w14:textId="77777777" w:rsidR="00ED2AFF" w:rsidRPr="00B91A1E" w:rsidRDefault="00032156" w:rsidP="00BE3564">
            <w:pPr>
              <w:tabs>
                <w:tab w:val="right" w:pos="2584"/>
                <w:tab w:val="left" w:pos="3799"/>
              </w:tabs>
              <w:spacing w:before="40" w:after="40"/>
              <w:jc w:val="both"/>
              <w:rPr>
                <w:szCs w:val="18"/>
              </w:rPr>
            </w:pPr>
            <w:r w:rsidRPr="00B91A1E">
              <w:rPr>
                <w:szCs w:val="18"/>
              </w:rPr>
              <w:fldChar w:fldCharType="begin">
                <w:ffData>
                  <w:name w:val="ZkusDoba1"/>
                  <w:enabled/>
                  <w:calcOnExit w:val="0"/>
                  <w:textInput/>
                </w:ffData>
              </w:fldChar>
            </w:r>
            <w:bookmarkStart w:id="45" w:name="ZkusDoba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5"/>
            <w:r w:rsidR="00ED2AFF" w:rsidRPr="00B91A1E">
              <w:rPr>
                <w:szCs w:val="18"/>
              </w:rPr>
              <w:t xml:space="preserve"> / </w:t>
            </w:r>
            <w:r w:rsidRPr="00B91A1E">
              <w:rPr>
                <w:szCs w:val="18"/>
              </w:rPr>
              <w:fldChar w:fldCharType="begin">
                <w:ffData>
                  <w:name w:val="VypovDoba1"/>
                  <w:enabled/>
                  <w:calcOnExit w:val="0"/>
                  <w:textInput/>
                </w:ffData>
              </w:fldChar>
            </w:r>
            <w:bookmarkStart w:id="46" w:name="VypovDoba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6"/>
            <w:r w:rsidR="00ED2AFF" w:rsidRPr="00B91A1E">
              <w:rPr>
                <w:i/>
                <w:color w:val="FF0000"/>
                <w:szCs w:val="18"/>
              </w:rPr>
              <w:t xml:space="preserve"> </w:t>
            </w:r>
          </w:p>
        </w:tc>
      </w:tr>
      <w:tr w:rsidR="005D389B" w:rsidRPr="00B91A1E" w14:paraId="03C81CF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42AD2F8" w14:textId="77777777" w:rsidR="005D389B" w:rsidRPr="00B91A1E" w:rsidRDefault="0060537B" w:rsidP="0027647E">
            <w:pPr>
              <w:tabs>
                <w:tab w:val="right" w:pos="2584"/>
                <w:tab w:val="left" w:pos="3799"/>
              </w:tabs>
              <w:spacing w:before="40" w:after="40"/>
              <w:jc w:val="right"/>
              <w:rPr>
                <w:b/>
                <w:szCs w:val="18"/>
              </w:rPr>
            </w:pPr>
            <w:r w:rsidRPr="00B91A1E">
              <w:rPr>
                <w:b/>
                <w:szCs w:val="18"/>
              </w:rPr>
              <w:t xml:space="preserve"> z </w:t>
            </w:r>
            <w:r w:rsidR="00D9114C" w:rsidRPr="00B91A1E">
              <w:rPr>
                <w:b/>
                <w:szCs w:val="18"/>
              </w:rPr>
              <w:t>p</w:t>
            </w:r>
            <w:r w:rsidR="005D389B" w:rsidRPr="00B91A1E">
              <w:rPr>
                <w:b/>
                <w:szCs w:val="18"/>
              </w:rPr>
              <w:t>odnikání</w:t>
            </w:r>
            <w:r w:rsidR="009539A0" w:rsidRPr="00B91A1E">
              <w:rPr>
                <w:rStyle w:val="Znakapoznpodarou"/>
                <w:b/>
                <w:position w:val="0"/>
                <w:sz w:val="18"/>
                <w:szCs w:val="18"/>
                <w:vertAlign w:val="superscript"/>
              </w:rPr>
              <w:footnoteReference w:id="10"/>
            </w:r>
          </w:p>
        </w:tc>
        <w:tc>
          <w:tcPr>
            <w:tcW w:w="6021" w:type="dxa"/>
            <w:gridSpan w:val="6"/>
            <w:tcBorders>
              <w:left w:val="single" w:sz="6" w:space="0" w:color="C8C8C8"/>
            </w:tcBorders>
            <w:tcMar>
              <w:right w:w="85" w:type="dxa"/>
            </w:tcMar>
          </w:tcPr>
          <w:p w14:paraId="49EC2805" w14:textId="77777777" w:rsidR="005D389B" w:rsidRPr="00B91A1E" w:rsidRDefault="00032156" w:rsidP="00BE3564">
            <w:pPr>
              <w:tabs>
                <w:tab w:val="right" w:pos="2584"/>
                <w:tab w:val="left" w:pos="3799"/>
              </w:tabs>
              <w:spacing w:before="40" w:after="40"/>
              <w:jc w:val="both"/>
              <w:rPr>
                <w:szCs w:val="18"/>
              </w:rPr>
            </w:pPr>
            <w:r w:rsidRPr="00B91A1E">
              <w:rPr>
                <w:szCs w:val="18"/>
              </w:rPr>
              <w:fldChar w:fldCharType="begin">
                <w:ffData>
                  <w:name w:val="OKEC1"/>
                  <w:enabled/>
                  <w:calcOnExit w:val="0"/>
                  <w:textInput/>
                </w:ffData>
              </w:fldChar>
            </w:r>
            <w:bookmarkStart w:id="47" w:name="OKEC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7"/>
          </w:p>
        </w:tc>
      </w:tr>
      <w:tr w:rsidR="005D389B" w:rsidRPr="00B91A1E" w14:paraId="1111671C"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F0AE3DA" w14:textId="77777777" w:rsidR="005D389B" w:rsidRPr="00B91A1E" w:rsidRDefault="005D389B"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4FD3F2AB" w14:textId="77777777" w:rsidR="005D389B" w:rsidRPr="00B91A1E" w:rsidRDefault="00032156" w:rsidP="00BE3564">
            <w:pPr>
              <w:tabs>
                <w:tab w:val="right" w:pos="2584"/>
                <w:tab w:val="left" w:pos="3799"/>
              </w:tabs>
              <w:spacing w:before="40" w:after="40"/>
              <w:jc w:val="both"/>
              <w:rPr>
                <w:szCs w:val="18"/>
              </w:rPr>
            </w:pPr>
            <w:r w:rsidRPr="00B91A1E">
              <w:rPr>
                <w:szCs w:val="18"/>
              </w:rPr>
              <w:fldChar w:fldCharType="begin">
                <w:ffData>
                  <w:name w:val="IcoKlient1"/>
                  <w:enabled/>
                  <w:calcOnExit w:val="0"/>
                  <w:textInput/>
                </w:ffData>
              </w:fldChar>
            </w:r>
            <w:bookmarkStart w:id="48" w:name="IcoKlient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8"/>
          </w:p>
        </w:tc>
      </w:tr>
      <w:tr w:rsidR="005D389B" w:rsidRPr="00B91A1E" w14:paraId="37E387EC"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3AD609B" w14:textId="77777777" w:rsidR="005D389B" w:rsidRPr="00B91A1E" w:rsidRDefault="00D9114C" w:rsidP="0027647E">
            <w:pPr>
              <w:tabs>
                <w:tab w:val="right" w:pos="2584"/>
                <w:tab w:val="left" w:pos="3799"/>
              </w:tabs>
              <w:spacing w:before="40" w:after="40"/>
              <w:jc w:val="right"/>
              <w:rPr>
                <w:b/>
                <w:szCs w:val="18"/>
              </w:rPr>
            </w:pPr>
            <w:r w:rsidRPr="00B91A1E">
              <w:rPr>
                <w:b/>
                <w:szCs w:val="18"/>
              </w:rPr>
              <w:t>p</w:t>
            </w:r>
            <w:r w:rsidR="005D389B" w:rsidRPr="00B91A1E">
              <w:rPr>
                <w:b/>
                <w:szCs w:val="18"/>
              </w:rPr>
              <w:t>odnikám jako</w:t>
            </w:r>
          </w:p>
        </w:tc>
        <w:tc>
          <w:tcPr>
            <w:tcW w:w="6021" w:type="dxa"/>
            <w:gridSpan w:val="6"/>
            <w:tcBorders>
              <w:left w:val="single" w:sz="6" w:space="0" w:color="C8C8C8"/>
            </w:tcBorders>
            <w:tcMar>
              <w:right w:w="85" w:type="dxa"/>
            </w:tcMar>
          </w:tcPr>
          <w:p w14:paraId="0D60066F" w14:textId="77777777" w:rsidR="005D389B" w:rsidRPr="00B91A1E" w:rsidRDefault="00032156" w:rsidP="00BE3564">
            <w:pPr>
              <w:tabs>
                <w:tab w:val="right" w:pos="2584"/>
                <w:tab w:val="left" w:pos="3799"/>
              </w:tabs>
              <w:spacing w:before="40" w:after="40"/>
              <w:jc w:val="both"/>
              <w:rPr>
                <w:szCs w:val="18"/>
              </w:rPr>
            </w:pPr>
            <w:r w:rsidRPr="00B91A1E">
              <w:rPr>
                <w:szCs w:val="18"/>
              </w:rPr>
              <w:fldChar w:fldCharType="begin">
                <w:ffData>
                  <w:name w:val="PodnikCinnost1"/>
                  <w:enabled/>
                  <w:calcOnExit w:val="0"/>
                  <w:textInput/>
                </w:ffData>
              </w:fldChar>
            </w:r>
            <w:bookmarkStart w:id="49" w:name="PodnikCinnost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9"/>
          </w:p>
        </w:tc>
      </w:tr>
      <w:tr w:rsidR="005D389B" w:rsidRPr="00B91A1E" w14:paraId="1FF331C2"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EE23A08" w14:textId="77777777" w:rsidR="005D389B" w:rsidRPr="00B91A1E" w:rsidRDefault="00D9114C" w:rsidP="0027647E">
            <w:pPr>
              <w:tabs>
                <w:tab w:val="right" w:pos="2584"/>
                <w:tab w:val="left" w:pos="3799"/>
              </w:tabs>
              <w:spacing w:before="40" w:after="40"/>
              <w:jc w:val="right"/>
              <w:rPr>
                <w:b/>
                <w:szCs w:val="18"/>
              </w:rPr>
            </w:pPr>
            <w:r w:rsidRPr="00B91A1E">
              <w:rPr>
                <w:b/>
                <w:szCs w:val="18"/>
              </w:rPr>
              <w:t>č</w:t>
            </w:r>
            <w:r w:rsidR="005D389B" w:rsidRPr="00B91A1E">
              <w:rPr>
                <w:b/>
                <w:szCs w:val="18"/>
              </w:rPr>
              <w:t>istý roční příjem z</w:t>
            </w:r>
            <w:r w:rsidR="000639CF" w:rsidRPr="00B91A1E">
              <w:rPr>
                <w:b/>
                <w:szCs w:val="18"/>
              </w:rPr>
              <w:t> </w:t>
            </w:r>
            <w:r w:rsidR="005D389B" w:rsidRPr="00B91A1E">
              <w:rPr>
                <w:b/>
                <w:szCs w:val="18"/>
              </w:rPr>
              <w:t>podnikání</w:t>
            </w:r>
            <w:r w:rsidR="000639CF" w:rsidRPr="00B91A1E">
              <w:rPr>
                <w:b/>
                <w:szCs w:val="18"/>
              </w:rPr>
              <w:br/>
            </w:r>
            <w:r w:rsidR="009F36FE" w:rsidRPr="00B91A1E">
              <w:rPr>
                <w:b/>
                <w:szCs w:val="18"/>
              </w:rPr>
              <w:t xml:space="preserve">za rok </w:t>
            </w:r>
            <w:r w:rsidR="002534AF" w:rsidRPr="00B91A1E">
              <w:rPr>
                <w:b/>
                <w:szCs w:val="18"/>
              </w:rPr>
              <w:fldChar w:fldCharType="begin">
                <w:ffData>
                  <w:name w:val="PrijemZPodnikZaRok1"/>
                  <w:enabled/>
                  <w:calcOnExit w:val="0"/>
                  <w:textInput/>
                </w:ffData>
              </w:fldChar>
            </w:r>
            <w:bookmarkStart w:id="50" w:name="PrijemZPodnikZaRok1"/>
            <w:r w:rsidR="002534AF" w:rsidRPr="00B91A1E">
              <w:rPr>
                <w:b/>
                <w:szCs w:val="18"/>
              </w:rPr>
              <w:instrText xml:space="preserve"> FORMTEXT </w:instrText>
            </w:r>
            <w:r w:rsidR="002534AF" w:rsidRPr="00B91A1E">
              <w:rPr>
                <w:b/>
                <w:szCs w:val="18"/>
              </w:rPr>
            </w:r>
            <w:r w:rsidR="002534AF" w:rsidRPr="00B91A1E">
              <w:rPr>
                <w:b/>
                <w:szCs w:val="18"/>
              </w:rPr>
              <w:fldChar w:fldCharType="separate"/>
            </w:r>
            <w:r w:rsidR="002534AF" w:rsidRPr="00B91A1E">
              <w:rPr>
                <w:b/>
                <w:noProof/>
                <w:szCs w:val="18"/>
              </w:rPr>
              <w:t> </w:t>
            </w:r>
            <w:r w:rsidR="002534AF" w:rsidRPr="00B91A1E">
              <w:rPr>
                <w:b/>
                <w:noProof/>
                <w:szCs w:val="18"/>
              </w:rPr>
              <w:t> </w:t>
            </w:r>
            <w:r w:rsidR="002534AF" w:rsidRPr="00B91A1E">
              <w:rPr>
                <w:b/>
                <w:noProof/>
                <w:szCs w:val="18"/>
              </w:rPr>
              <w:t> </w:t>
            </w:r>
            <w:r w:rsidR="002534AF" w:rsidRPr="00B91A1E">
              <w:rPr>
                <w:b/>
                <w:noProof/>
                <w:szCs w:val="18"/>
              </w:rPr>
              <w:t> </w:t>
            </w:r>
            <w:r w:rsidR="002534AF" w:rsidRPr="00B91A1E">
              <w:rPr>
                <w:b/>
                <w:noProof/>
                <w:szCs w:val="18"/>
              </w:rPr>
              <w:t> </w:t>
            </w:r>
            <w:r w:rsidR="002534AF" w:rsidRPr="00B91A1E">
              <w:rPr>
                <w:b/>
                <w:szCs w:val="18"/>
              </w:rPr>
              <w:fldChar w:fldCharType="end"/>
            </w:r>
            <w:bookmarkEnd w:id="50"/>
          </w:p>
        </w:tc>
        <w:tc>
          <w:tcPr>
            <w:tcW w:w="6021" w:type="dxa"/>
            <w:gridSpan w:val="6"/>
            <w:tcBorders>
              <w:left w:val="single" w:sz="6" w:space="0" w:color="C8C8C8"/>
            </w:tcBorders>
            <w:tcMar>
              <w:right w:w="85" w:type="dxa"/>
            </w:tcMar>
          </w:tcPr>
          <w:p w14:paraId="37D921D1" w14:textId="77777777" w:rsidR="005D389B" w:rsidRPr="00B91A1E" w:rsidRDefault="002534AF" w:rsidP="00BE3564">
            <w:pPr>
              <w:tabs>
                <w:tab w:val="right" w:pos="2584"/>
                <w:tab w:val="left" w:pos="3799"/>
              </w:tabs>
              <w:spacing w:before="40" w:after="40"/>
              <w:jc w:val="both"/>
              <w:rPr>
                <w:szCs w:val="18"/>
              </w:rPr>
            </w:pPr>
            <w:r w:rsidRPr="00B91A1E">
              <w:rPr>
                <w:szCs w:val="18"/>
              </w:rPr>
              <w:fldChar w:fldCharType="begin">
                <w:ffData>
                  <w:name w:val="CistyMesPrijPodCin1"/>
                  <w:enabled/>
                  <w:calcOnExit w:val="0"/>
                  <w:textInput/>
                </w:ffData>
              </w:fldChar>
            </w:r>
            <w:bookmarkStart w:id="51" w:name="CistyMesPrijPodCin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1"/>
            <w:r w:rsidR="005D389B" w:rsidRPr="00B91A1E">
              <w:rPr>
                <w:szCs w:val="18"/>
              </w:rPr>
              <w:t xml:space="preserve"> Kč</w:t>
            </w:r>
          </w:p>
        </w:tc>
      </w:tr>
      <w:tr w:rsidR="005D389B" w:rsidRPr="00B91A1E" w14:paraId="4317BFC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FC8A95B" w14:textId="77777777" w:rsidR="005D389B" w:rsidRPr="00B91A1E" w:rsidRDefault="00D9114C" w:rsidP="0027647E">
            <w:pPr>
              <w:tabs>
                <w:tab w:val="right" w:pos="2584"/>
                <w:tab w:val="left" w:pos="3799"/>
              </w:tabs>
              <w:spacing w:before="40" w:after="40"/>
              <w:jc w:val="right"/>
              <w:rPr>
                <w:b/>
                <w:szCs w:val="18"/>
              </w:rPr>
            </w:pPr>
            <w:r w:rsidRPr="00B91A1E">
              <w:rPr>
                <w:b/>
                <w:szCs w:val="18"/>
              </w:rPr>
              <w:t>p</w:t>
            </w:r>
            <w:r w:rsidR="005D389B" w:rsidRPr="00B91A1E">
              <w:rPr>
                <w:b/>
                <w:szCs w:val="18"/>
              </w:rPr>
              <w:t>odnikám od</w:t>
            </w:r>
          </w:p>
        </w:tc>
        <w:tc>
          <w:tcPr>
            <w:tcW w:w="6021" w:type="dxa"/>
            <w:gridSpan w:val="6"/>
            <w:tcBorders>
              <w:left w:val="single" w:sz="6" w:space="0" w:color="C8C8C8"/>
            </w:tcBorders>
            <w:tcMar>
              <w:right w:w="85" w:type="dxa"/>
            </w:tcMar>
          </w:tcPr>
          <w:p w14:paraId="6015E5A4" w14:textId="77777777" w:rsidR="005D389B" w:rsidRPr="00B91A1E" w:rsidRDefault="002534AF" w:rsidP="00BE3564">
            <w:pPr>
              <w:tabs>
                <w:tab w:val="right" w:pos="2584"/>
                <w:tab w:val="left" w:pos="3799"/>
              </w:tabs>
              <w:spacing w:before="40" w:after="40"/>
              <w:jc w:val="both"/>
              <w:rPr>
                <w:szCs w:val="18"/>
              </w:rPr>
            </w:pPr>
            <w:r w:rsidRPr="00B91A1E">
              <w:rPr>
                <w:szCs w:val="18"/>
              </w:rPr>
              <w:fldChar w:fldCharType="begin">
                <w:ffData>
                  <w:name w:val="PodnikaniOd1"/>
                  <w:enabled/>
                  <w:calcOnExit w:val="0"/>
                  <w:textInput/>
                </w:ffData>
              </w:fldChar>
            </w:r>
            <w:bookmarkStart w:id="52" w:name="PodnikaniOd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2"/>
          </w:p>
        </w:tc>
      </w:tr>
      <w:tr w:rsidR="000E7489" w:rsidRPr="00B91A1E" w14:paraId="6B3F55EB"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12466FF" w14:textId="77777777" w:rsidR="000E7489" w:rsidRPr="00B91A1E" w:rsidRDefault="00271C3E" w:rsidP="0027647E">
            <w:pPr>
              <w:tabs>
                <w:tab w:val="right" w:pos="2584"/>
                <w:tab w:val="left" w:pos="3799"/>
              </w:tabs>
              <w:spacing w:before="40" w:after="40"/>
              <w:jc w:val="right"/>
              <w:rPr>
                <w:b/>
                <w:szCs w:val="18"/>
              </w:rPr>
            </w:pPr>
            <w:r w:rsidRPr="00B91A1E">
              <w:rPr>
                <w:b/>
                <w:szCs w:val="18"/>
              </w:rPr>
              <w:t>z o</w:t>
            </w:r>
            <w:r w:rsidR="00CA5EAE" w:rsidRPr="00B91A1E">
              <w:rPr>
                <w:b/>
                <w:szCs w:val="18"/>
              </w:rPr>
              <w:t>statní</w:t>
            </w:r>
            <w:r w:rsidRPr="00B91A1E">
              <w:rPr>
                <w:b/>
                <w:szCs w:val="18"/>
              </w:rPr>
              <w:t>ch</w:t>
            </w:r>
            <w:r w:rsidR="00CA5EAE" w:rsidRPr="00B91A1E">
              <w:rPr>
                <w:b/>
                <w:szCs w:val="18"/>
              </w:rPr>
              <w:t xml:space="preserve"> příjm</w:t>
            </w:r>
            <w:r w:rsidRPr="00B91A1E">
              <w:rPr>
                <w:b/>
                <w:szCs w:val="18"/>
              </w:rPr>
              <w:t>ů</w:t>
            </w:r>
            <w:r w:rsidR="001475DF" w:rsidRPr="00B91A1E">
              <w:rPr>
                <w:rStyle w:val="Znakapoznpodarou"/>
                <w:b/>
                <w:position w:val="0"/>
                <w:sz w:val="18"/>
                <w:szCs w:val="18"/>
                <w:vertAlign w:val="superscript"/>
              </w:rPr>
              <w:footnoteReference w:id="11"/>
            </w:r>
            <w:r w:rsidR="00A52453" w:rsidRPr="00B91A1E">
              <w:rPr>
                <w:b/>
                <w:szCs w:val="18"/>
                <w:vertAlign w:val="superscript"/>
              </w:rPr>
              <w:t xml:space="preserve"> </w:t>
            </w:r>
          </w:p>
        </w:tc>
        <w:tc>
          <w:tcPr>
            <w:tcW w:w="6021" w:type="dxa"/>
            <w:gridSpan w:val="6"/>
            <w:tcBorders>
              <w:left w:val="single" w:sz="6" w:space="0" w:color="C8C8C8"/>
            </w:tcBorders>
            <w:tcMar>
              <w:right w:w="85" w:type="dxa"/>
            </w:tcMar>
          </w:tcPr>
          <w:p w14:paraId="6C8FFF3A" w14:textId="77777777" w:rsidR="000E7489" w:rsidRPr="00B91A1E" w:rsidRDefault="002534AF" w:rsidP="00BE3564">
            <w:pPr>
              <w:tabs>
                <w:tab w:val="right" w:pos="2584"/>
                <w:tab w:val="left" w:pos="3799"/>
              </w:tabs>
              <w:spacing w:before="40" w:after="40"/>
              <w:jc w:val="both"/>
              <w:rPr>
                <w:szCs w:val="18"/>
              </w:rPr>
            </w:pPr>
            <w:r w:rsidRPr="00B91A1E">
              <w:rPr>
                <w:szCs w:val="18"/>
              </w:rPr>
              <w:fldChar w:fldCharType="begin">
                <w:ffData>
                  <w:name w:val="OstPrijmyTyp1"/>
                  <w:enabled/>
                  <w:calcOnExit w:val="0"/>
                  <w:textInput/>
                </w:ffData>
              </w:fldChar>
            </w:r>
            <w:bookmarkStart w:id="53" w:name="OstPrijmyTyp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3"/>
            <w:r w:rsidR="001E3D20" w:rsidRPr="00B91A1E">
              <w:rPr>
                <w:szCs w:val="18"/>
              </w:rPr>
              <w:t xml:space="preserve"> </w:t>
            </w:r>
          </w:p>
        </w:tc>
      </w:tr>
      <w:tr w:rsidR="000E7489" w:rsidRPr="00B91A1E" w14:paraId="3326726D"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7D01BDE" w14:textId="77777777" w:rsidR="000E7489" w:rsidRPr="00B91A1E" w:rsidRDefault="00162B07" w:rsidP="0027647E">
            <w:pPr>
              <w:tabs>
                <w:tab w:val="right" w:pos="2584"/>
                <w:tab w:val="left" w:pos="3799"/>
              </w:tabs>
              <w:spacing w:before="40" w:after="40"/>
              <w:jc w:val="right"/>
              <w:rPr>
                <w:b/>
                <w:szCs w:val="18"/>
              </w:rPr>
            </w:pPr>
            <w:r w:rsidRPr="00B91A1E">
              <w:rPr>
                <w:b/>
                <w:szCs w:val="18"/>
              </w:rPr>
              <w:lastRenderedPageBreak/>
              <w:t xml:space="preserve">pravidelný </w:t>
            </w:r>
            <w:r w:rsidR="00247B7B" w:rsidRPr="00B91A1E">
              <w:rPr>
                <w:b/>
                <w:szCs w:val="18"/>
              </w:rPr>
              <w:t xml:space="preserve">ostatní </w:t>
            </w:r>
            <w:r w:rsidR="00271C3E" w:rsidRPr="00B91A1E">
              <w:rPr>
                <w:b/>
                <w:szCs w:val="18"/>
              </w:rPr>
              <w:t>č</w:t>
            </w:r>
            <w:r w:rsidR="00CA5EAE" w:rsidRPr="00B91A1E">
              <w:rPr>
                <w:b/>
                <w:szCs w:val="18"/>
              </w:rPr>
              <w:t>istý měsíční příjem</w:t>
            </w:r>
            <w:r w:rsidR="00F30545" w:rsidRPr="00B91A1E">
              <w:rPr>
                <w:rStyle w:val="Znakapoznpodarou"/>
                <w:b/>
                <w:position w:val="0"/>
                <w:sz w:val="18"/>
                <w:szCs w:val="18"/>
                <w:vertAlign w:val="superscript"/>
              </w:rPr>
              <w:footnoteReference w:id="12"/>
            </w:r>
          </w:p>
        </w:tc>
        <w:tc>
          <w:tcPr>
            <w:tcW w:w="6021" w:type="dxa"/>
            <w:gridSpan w:val="6"/>
            <w:tcBorders>
              <w:left w:val="single" w:sz="6" w:space="0" w:color="C8C8C8"/>
            </w:tcBorders>
            <w:tcMar>
              <w:right w:w="85" w:type="dxa"/>
            </w:tcMar>
          </w:tcPr>
          <w:p w14:paraId="05CA0B76" w14:textId="77777777" w:rsidR="000E7489" w:rsidRPr="00B91A1E" w:rsidRDefault="002534AF" w:rsidP="00BE3564">
            <w:pPr>
              <w:tabs>
                <w:tab w:val="right" w:pos="2584"/>
                <w:tab w:val="left" w:pos="3799"/>
              </w:tabs>
              <w:spacing w:before="40" w:after="40"/>
              <w:jc w:val="both"/>
              <w:rPr>
                <w:szCs w:val="18"/>
              </w:rPr>
            </w:pPr>
            <w:r w:rsidRPr="00B91A1E">
              <w:rPr>
                <w:szCs w:val="18"/>
              </w:rPr>
              <w:fldChar w:fldCharType="begin">
                <w:ffData>
                  <w:name w:val="CistyMesPrijemOstat1"/>
                  <w:enabled/>
                  <w:calcOnExit w:val="0"/>
                  <w:textInput/>
                </w:ffData>
              </w:fldChar>
            </w:r>
            <w:bookmarkStart w:id="54" w:name="CistyMesPrijemOstat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4"/>
            <w:r w:rsidR="007658F4" w:rsidRPr="00B91A1E">
              <w:rPr>
                <w:szCs w:val="18"/>
              </w:rPr>
              <w:t xml:space="preserve"> </w:t>
            </w:r>
            <w:r w:rsidR="00CA5EAE" w:rsidRPr="00B91A1E">
              <w:rPr>
                <w:szCs w:val="18"/>
              </w:rPr>
              <w:t>Kč</w:t>
            </w:r>
          </w:p>
        </w:tc>
      </w:tr>
      <w:tr w:rsidR="00AA7382" w:rsidRPr="00B91A1E" w14:paraId="64334209"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6500A127" w14:textId="77777777" w:rsidR="00AA7382" w:rsidRPr="00B91A1E" w:rsidRDefault="00AA7382" w:rsidP="00BE3564">
            <w:pPr>
              <w:jc w:val="both"/>
              <w:rPr>
                <w:szCs w:val="18"/>
              </w:rPr>
            </w:pPr>
          </w:p>
        </w:tc>
      </w:tr>
      <w:tr w:rsidR="00AA7382" w:rsidRPr="00B91A1E" w14:paraId="5213FFAC" w14:textId="77777777" w:rsidTr="00BE3564">
        <w:trPr>
          <w:trHeight w:hRule="exact" w:val="369"/>
        </w:trPr>
        <w:tc>
          <w:tcPr>
            <w:tcW w:w="9639" w:type="dxa"/>
            <w:gridSpan w:val="9"/>
            <w:shd w:val="clear" w:color="auto" w:fill="EDEDED"/>
            <w:vAlign w:val="center"/>
          </w:tcPr>
          <w:p w14:paraId="1D79508D" w14:textId="77777777" w:rsidR="00AA7382" w:rsidRPr="00B91A1E" w:rsidRDefault="00AA7382" w:rsidP="001D3D2C">
            <w:pPr>
              <w:keepNext/>
              <w:jc w:val="both"/>
              <w:rPr>
                <w:rFonts w:cs="Arial"/>
                <w:b/>
                <w:bCs/>
                <w:szCs w:val="18"/>
              </w:rPr>
            </w:pPr>
            <w:r w:rsidRPr="00B91A1E">
              <w:rPr>
                <w:rFonts w:cs="Arial"/>
                <w:b/>
                <w:bCs/>
                <w:sz w:val="22"/>
                <w:szCs w:val="18"/>
              </w:rPr>
              <w:t>Prohlášení</w:t>
            </w:r>
          </w:p>
        </w:tc>
      </w:tr>
      <w:tr w:rsidR="00AA7382" w:rsidRPr="00B91A1E" w14:paraId="2ADD2D0F"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64444A24" w14:textId="77777777" w:rsidR="00AA7382" w:rsidRPr="00B91A1E" w:rsidRDefault="00AA7382" w:rsidP="001D3D2C">
            <w:pPr>
              <w:keepNext/>
              <w:jc w:val="both"/>
              <w:rPr>
                <w:sz w:val="10"/>
              </w:rPr>
            </w:pPr>
          </w:p>
        </w:tc>
      </w:tr>
      <w:tr w:rsidR="00B62FA5" w:rsidRPr="00B91A1E" w14:paraId="63C31C55"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02165419" w14:textId="77777777" w:rsidR="00B62FA5" w:rsidRPr="00B91A1E" w:rsidRDefault="00B62FA5" w:rsidP="001D3D2C">
            <w:pPr>
              <w:keepNext/>
              <w:jc w:val="both"/>
            </w:pPr>
            <w:r w:rsidRPr="00B91A1E">
              <w:t>Podpisem této žádosti prohlašuji</w:t>
            </w:r>
            <w:r w:rsidRPr="00B91A1E">
              <w:rPr>
                <w:rStyle w:val="Znakapoznpodarou"/>
                <w:position w:val="0"/>
                <w:sz w:val="18"/>
                <w:vertAlign w:val="superscript"/>
              </w:rPr>
              <w:footnoteReference w:id="13"/>
            </w:r>
            <w:r w:rsidRPr="00B91A1E">
              <w:t>, že:</w:t>
            </w:r>
          </w:p>
          <w:p w14:paraId="2DA4E6AD" w14:textId="77777777" w:rsidR="00B62FA5" w:rsidRPr="00B91A1E" w:rsidRDefault="00B62FA5" w:rsidP="001D3D2C">
            <w:pPr>
              <w:keepNext/>
              <w:tabs>
                <w:tab w:val="left" w:pos="1128"/>
              </w:tabs>
              <w:jc w:val="both"/>
              <w:rPr>
                <w:szCs w:val="18"/>
              </w:rPr>
            </w:pP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jsem</w:t>
            </w:r>
            <w:r w:rsidRPr="00B91A1E">
              <w:rPr>
                <w:b/>
                <w:szCs w:val="18"/>
              </w:rPr>
              <w:tab/>
            </w: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nejsem</w:t>
            </w:r>
            <w:r w:rsidRPr="00B91A1E">
              <w:rPr>
                <w:szCs w:val="18"/>
              </w:rPr>
              <w:t xml:space="preserve"> </w:t>
            </w:r>
          </w:p>
          <w:p w14:paraId="2A32390B" w14:textId="77777777" w:rsidR="001D3D2C" w:rsidRPr="00B91A1E" w:rsidRDefault="00B62FA5" w:rsidP="001D3D2C">
            <w:pPr>
              <w:keepNext/>
              <w:jc w:val="both"/>
              <w:rPr>
                <w:szCs w:val="18"/>
              </w:rPr>
            </w:pPr>
            <w:r w:rsidRPr="00B91A1E">
              <w:rPr>
                <w:szCs w:val="18"/>
              </w:rPr>
              <w:t>osobou se zvláštním vztahem k Bance ve smyslu ustanovení § 19 z.č. 21/1992 Sb., o bankách</w:t>
            </w:r>
            <w:r w:rsidR="00333599">
              <w:rPr>
                <w:szCs w:val="18"/>
              </w:rPr>
              <w:t>, ve znění pozdějších předpisů.</w:t>
            </w:r>
          </w:p>
        </w:tc>
      </w:tr>
      <w:tr w:rsidR="00333599" w:rsidRPr="00B91A1E" w14:paraId="05D3C4A7" w14:textId="77777777" w:rsidTr="00297EF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F22D1B4" w14:textId="77777777" w:rsidR="00333599" w:rsidRPr="00B91A1E" w:rsidRDefault="00333599" w:rsidP="00297EFE">
            <w:pPr>
              <w:jc w:val="both"/>
              <w:rPr>
                <w:szCs w:val="18"/>
              </w:rPr>
            </w:pPr>
          </w:p>
        </w:tc>
      </w:tr>
      <w:tr w:rsidR="00333599" w:rsidRPr="00B91A1E" w14:paraId="3B4171BF" w14:textId="77777777" w:rsidTr="00297EFE">
        <w:trPr>
          <w:trHeight w:hRule="exact" w:val="369"/>
        </w:trPr>
        <w:tc>
          <w:tcPr>
            <w:tcW w:w="9639" w:type="dxa"/>
            <w:gridSpan w:val="9"/>
            <w:shd w:val="clear" w:color="auto" w:fill="EDEDED"/>
            <w:vAlign w:val="center"/>
          </w:tcPr>
          <w:p w14:paraId="282C017A" w14:textId="77777777" w:rsidR="00333599" w:rsidRPr="00B91A1E" w:rsidRDefault="00333599" w:rsidP="00297EFE">
            <w:pPr>
              <w:keepNext/>
              <w:jc w:val="both"/>
              <w:rPr>
                <w:rFonts w:cs="Arial"/>
                <w:b/>
                <w:bCs/>
                <w:szCs w:val="18"/>
              </w:rPr>
            </w:pPr>
            <w:r w:rsidRPr="00B91A1E">
              <w:rPr>
                <w:rFonts w:cs="Arial"/>
                <w:b/>
                <w:bCs/>
                <w:sz w:val="22"/>
                <w:szCs w:val="18"/>
              </w:rPr>
              <w:t>Prohlášení</w:t>
            </w:r>
            <w:r>
              <w:rPr>
                <w:rFonts w:cs="Arial"/>
                <w:b/>
                <w:bCs/>
                <w:sz w:val="22"/>
                <w:szCs w:val="18"/>
              </w:rPr>
              <w:t xml:space="preserve"> o daňovém rezidentství</w:t>
            </w:r>
          </w:p>
        </w:tc>
      </w:tr>
      <w:tr w:rsidR="00333599" w:rsidRPr="00B91A1E" w14:paraId="487D9EA3" w14:textId="77777777" w:rsidTr="00297E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8B590B7" w14:textId="77777777" w:rsidR="00333599" w:rsidRPr="00B91A1E" w:rsidRDefault="00333599" w:rsidP="00297EFE">
            <w:pPr>
              <w:keepNext/>
              <w:jc w:val="both"/>
              <w:rPr>
                <w:sz w:val="10"/>
              </w:rPr>
            </w:pPr>
          </w:p>
        </w:tc>
      </w:tr>
      <w:tr w:rsidR="00333599" w:rsidRPr="00B91A1E" w14:paraId="625D3E20" w14:textId="77777777" w:rsidTr="00297EFE">
        <w:tblPrEx>
          <w:shd w:val="clear" w:color="auto" w:fill="auto"/>
          <w:tblLook w:val="04A0" w:firstRow="1" w:lastRow="0" w:firstColumn="1" w:lastColumn="0" w:noHBand="0" w:noVBand="1"/>
        </w:tblPrEx>
        <w:tc>
          <w:tcPr>
            <w:tcW w:w="9639" w:type="dxa"/>
            <w:gridSpan w:val="9"/>
            <w:noWrap/>
            <w:tcMar>
              <w:left w:w="170" w:type="dxa"/>
            </w:tcMar>
          </w:tcPr>
          <w:p w14:paraId="163BAB1C" w14:textId="77777777" w:rsidR="00333599" w:rsidRPr="00A06FEB" w:rsidRDefault="00333599" w:rsidP="00333599">
            <w:pPr>
              <w:jc w:val="both"/>
              <w:rPr>
                <w:color w:val="000000"/>
                <w:szCs w:val="18"/>
                <w:lang w:eastAsia="ko-KR"/>
              </w:rPr>
            </w:pPr>
            <w:r w:rsidRPr="00A06FEB">
              <w:rPr>
                <w:color w:val="000000"/>
                <w:szCs w:val="18"/>
                <w:lang w:eastAsia="ko-KR"/>
              </w:rPr>
              <w:t>Tímto prohlašuji:</w:t>
            </w:r>
          </w:p>
          <w:p w14:paraId="0A200720" w14:textId="77777777" w:rsidR="00333599" w:rsidRPr="00A06FEB" w:rsidRDefault="00333599" w:rsidP="00333599">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že</w:t>
            </w:r>
            <w:r w:rsidRPr="00333599">
              <w:rPr>
                <w:color w:val="000000"/>
              </w:rPr>
              <w:t xml:space="preserve"> jsem k </w:t>
            </w:r>
            <w:r w:rsidRPr="00A06FEB">
              <w:rPr>
                <w:color w:val="000000"/>
                <w:szCs w:val="18"/>
                <w:lang w:eastAsia="ko-KR"/>
              </w:rPr>
              <w:t>datu podpisu této žádosti daňovým rezidentem v</w:t>
            </w:r>
            <w:r w:rsidRPr="00A06FEB">
              <w:rPr>
                <w:color w:val="000000"/>
              </w:rPr>
              <w:t>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Pr>
                <w:color w:val="000000"/>
              </w:rPr>
              <w:t xml:space="preserve"> </w:t>
            </w:r>
            <w:r w:rsidRPr="00333599">
              <w:rPr>
                <w:color w:val="000000"/>
                <w:vertAlign w:val="superscript"/>
              </w:rPr>
              <w:footnoteReference w:id="14"/>
            </w:r>
          </w:p>
          <w:p w14:paraId="09BE01B6" w14:textId="77777777" w:rsidR="00333599" w:rsidRPr="00A06FEB" w:rsidRDefault="00333599" w:rsidP="00333599">
            <w:pPr>
              <w:ind w:left="227"/>
              <w:jc w:val="both"/>
              <w:rPr>
                <w:i/>
                <w:color w:val="000000"/>
                <w:szCs w:val="18"/>
                <w:lang w:eastAsia="ko-KR"/>
              </w:rPr>
            </w:pPr>
            <w:r w:rsidRPr="00A06FEB">
              <w:rPr>
                <w:color w:val="000000"/>
                <w:szCs w:val="18"/>
              </w:rPr>
              <w:t xml:space="preserve">DIČ </w:t>
            </w:r>
            <w:r w:rsidRPr="00333599">
              <w:rPr>
                <w:color w:val="000000"/>
              </w:rPr>
              <w:t>v </w:t>
            </w:r>
            <w:r w:rsidRPr="00A06FEB">
              <w:rPr>
                <w:color w:val="000000"/>
                <w:szCs w:val="18"/>
              </w:rPr>
              <w:t xml:space="preserve">zemi daňové rezidence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sidRPr="00333599">
              <w:rPr>
                <w:color w:val="000000"/>
              </w:rPr>
              <w:t xml:space="preserve"> </w:t>
            </w:r>
            <w:r w:rsidRPr="00A06FEB">
              <w:rPr>
                <w:color w:val="000000"/>
                <w:vertAlign w:val="superscript"/>
              </w:rPr>
              <w:footnoteReference w:id="15"/>
            </w:r>
          </w:p>
          <w:p w14:paraId="5954679A" w14:textId="77777777" w:rsidR="00333599" w:rsidRPr="00A06FEB" w:rsidRDefault="00333599" w:rsidP="00333599">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jsem skutečným vlastníkem všech příjmů, které mi plynou od Správce, jak je definován </w:t>
            </w:r>
            <w:r w:rsidRPr="00333599">
              <w:rPr>
                <w:color w:val="000000"/>
              </w:rPr>
              <w:t xml:space="preserve">ve </w:t>
            </w:r>
            <w:r w:rsidRPr="00A06FEB">
              <w:rPr>
                <w:color w:val="000000"/>
                <w:szCs w:val="18"/>
                <w:lang w:eastAsia="ko-KR"/>
              </w:rPr>
              <w:t>Všeobecných obchodních podmínkách Banky (</w:t>
            </w:r>
            <w:r w:rsidRPr="00A06FEB">
              <w:rPr>
                <w:rFonts w:cs="Arial"/>
                <w:color w:val="000000"/>
                <w:szCs w:val="18"/>
                <w:lang w:eastAsia="ko-KR"/>
              </w:rPr>
              <w:t xml:space="preserve">jedná se </w:t>
            </w:r>
            <w:r w:rsidRPr="00A06FEB">
              <w:rPr>
                <w:rFonts w:cs="Arial"/>
                <w:color w:val="000000"/>
                <w:szCs w:val="18"/>
              </w:rPr>
              <w:t>zejména o příjmy</w:t>
            </w:r>
            <w:r w:rsidRPr="00333599">
              <w:rPr>
                <w:color w:val="000000"/>
              </w:rPr>
              <w:t xml:space="preserve"> z</w:t>
            </w:r>
            <w:r>
              <w:rPr>
                <w:rFonts w:cs="Arial"/>
                <w:color w:val="000000"/>
                <w:szCs w:val="18"/>
              </w:rPr>
              <w:t xml:space="preserve"> </w:t>
            </w:r>
            <w:r w:rsidRPr="00A06FEB">
              <w:rPr>
                <w:rFonts w:cs="Arial"/>
                <w:color w:val="000000"/>
                <w:szCs w:val="18"/>
              </w:rPr>
              <w:t>úroků plynoucích vám v souvislosti s vedením účtu a příjmy z dividend)</w:t>
            </w:r>
            <w:r w:rsidRPr="00A06FEB">
              <w:rPr>
                <w:color w:val="000000"/>
                <w:szCs w:val="18"/>
                <w:lang w:eastAsia="ko-KR"/>
              </w:rPr>
              <w:t>, a že tyto příjmy jsou považovány za můj příjem dle daňového práva státu, ve kterém jsem daňovým rezidentem.</w:t>
            </w:r>
          </w:p>
          <w:p w14:paraId="16175989" w14:textId="77777777" w:rsidR="00333599" w:rsidRPr="00A06FEB" w:rsidRDefault="00333599" w:rsidP="00333599">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w:t>
            </w:r>
            <w:r w:rsidRPr="00A06FEB">
              <w:rPr>
                <w:color w:val="000000"/>
                <w:lang w:eastAsia="ko-KR"/>
              </w:rPr>
              <w:t xml:space="preserve">pokud jsem výše uvedl stát daňové rezidence jiný než Spojené státy americké, nejsem U.S. osobou podle čl. 35.1. Všeobecných obchodních podmínek Banky ani nesplňuji jinou indicii vazby na USA (místo narození, adresa pro doručování nebo bydliště, telefonní kontakt, trvalý příkaz pro převod prostředků na účet vedený v USA, poskytnutí plné moci nebo podpisové právo osobě s adresou v USA) splňující definiční podmínky dle Dohody </w:t>
            </w:r>
            <w:r w:rsidRPr="00A06FEB">
              <w:rPr>
                <w:color w:val="000000"/>
                <w:szCs w:val="18"/>
                <w:lang w:eastAsia="ko-KR"/>
              </w:rPr>
              <w:t>FATCA.</w:t>
            </w:r>
          </w:p>
          <w:p w14:paraId="18D2A767" w14:textId="77777777" w:rsidR="00333599" w:rsidRPr="00A06FEB" w:rsidRDefault="00333599" w:rsidP="00333599">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lang w:eastAsia="ko-KR"/>
              </w:rPr>
            </w:pPr>
            <w:r w:rsidRPr="00A06FEB">
              <w:rPr>
                <w:color w:val="000000"/>
                <w:lang w:eastAsia="ko-KR"/>
              </w:rPr>
              <w:t>že pokud jsem daňovým rezidentem i v jiné zemi/zemích než v zemi, kterou jsem uvedl výše, uvádím dále název příslušné země/zemí daňové rezidence a daňové identifikační číslo/čísla pro každou z nich</w:t>
            </w:r>
          </w:p>
          <w:p w14:paraId="646CCA98" w14:textId="77777777" w:rsidR="00333599" w:rsidRPr="00A06FEB" w:rsidRDefault="00333599" w:rsidP="00333599">
            <w:pPr>
              <w:jc w:val="both"/>
              <w:rPr>
                <w:rFonts w:cs="Arial"/>
                <w:color w:val="000000"/>
                <w:szCs w:val="18"/>
              </w:rPr>
            </w:pPr>
          </w:p>
          <w:p w14:paraId="3CA5218E" w14:textId="77777777" w:rsidR="00333599" w:rsidRDefault="00333599" w:rsidP="00333599">
            <w:pPr>
              <w:jc w:val="both"/>
              <w:rPr>
                <w:rFonts w:cs="Arial"/>
                <w:color w:val="000000"/>
                <w:szCs w:val="18"/>
              </w:rPr>
            </w:pPr>
            <w:r w:rsidRPr="00A06FEB">
              <w:rPr>
                <w:rFonts w:cs="Arial"/>
                <w:color w:val="000000"/>
                <w:szCs w:val="18"/>
              </w:rPr>
              <w:t>Výše uvedené údaje budou použity k plnění daňových, účetních a oznamovacích povinností Banky v souladu s platnými právními předpisy.</w:t>
            </w:r>
          </w:p>
          <w:p w14:paraId="2605137D" w14:textId="77777777" w:rsidR="00333599" w:rsidRPr="00A06FEB" w:rsidRDefault="00333599" w:rsidP="00333599">
            <w:pPr>
              <w:jc w:val="both"/>
              <w:rPr>
                <w:color w:val="000000"/>
                <w:szCs w:val="18"/>
                <w:lang w:eastAsia="ko-KR"/>
              </w:rPr>
            </w:pPr>
            <w:r w:rsidRPr="00A06FEB">
              <w:rPr>
                <w:color w:val="000000"/>
                <w:szCs w:val="18"/>
                <w:lang w:eastAsia="ko-KR"/>
              </w:rPr>
              <w:t>Toto prohlášení vydávám na dobu neurčitou. V případě, že se změní země mé daňové rezidence uvedená v tomto prohlášení, zavazuji se o této změně neprodleně informovat Banku a podepsat nové prohlášení o daňovém rezidentství.</w:t>
            </w:r>
          </w:p>
          <w:p w14:paraId="2BC96027" w14:textId="77777777" w:rsidR="00333599" w:rsidRPr="00A06FEB" w:rsidRDefault="00333599" w:rsidP="00333599">
            <w:pPr>
              <w:jc w:val="both"/>
              <w:rPr>
                <w:color w:val="000000"/>
                <w:szCs w:val="18"/>
                <w:lang w:eastAsia="ko-KR"/>
              </w:rPr>
            </w:pPr>
            <w:r w:rsidRPr="00A06FEB">
              <w:rPr>
                <w:color w:val="000000"/>
                <w:szCs w:val="18"/>
                <w:lang w:eastAsia="ko-KR"/>
              </w:rPr>
              <w:t>Zavazuji se nahradit veškerou újmu, která by Bance vznikla v důsledku nesprávnosti informací uvedených v tomto prohlášení.</w:t>
            </w:r>
          </w:p>
          <w:p w14:paraId="677A856B" w14:textId="77777777" w:rsidR="00333599" w:rsidRPr="00333599" w:rsidRDefault="00333599" w:rsidP="00333599">
            <w:pPr>
              <w:jc w:val="both"/>
              <w:rPr>
                <w:color w:val="000000"/>
              </w:rPr>
            </w:pPr>
            <w:r w:rsidRPr="00A06FEB">
              <w:rPr>
                <w:iCs/>
                <w:color w:val="000000"/>
              </w:rPr>
              <w:t xml:space="preserve">Beru na vědomí, že v případě mnou sjednaných produktů u společností Komerční pojišťovna, a.s. (IČO </w:t>
            </w:r>
            <w:r w:rsidRPr="00A06FEB">
              <w:rPr>
                <w:rStyle w:val="nowrap"/>
                <w:iCs/>
                <w:color w:val="000000"/>
              </w:rPr>
              <w:t xml:space="preserve">63998017), </w:t>
            </w:r>
            <w:r w:rsidRPr="00A06FEB">
              <w:rPr>
                <w:rStyle w:val="Siln"/>
                <w:b w:val="0"/>
                <w:bCs w:val="0"/>
                <w:iCs/>
                <w:color w:val="000000"/>
              </w:rPr>
              <w:t>Amundi Czech Republic, investiční společnost, a.s.</w:t>
            </w:r>
            <w:r w:rsidRPr="00A06FEB">
              <w:rPr>
                <w:b/>
                <w:bCs/>
                <w:iCs/>
                <w:color w:val="000000"/>
              </w:rPr>
              <w:t xml:space="preserve"> </w:t>
            </w:r>
            <w:r w:rsidRPr="00A06FEB">
              <w:rPr>
                <w:iCs/>
                <w:color w:val="000000"/>
              </w:rPr>
              <w:t xml:space="preserve">(IČO </w:t>
            </w:r>
            <w:r w:rsidRPr="00A06FEB">
              <w:rPr>
                <w:rStyle w:val="nowrap"/>
                <w:color w:val="000000"/>
              </w:rPr>
              <w:t>60196769</w:t>
            </w:r>
            <w:r w:rsidRPr="00A06FEB">
              <w:rPr>
                <w:rStyle w:val="Siln"/>
                <w:b w:val="0"/>
                <w:bCs w:val="0"/>
                <w:iCs/>
                <w:color w:val="000000"/>
              </w:rPr>
              <w:t>) a Modrá pyramida stavební spořitelna, a.s.</w:t>
            </w:r>
            <w:r w:rsidRPr="00A06FEB">
              <w:rPr>
                <w:b/>
                <w:bCs/>
                <w:iCs/>
                <w:color w:val="000000"/>
              </w:rPr>
              <w:t xml:space="preserve"> </w:t>
            </w:r>
            <w:r w:rsidRPr="00A06FEB">
              <w:rPr>
                <w:rStyle w:val="Siln"/>
                <w:b w:val="0"/>
                <w:bCs w:val="0"/>
                <w:iCs/>
                <w:color w:val="000000"/>
              </w:rPr>
              <w:t xml:space="preserve">(IČO </w:t>
            </w:r>
            <w:r w:rsidRPr="00A06FEB">
              <w:rPr>
                <w:rStyle w:val="nowrap"/>
                <w:iCs/>
                <w:color w:val="000000"/>
              </w:rPr>
              <w:t>60192852</w:t>
            </w:r>
            <w:r w:rsidRPr="00A06FEB">
              <w:rPr>
                <w:rStyle w:val="Siln"/>
                <w:b w:val="0"/>
                <w:bCs w:val="0"/>
                <w:iCs/>
                <w:color w:val="000000"/>
              </w:rPr>
              <w:t xml:space="preserve">), budou výše uvedené údaje Bankou předány těmto společnostem za účelem plnění jejich zjišťovací a oznamovací povinnosti dle zákona </w:t>
            </w:r>
            <w:r w:rsidRPr="00333599">
              <w:rPr>
                <w:rStyle w:val="Siln"/>
                <w:b w:val="0"/>
                <w:color w:val="000000"/>
              </w:rPr>
              <w:t xml:space="preserve">č. </w:t>
            </w:r>
            <w:r w:rsidRPr="00A06FEB">
              <w:rPr>
                <w:rStyle w:val="Siln"/>
                <w:b w:val="0"/>
                <w:bCs w:val="0"/>
                <w:iCs/>
                <w:color w:val="000000"/>
              </w:rPr>
              <w:t>164/2013</w:t>
            </w:r>
            <w:r w:rsidRPr="00333599">
              <w:rPr>
                <w:rStyle w:val="Siln"/>
                <w:b w:val="0"/>
                <w:color w:val="000000"/>
              </w:rPr>
              <w:t xml:space="preserve"> Sb., </w:t>
            </w:r>
            <w:r w:rsidRPr="00A06FEB">
              <w:rPr>
                <w:rStyle w:val="Siln"/>
                <w:b w:val="0"/>
                <w:bCs w:val="0"/>
                <w:iCs/>
                <w:color w:val="000000"/>
              </w:rPr>
              <w:t>o mezinárodní spolupráci při správě daní a o změně dalších souvisejících zákonů</w:t>
            </w:r>
            <w:r w:rsidRPr="00333599">
              <w:rPr>
                <w:rStyle w:val="Siln"/>
                <w:b w:val="0"/>
                <w:color w:val="000000"/>
              </w:rPr>
              <w:t>, ve znění pozdějších předpisů</w:t>
            </w:r>
            <w:r w:rsidRPr="00A06FEB">
              <w:rPr>
                <w:color w:val="000000"/>
                <w:szCs w:val="18"/>
                <w:lang w:eastAsia="ko-KR"/>
              </w:rPr>
              <w:t>.</w:t>
            </w:r>
          </w:p>
        </w:tc>
      </w:tr>
      <w:tr w:rsidR="00F67826" w:rsidRPr="00B91A1E" w14:paraId="63350393"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vAlign w:val="center"/>
          </w:tcPr>
          <w:p w14:paraId="2E252CD0" w14:textId="77777777" w:rsidR="00F67826" w:rsidRPr="00B91A1E" w:rsidRDefault="00F67826" w:rsidP="00BE3564">
            <w:pPr>
              <w:autoSpaceDE w:val="0"/>
              <w:autoSpaceDN w:val="0"/>
              <w:adjustRightInd w:val="0"/>
              <w:jc w:val="both"/>
              <w:rPr>
                <w:rFonts w:cs="Arial"/>
                <w:b/>
                <w:bCs/>
                <w:color w:val="FFFFFF"/>
                <w:szCs w:val="18"/>
              </w:rPr>
            </w:pPr>
          </w:p>
        </w:tc>
      </w:tr>
      <w:tr w:rsidR="00F67826" w:rsidRPr="00B91A1E" w14:paraId="694EB092" w14:textId="77777777" w:rsidTr="00BE3564">
        <w:trPr>
          <w:trHeight w:hRule="exact" w:val="369"/>
        </w:trPr>
        <w:tc>
          <w:tcPr>
            <w:tcW w:w="9639" w:type="dxa"/>
            <w:gridSpan w:val="9"/>
            <w:shd w:val="clear" w:color="auto" w:fill="ED6B61"/>
            <w:vAlign w:val="center"/>
          </w:tcPr>
          <w:p w14:paraId="03D6FA58" w14:textId="77777777" w:rsidR="00F67826" w:rsidRPr="00B91A1E" w:rsidRDefault="00F67826" w:rsidP="00BE3564">
            <w:pPr>
              <w:jc w:val="both"/>
              <w:rPr>
                <w:b/>
                <w:color w:val="FFFFFF"/>
                <w:sz w:val="22"/>
              </w:rPr>
            </w:pPr>
            <w:r w:rsidRPr="00B91A1E">
              <w:rPr>
                <w:rFonts w:cs="Arial"/>
                <w:b/>
                <w:bCs/>
                <w:color w:val="FFFFFF"/>
                <w:sz w:val="22"/>
              </w:rPr>
              <w:t>Údaje o spolužadateli</w:t>
            </w:r>
            <w:r w:rsidR="00E31260" w:rsidRPr="00B91A1E">
              <w:rPr>
                <w:rStyle w:val="Znakapoznpodarou"/>
                <w:rFonts w:cs="Arial"/>
                <w:b/>
                <w:bCs/>
                <w:color w:val="FFFFFF"/>
                <w:position w:val="0"/>
                <w:sz w:val="22"/>
                <w:vertAlign w:val="superscript"/>
              </w:rPr>
              <w:footnoteReference w:id="16"/>
            </w:r>
          </w:p>
        </w:tc>
      </w:tr>
      <w:tr w:rsidR="00B30226" w:rsidRPr="00B91A1E" w14:paraId="3AC34A7D"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AD8D07F" w14:textId="77777777" w:rsidR="00B62FA5" w:rsidRPr="00B91A1E" w:rsidRDefault="00B62FA5" w:rsidP="00BE3564">
            <w:pPr>
              <w:jc w:val="both"/>
              <w:rPr>
                <w:szCs w:val="18"/>
              </w:rPr>
            </w:pPr>
          </w:p>
        </w:tc>
      </w:tr>
      <w:tr w:rsidR="00525B80" w:rsidRPr="00B91A1E" w14:paraId="2D009FC9" w14:textId="77777777" w:rsidTr="00BE3564">
        <w:trPr>
          <w:trHeight w:hRule="exact" w:val="369"/>
        </w:trPr>
        <w:tc>
          <w:tcPr>
            <w:tcW w:w="9639" w:type="dxa"/>
            <w:gridSpan w:val="9"/>
            <w:shd w:val="clear" w:color="auto" w:fill="EDEDED"/>
            <w:vAlign w:val="center"/>
          </w:tcPr>
          <w:p w14:paraId="710D79A5" w14:textId="77777777" w:rsidR="00525B80" w:rsidRPr="00B91A1E" w:rsidRDefault="00525B80" w:rsidP="00BE3564">
            <w:pPr>
              <w:autoSpaceDE w:val="0"/>
              <w:autoSpaceDN w:val="0"/>
              <w:adjustRightInd w:val="0"/>
              <w:jc w:val="both"/>
              <w:rPr>
                <w:rFonts w:cs="Arial"/>
                <w:b/>
                <w:bCs/>
                <w:szCs w:val="18"/>
              </w:rPr>
            </w:pPr>
            <w:r w:rsidRPr="00B91A1E">
              <w:rPr>
                <w:rFonts w:cs="Arial"/>
                <w:b/>
                <w:bCs/>
                <w:sz w:val="22"/>
                <w:szCs w:val="18"/>
              </w:rPr>
              <w:t>Kontaktní údaje</w:t>
            </w:r>
          </w:p>
        </w:tc>
      </w:tr>
      <w:tr w:rsidR="00525B80" w:rsidRPr="00B91A1E" w14:paraId="43EA5615"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BFEAAC7" w14:textId="77777777" w:rsidR="00525B80" w:rsidRPr="00B91A1E" w:rsidRDefault="00525B80" w:rsidP="00BE3564">
            <w:pPr>
              <w:jc w:val="both"/>
              <w:rPr>
                <w:szCs w:val="18"/>
              </w:rPr>
            </w:pPr>
          </w:p>
        </w:tc>
      </w:tr>
      <w:tr w:rsidR="00B62FA5" w:rsidRPr="00B91A1E" w14:paraId="0B21612E"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FF5298A"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Kontaktní adresa</w:t>
            </w:r>
          </w:p>
        </w:tc>
        <w:tc>
          <w:tcPr>
            <w:tcW w:w="6021" w:type="dxa"/>
            <w:gridSpan w:val="6"/>
            <w:tcBorders>
              <w:left w:val="single" w:sz="6" w:space="0" w:color="C8C8C8"/>
            </w:tcBorders>
          </w:tcPr>
          <w:p w14:paraId="4B4758AA" w14:textId="77777777" w:rsidR="00B62FA5" w:rsidRPr="00B91A1E" w:rsidRDefault="00B62FA5" w:rsidP="00BE3564">
            <w:pPr>
              <w:spacing w:before="40" w:after="40"/>
              <w:jc w:val="both"/>
            </w:pPr>
            <w:r w:rsidRPr="00B91A1E">
              <w:fldChar w:fldCharType="begin">
                <w:ffData>
                  <w:name w:val="KontaktAdresaKl2"/>
                  <w:enabled/>
                  <w:calcOnExit w:val="0"/>
                  <w:textInput/>
                </w:ffData>
              </w:fldChar>
            </w:r>
            <w:bookmarkStart w:id="55" w:name="KontaktAdresaK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5"/>
          </w:p>
        </w:tc>
      </w:tr>
      <w:tr w:rsidR="00B62FA5" w:rsidRPr="00B91A1E" w14:paraId="41D877FC"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A99D903"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Telefon</w:t>
            </w:r>
          </w:p>
        </w:tc>
        <w:tc>
          <w:tcPr>
            <w:tcW w:w="6021" w:type="dxa"/>
            <w:gridSpan w:val="6"/>
            <w:tcBorders>
              <w:left w:val="single" w:sz="6" w:space="0" w:color="C8C8C8"/>
            </w:tcBorders>
          </w:tcPr>
          <w:p w14:paraId="1B26FD84" w14:textId="77777777" w:rsidR="00B62FA5" w:rsidRPr="00B91A1E" w:rsidRDefault="00B62FA5" w:rsidP="00BE3564">
            <w:pPr>
              <w:spacing w:before="40" w:after="40"/>
              <w:jc w:val="both"/>
            </w:pPr>
            <w:r w:rsidRPr="00B91A1E">
              <w:fldChar w:fldCharType="begin">
                <w:ffData>
                  <w:name w:val="KontaktTelKl2"/>
                  <w:enabled/>
                  <w:calcOnExit w:val="0"/>
                  <w:textInput/>
                </w:ffData>
              </w:fldChar>
            </w:r>
            <w:bookmarkStart w:id="56" w:name="KontaktTelK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6"/>
          </w:p>
        </w:tc>
      </w:tr>
      <w:tr w:rsidR="00525B80" w:rsidRPr="00B91A1E" w14:paraId="7954E6AB"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87FDFE1" w14:textId="77777777" w:rsidR="00525B80" w:rsidRPr="00B91A1E" w:rsidRDefault="00525B80" w:rsidP="0027647E">
            <w:pPr>
              <w:autoSpaceDE w:val="0"/>
              <w:autoSpaceDN w:val="0"/>
              <w:adjustRightInd w:val="0"/>
              <w:spacing w:before="40" w:after="40"/>
              <w:jc w:val="right"/>
              <w:rPr>
                <w:rFonts w:eastAsia="ArialMT" w:cs="Arial"/>
                <w:b/>
                <w:szCs w:val="18"/>
              </w:rPr>
            </w:pPr>
            <w:r w:rsidRPr="00B91A1E">
              <w:rPr>
                <w:rFonts w:eastAsia="ArialMT" w:cs="Arial"/>
                <w:b/>
                <w:szCs w:val="18"/>
              </w:rPr>
              <w:t>E-mailová adresa</w:t>
            </w:r>
          </w:p>
        </w:tc>
        <w:tc>
          <w:tcPr>
            <w:tcW w:w="6021" w:type="dxa"/>
            <w:gridSpan w:val="6"/>
            <w:tcBorders>
              <w:left w:val="single" w:sz="6" w:space="0" w:color="C8C8C8"/>
            </w:tcBorders>
          </w:tcPr>
          <w:p w14:paraId="4CBC92B4" w14:textId="77777777" w:rsidR="00525B80" w:rsidRPr="00B91A1E" w:rsidRDefault="00032156" w:rsidP="00BE3564">
            <w:pPr>
              <w:autoSpaceDE w:val="0"/>
              <w:autoSpaceDN w:val="0"/>
              <w:adjustRightInd w:val="0"/>
              <w:spacing w:before="40" w:after="40"/>
              <w:jc w:val="both"/>
              <w:rPr>
                <w:rFonts w:eastAsia="ArialMT" w:cs="Arial"/>
                <w:szCs w:val="18"/>
              </w:rPr>
            </w:pPr>
            <w:r w:rsidRPr="00B91A1E">
              <w:fldChar w:fldCharType="begin">
                <w:ffData>
                  <w:name w:val="KontaktEmailKl2"/>
                  <w:enabled/>
                  <w:calcOnExit w:val="0"/>
                  <w:textInput/>
                </w:ffData>
              </w:fldChar>
            </w:r>
            <w:bookmarkStart w:id="57" w:name="KontaktEmailK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7"/>
          </w:p>
        </w:tc>
      </w:tr>
      <w:tr w:rsidR="00525B80" w:rsidRPr="00B91A1E" w14:paraId="3D77ED6C"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92221CF" w14:textId="77777777" w:rsidR="00525B80" w:rsidRPr="00B91A1E" w:rsidRDefault="00525B80" w:rsidP="00BE3564">
            <w:pPr>
              <w:jc w:val="both"/>
              <w:rPr>
                <w:szCs w:val="18"/>
              </w:rPr>
            </w:pPr>
          </w:p>
        </w:tc>
      </w:tr>
      <w:tr w:rsidR="00525B80" w:rsidRPr="00B91A1E" w14:paraId="63A9A95B" w14:textId="77777777" w:rsidTr="00BE3564">
        <w:trPr>
          <w:trHeight w:hRule="exact" w:val="369"/>
        </w:trPr>
        <w:tc>
          <w:tcPr>
            <w:tcW w:w="9639" w:type="dxa"/>
            <w:gridSpan w:val="9"/>
            <w:shd w:val="clear" w:color="auto" w:fill="EDEDED"/>
            <w:vAlign w:val="center"/>
          </w:tcPr>
          <w:p w14:paraId="3CDC1F4D" w14:textId="77777777" w:rsidR="00525B80" w:rsidRPr="00B91A1E" w:rsidRDefault="00525B80" w:rsidP="00BE3564">
            <w:pPr>
              <w:autoSpaceDE w:val="0"/>
              <w:autoSpaceDN w:val="0"/>
              <w:adjustRightInd w:val="0"/>
              <w:jc w:val="both"/>
              <w:rPr>
                <w:rFonts w:cs="Arial"/>
                <w:b/>
                <w:bCs/>
                <w:szCs w:val="18"/>
              </w:rPr>
            </w:pPr>
            <w:r w:rsidRPr="00B91A1E">
              <w:rPr>
                <w:rFonts w:cs="Arial"/>
                <w:b/>
                <w:bCs/>
                <w:sz w:val="22"/>
                <w:szCs w:val="18"/>
              </w:rPr>
              <w:t>Další údaje</w:t>
            </w:r>
          </w:p>
        </w:tc>
      </w:tr>
      <w:tr w:rsidR="00525B80" w:rsidRPr="00B91A1E" w14:paraId="00BA2679"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7ED306D5" w14:textId="77777777" w:rsidR="00525B80" w:rsidRPr="00B91A1E" w:rsidRDefault="00525B80" w:rsidP="00BE3564">
            <w:pPr>
              <w:jc w:val="both"/>
              <w:rPr>
                <w:szCs w:val="18"/>
              </w:rPr>
            </w:pPr>
          </w:p>
        </w:tc>
      </w:tr>
      <w:tr w:rsidR="00525B80" w:rsidRPr="00B91A1E" w14:paraId="75277BC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0062A4A3" w14:textId="77777777" w:rsidR="00525B80" w:rsidRPr="00B91A1E" w:rsidRDefault="00525B80" w:rsidP="0027647E">
            <w:pPr>
              <w:spacing w:before="40" w:after="40"/>
              <w:jc w:val="right"/>
              <w:rPr>
                <w:b/>
                <w:szCs w:val="18"/>
              </w:rPr>
            </w:pPr>
            <w:r w:rsidRPr="00B91A1E">
              <w:rPr>
                <w:b/>
                <w:szCs w:val="18"/>
              </w:rPr>
              <w:t>Rodinný stav</w:t>
            </w:r>
          </w:p>
        </w:tc>
        <w:tc>
          <w:tcPr>
            <w:tcW w:w="6021" w:type="dxa"/>
            <w:gridSpan w:val="6"/>
            <w:tcBorders>
              <w:left w:val="single" w:sz="6" w:space="0" w:color="C8C8C8"/>
            </w:tcBorders>
            <w:shd w:val="clear" w:color="auto" w:fill="auto"/>
          </w:tcPr>
          <w:p w14:paraId="6352A8ED" w14:textId="77777777" w:rsidR="00525B80" w:rsidRPr="00B91A1E" w:rsidRDefault="00032156" w:rsidP="00BE3564">
            <w:pPr>
              <w:spacing w:before="40" w:after="40"/>
              <w:jc w:val="both"/>
              <w:rPr>
                <w:szCs w:val="18"/>
              </w:rPr>
            </w:pPr>
            <w:r w:rsidRPr="00B91A1E">
              <w:fldChar w:fldCharType="begin">
                <w:ffData>
                  <w:name w:val="RodStav2"/>
                  <w:enabled/>
                  <w:calcOnExit w:val="0"/>
                  <w:textInput/>
                </w:ffData>
              </w:fldChar>
            </w:r>
            <w:bookmarkStart w:id="58" w:name="RodStav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8"/>
          </w:p>
        </w:tc>
      </w:tr>
      <w:tr w:rsidR="00525B80" w:rsidRPr="00B91A1E" w14:paraId="04F3DCA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06C4500C" w14:textId="77777777" w:rsidR="00525B80" w:rsidRPr="00B91A1E" w:rsidRDefault="00525B80" w:rsidP="0027647E">
            <w:pPr>
              <w:spacing w:before="40" w:after="40"/>
              <w:jc w:val="right"/>
              <w:rPr>
                <w:b/>
                <w:szCs w:val="18"/>
              </w:rPr>
            </w:pPr>
            <w:r w:rsidRPr="00B91A1E">
              <w:rPr>
                <w:b/>
                <w:szCs w:val="18"/>
              </w:rPr>
              <w:t>Bytové poměry</w:t>
            </w:r>
          </w:p>
        </w:tc>
        <w:tc>
          <w:tcPr>
            <w:tcW w:w="6021" w:type="dxa"/>
            <w:gridSpan w:val="6"/>
            <w:tcBorders>
              <w:left w:val="single" w:sz="6" w:space="0" w:color="C8C8C8"/>
            </w:tcBorders>
            <w:shd w:val="clear" w:color="auto" w:fill="auto"/>
          </w:tcPr>
          <w:p w14:paraId="343F8C3D" w14:textId="77777777" w:rsidR="00525B80" w:rsidRPr="00B91A1E" w:rsidRDefault="00032156" w:rsidP="00BE3564">
            <w:pPr>
              <w:spacing w:before="40" w:after="40"/>
              <w:jc w:val="both"/>
              <w:rPr>
                <w:szCs w:val="18"/>
              </w:rPr>
            </w:pPr>
            <w:r w:rsidRPr="00B91A1E">
              <w:fldChar w:fldCharType="begin">
                <w:ffData>
                  <w:name w:val="BytPomery2"/>
                  <w:enabled/>
                  <w:calcOnExit w:val="0"/>
                  <w:textInput/>
                </w:ffData>
              </w:fldChar>
            </w:r>
            <w:bookmarkStart w:id="59" w:name="BytPomery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9"/>
          </w:p>
        </w:tc>
      </w:tr>
      <w:tr w:rsidR="00525B80" w:rsidRPr="00B91A1E" w14:paraId="12AF74B3" w14:textId="77777777" w:rsidTr="00BE3564">
        <w:tblPrEx>
          <w:shd w:val="clear" w:color="auto" w:fill="FAFAFA"/>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1A639F26" w14:textId="77777777" w:rsidR="00525B80" w:rsidRPr="00B91A1E" w:rsidRDefault="00525B80" w:rsidP="0027647E">
            <w:pPr>
              <w:spacing w:before="40" w:after="40"/>
              <w:jc w:val="right"/>
              <w:rPr>
                <w:b/>
                <w:szCs w:val="18"/>
              </w:rPr>
            </w:pPr>
            <w:r w:rsidRPr="00B91A1E">
              <w:rPr>
                <w:b/>
                <w:szCs w:val="18"/>
              </w:rPr>
              <w:lastRenderedPageBreak/>
              <w:t>Trvalý pobyt od roku</w:t>
            </w:r>
          </w:p>
        </w:tc>
        <w:tc>
          <w:tcPr>
            <w:tcW w:w="6021" w:type="dxa"/>
            <w:gridSpan w:val="6"/>
            <w:tcBorders>
              <w:left w:val="single" w:sz="6" w:space="0" w:color="C8C8C8"/>
            </w:tcBorders>
            <w:shd w:val="clear" w:color="auto" w:fill="auto"/>
          </w:tcPr>
          <w:p w14:paraId="7ADD310B" w14:textId="77777777" w:rsidR="00525B80" w:rsidRPr="00B91A1E" w:rsidRDefault="00032156" w:rsidP="00BE3564">
            <w:pPr>
              <w:spacing w:before="40" w:after="40"/>
              <w:jc w:val="both"/>
              <w:rPr>
                <w:szCs w:val="18"/>
              </w:rPr>
            </w:pPr>
            <w:r w:rsidRPr="00B91A1E">
              <w:fldChar w:fldCharType="begin">
                <w:ffData>
                  <w:name w:val="TrvPobytOd2"/>
                  <w:enabled/>
                  <w:calcOnExit w:val="0"/>
                  <w:textInput/>
                </w:ffData>
              </w:fldChar>
            </w:r>
            <w:bookmarkStart w:id="60" w:name="TrvPobytOd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0"/>
          </w:p>
        </w:tc>
      </w:tr>
      <w:tr w:rsidR="00525B80" w:rsidRPr="00B91A1E" w14:paraId="4CE001B1"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701CBAAF" w14:textId="77777777" w:rsidR="00525B80" w:rsidRPr="00B91A1E" w:rsidRDefault="00525B80" w:rsidP="0027647E">
            <w:pPr>
              <w:spacing w:before="40" w:after="40"/>
              <w:jc w:val="right"/>
              <w:rPr>
                <w:b/>
                <w:szCs w:val="18"/>
              </w:rPr>
            </w:pPr>
            <w:r w:rsidRPr="00B91A1E">
              <w:rPr>
                <w:b/>
                <w:szCs w:val="18"/>
              </w:rPr>
              <w:t>Vzdělání</w:t>
            </w:r>
          </w:p>
        </w:tc>
        <w:tc>
          <w:tcPr>
            <w:tcW w:w="6021" w:type="dxa"/>
            <w:gridSpan w:val="6"/>
            <w:tcBorders>
              <w:left w:val="single" w:sz="6" w:space="0" w:color="C8C8C8"/>
            </w:tcBorders>
            <w:shd w:val="clear" w:color="auto" w:fill="auto"/>
          </w:tcPr>
          <w:p w14:paraId="1932CC9A" w14:textId="77777777" w:rsidR="00525B80" w:rsidRPr="00B91A1E" w:rsidRDefault="00032156" w:rsidP="00BE3564">
            <w:pPr>
              <w:spacing w:before="40" w:after="40"/>
              <w:jc w:val="both"/>
              <w:rPr>
                <w:szCs w:val="18"/>
              </w:rPr>
            </w:pPr>
            <w:r w:rsidRPr="00B91A1E">
              <w:fldChar w:fldCharType="begin">
                <w:ffData>
                  <w:name w:val="Vzdelani2"/>
                  <w:enabled/>
                  <w:calcOnExit w:val="0"/>
                  <w:textInput/>
                </w:ffData>
              </w:fldChar>
            </w:r>
            <w:bookmarkStart w:id="61" w:name="Vzdelani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1"/>
          </w:p>
        </w:tc>
      </w:tr>
      <w:tr w:rsidR="00525B80" w:rsidRPr="00B91A1E" w14:paraId="4D37F480"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8ADC3A9" w14:textId="77777777" w:rsidR="00525B80" w:rsidRPr="00B91A1E" w:rsidRDefault="00525B80" w:rsidP="00BE3564">
            <w:pPr>
              <w:jc w:val="both"/>
              <w:rPr>
                <w:szCs w:val="18"/>
              </w:rPr>
            </w:pPr>
          </w:p>
        </w:tc>
      </w:tr>
      <w:tr w:rsidR="00F5106A" w:rsidRPr="00B91A1E" w14:paraId="30F14EF2" w14:textId="77777777" w:rsidTr="00BE3564">
        <w:trPr>
          <w:trHeight w:hRule="exact" w:val="369"/>
        </w:trPr>
        <w:tc>
          <w:tcPr>
            <w:tcW w:w="9639" w:type="dxa"/>
            <w:gridSpan w:val="9"/>
            <w:shd w:val="clear" w:color="auto" w:fill="EDEDED"/>
            <w:vAlign w:val="center"/>
          </w:tcPr>
          <w:p w14:paraId="76AB9EA0" w14:textId="77777777" w:rsidR="00F5106A" w:rsidRPr="00B91A1E" w:rsidRDefault="00F5106A" w:rsidP="00BE3564">
            <w:pPr>
              <w:autoSpaceDE w:val="0"/>
              <w:autoSpaceDN w:val="0"/>
              <w:adjustRightInd w:val="0"/>
              <w:jc w:val="both"/>
              <w:rPr>
                <w:rFonts w:cs="Arial"/>
                <w:b/>
                <w:bCs/>
                <w:szCs w:val="18"/>
              </w:rPr>
            </w:pPr>
            <w:r w:rsidRPr="00B91A1E">
              <w:rPr>
                <w:rFonts w:cs="Arial"/>
                <w:b/>
                <w:bCs/>
                <w:sz w:val="22"/>
                <w:szCs w:val="18"/>
              </w:rPr>
              <w:t>Údaje o příjmech</w:t>
            </w:r>
          </w:p>
        </w:tc>
      </w:tr>
      <w:tr w:rsidR="00525B80" w:rsidRPr="00B91A1E" w14:paraId="0A561C11"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346E6644" w14:textId="77777777" w:rsidR="00525B80" w:rsidRPr="00B91A1E" w:rsidRDefault="00525B80" w:rsidP="00BE3564">
            <w:pPr>
              <w:jc w:val="both"/>
              <w:rPr>
                <w:szCs w:val="18"/>
              </w:rPr>
            </w:pPr>
          </w:p>
        </w:tc>
      </w:tr>
      <w:tr w:rsidR="00716E85" w:rsidRPr="00B91A1E" w14:paraId="492EE1DF"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247F7817" w14:textId="77777777" w:rsidR="00716E85" w:rsidRPr="00B91A1E" w:rsidRDefault="00716E85" w:rsidP="00BE3564">
            <w:pPr>
              <w:autoSpaceDE w:val="0"/>
              <w:autoSpaceDN w:val="0"/>
              <w:adjustRightInd w:val="0"/>
              <w:spacing w:before="40"/>
              <w:jc w:val="both"/>
              <w:rPr>
                <w:rFonts w:eastAsia="ArialMT" w:cs="Arial"/>
                <w:szCs w:val="18"/>
              </w:rPr>
            </w:pPr>
            <w:r w:rsidRPr="00B91A1E">
              <w:t xml:space="preserve">Čestně prohlašuji, že můj příjem plyne: </w:t>
            </w:r>
          </w:p>
        </w:tc>
      </w:tr>
      <w:tr w:rsidR="004F3075" w:rsidRPr="00B91A1E" w14:paraId="6D570A4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69C07D9" w14:textId="77777777" w:rsidR="0099491C" w:rsidRPr="00B91A1E" w:rsidRDefault="001A5166" w:rsidP="0027647E">
            <w:pPr>
              <w:tabs>
                <w:tab w:val="right" w:pos="2584"/>
                <w:tab w:val="left" w:pos="3799"/>
              </w:tabs>
              <w:spacing w:before="40" w:after="40"/>
              <w:jc w:val="right"/>
              <w:rPr>
                <w:b/>
                <w:szCs w:val="18"/>
              </w:rPr>
            </w:pPr>
            <w:r w:rsidRPr="00B91A1E">
              <w:rPr>
                <w:b/>
                <w:szCs w:val="18"/>
              </w:rPr>
              <w:t>ze z</w:t>
            </w:r>
            <w:r w:rsidR="004F3075" w:rsidRPr="00B91A1E">
              <w:rPr>
                <w:b/>
                <w:szCs w:val="18"/>
              </w:rPr>
              <w:t>ávislé činnosti od zaměstnavatele</w:t>
            </w:r>
            <w:r w:rsidR="00B62FA5" w:rsidRPr="00B91A1E">
              <w:rPr>
                <w:b/>
                <w:szCs w:val="18"/>
              </w:rPr>
              <w:t xml:space="preserve"> </w:t>
            </w:r>
            <w:r w:rsidR="0099491C" w:rsidRPr="00B91A1E">
              <w:rPr>
                <w:b/>
              </w:rPr>
              <w:t>/ z funkčních požitků</w:t>
            </w:r>
          </w:p>
        </w:tc>
        <w:tc>
          <w:tcPr>
            <w:tcW w:w="6021" w:type="dxa"/>
            <w:gridSpan w:val="6"/>
            <w:tcBorders>
              <w:left w:val="single" w:sz="6" w:space="0" w:color="C8C8C8"/>
            </w:tcBorders>
            <w:tcMar>
              <w:right w:w="85" w:type="dxa"/>
            </w:tcMar>
          </w:tcPr>
          <w:p w14:paraId="4AE5CF85"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ZamtelNazev2"/>
                  <w:enabled/>
                  <w:calcOnExit w:val="0"/>
                  <w:textInput/>
                </w:ffData>
              </w:fldChar>
            </w:r>
            <w:bookmarkStart w:id="62" w:name="ZamtelNazev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2"/>
          </w:p>
        </w:tc>
      </w:tr>
      <w:tr w:rsidR="004F3075" w:rsidRPr="00B91A1E" w14:paraId="6946AC57"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F32A514" w14:textId="77777777" w:rsidR="004F3075" w:rsidRPr="00B91A1E" w:rsidRDefault="004F3075"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14F3D532"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IcoZamtel2"/>
                  <w:enabled/>
                  <w:calcOnExit w:val="0"/>
                  <w:textInput/>
                </w:ffData>
              </w:fldChar>
            </w:r>
            <w:bookmarkStart w:id="63" w:name="IcoZamte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3"/>
          </w:p>
        </w:tc>
      </w:tr>
      <w:tr w:rsidR="004F3075" w:rsidRPr="00B91A1E" w14:paraId="7F89AE5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74E62E4" w14:textId="77777777" w:rsidR="004F3075" w:rsidRPr="00B91A1E" w:rsidRDefault="001A5166" w:rsidP="0027647E">
            <w:pPr>
              <w:tabs>
                <w:tab w:val="right" w:pos="2584"/>
                <w:tab w:val="left" w:pos="3799"/>
              </w:tabs>
              <w:spacing w:before="40" w:after="40"/>
              <w:jc w:val="right"/>
              <w:rPr>
                <w:b/>
                <w:szCs w:val="18"/>
              </w:rPr>
            </w:pPr>
            <w:r w:rsidRPr="00B91A1E">
              <w:rPr>
                <w:b/>
                <w:szCs w:val="18"/>
              </w:rPr>
              <w:t>z</w:t>
            </w:r>
            <w:r w:rsidR="004F3075" w:rsidRPr="00B91A1E">
              <w:rPr>
                <w:b/>
                <w:szCs w:val="18"/>
              </w:rPr>
              <w:t>aměstnán jako</w:t>
            </w:r>
          </w:p>
        </w:tc>
        <w:tc>
          <w:tcPr>
            <w:tcW w:w="6021" w:type="dxa"/>
            <w:gridSpan w:val="6"/>
            <w:tcBorders>
              <w:left w:val="single" w:sz="6" w:space="0" w:color="C8C8C8"/>
            </w:tcBorders>
            <w:tcMar>
              <w:right w:w="85" w:type="dxa"/>
            </w:tcMar>
          </w:tcPr>
          <w:p w14:paraId="7534A422" w14:textId="77777777" w:rsidR="004F3075" w:rsidRPr="00B91A1E" w:rsidRDefault="00032156" w:rsidP="00BE3564">
            <w:pPr>
              <w:tabs>
                <w:tab w:val="right" w:pos="2584"/>
                <w:tab w:val="left" w:pos="3799"/>
              </w:tabs>
              <w:spacing w:before="40" w:after="40"/>
              <w:jc w:val="both"/>
            </w:pPr>
            <w:r w:rsidRPr="00B91A1E">
              <w:fldChar w:fldCharType="begin">
                <w:ffData>
                  <w:name w:val="PracPozice2"/>
                  <w:enabled/>
                  <w:calcOnExit w:val="0"/>
                  <w:textInput/>
                </w:ffData>
              </w:fldChar>
            </w:r>
            <w:bookmarkStart w:id="64" w:name="PracPozice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4"/>
          </w:p>
        </w:tc>
      </w:tr>
      <w:tr w:rsidR="004F3075" w:rsidRPr="00B91A1E" w14:paraId="01275901"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FF2923A" w14:textId="77777777" w:rsidR="00CD4FC3" w:rsidRPr="00B91A1E" w:rsidRDefault="00AC6BE0" w:rsidP="0027647E">
            <w:pPr>
              <w:tabs>
                <w:tab w:val="right" w:pos="2584"/>
                <w:tab w:val="left" w:pos="3799"/>
              </w:tabs>
              <w:spacing w:before="40" w:after="40"/>
              <w:jc w:val="right"/>
              <w:rPr>
                <w:b/>
                <w:szCs w:val="18"/>
              </w:rPr>
            </w:pPr>
            <w:r w:rsidRPr="00B91A1E">
              <w:rPr>
                <w:b/>
                <w:szCs w:val="18"/>
              </w:rPr>
              <w:t xml:space="preserve">průměrný </w:t>
            </w:r>
            <w:r w:rsidR="001A5166" w:rsidRPr="00B91A1E">
              <w:rPr>
                <w:b/>
                <w:szCs w:val="18"/>
              </w:rPr>
              <w:t>č</w:t>
            </w:r>
            <w:r w:rsidR="004F3075" w:rsidRPr="00B91A1E">
              <w:rPr>
                <w:b/>
                <w:szCs w:val="18"/>
              </w:rPr>
              <w:t>istý měsíční příjem za</w:t>
            </w:r>
            <w:r w:rsidRPr="00B91A1E">
              <w:rPr>
                <w:b/>
                <w:szCs w:val="18"/>
              </w:rPr>
              <w:t xml:space="preserve"> posledních</w:t>
            </w:r>
            <w:r w:rsidR="004F3075" w:rsidRPr="00B91A1E">
              <w:rPr>
                <w:b/>
                <w:szCs w:val="18"/>
              </w:rPr>
              <w:t xml:space="preserve"> </w:t>
            </w:r>
            <w:r w:rsidR="00CD4FC3" w:rsidRPr="00B91A1E">
              <w:rPr>
                <w:b/>
              </w:rPr>
              <w:t>12</w:t>
            </w:r>
            <w:r w:rsidR="004F3075" w:rsidRPr="00B91A1E">
              <w:rPr>
                <w:b/>
                <w:szCs w:val="18"/>
              </w:rPr>
              <w:t xml:space="preserve"> měsíců</w:t>
            </w:r>
            <w:r w:rsidR="000639CF" w:rsidRPr="00B91A1E">
              <w:rPr>
                <w:b/>
                <w:szCs w:val="18"/>
              </w:rPr>
              <w:t xml:space="preserve"> </w:t>
            </w:r>
            <w:r w:rsidR="00CD4FC3" w:rsidRPr="00B91A1E">
              <w:rPr>
                <w:b/>
                <w:szCs w:val="18"/>
              </w:rPr>
              <w:t>(nebo za dobu od začátku zaměstnání, je-li kratší)</w:t>
            </w:r>
          </w:p>
        </w:tc>
        <w:tc>
          <w:tcPr>
            <w:tcW w:w="6021" w:type="dxa"/>
            <w:gridSpan w:val="6"/>
            <w:tcBorders>
              <w:left w:val="single" w:sz="6" w:space="0" w:color="C8C8C8"/>
            </w:tcBorders>
            <w:tcMar>
              <w:right w:w="85" w:type="dxa"/>
            </w:tcMar>
          </w:tcPr>
          <w:p w14:paraId="77E0ABAF" w14:textId="77777777" w:rsidR="004F3075" w:rsidRPr="00B91A1E" w:rsidRDefault="00032156" w:rsidP="00BE3564">
            <w:pPr>
              <w:tabs>
                <w:tab w:val="right" w:pos="2584"/>
                <w:tab w:val="left" w:pos="3799"/>
              </w:tabs>
              <w:spacing w:before="40" w:after="40"/>
              <w:jc w:val="both"/>
            </w:pPr>
            <w:r w:rsidRPr="00B91A1E">
              <w:fldChar w:fldCharType="begin">
                <w:ffData>
                  <w:name w:val="CistyMesPrijemZam2"/>
                  <w:enabled/>
                  <w:calcOnExit w:val="0"/>
                  <w:textInput/>
                </w:ffData>
              </w:fldChar>
            </w:r>
            <w:bookmarkStart w:id="65" w:name="CistyMesPrijemZam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5"/>
            <w:r w:rsidR="004F3075" w:rsidRPr="00B91A1E">
              <w:t xml:space="preserve"> Kč</w:t>
            </w:r>
          </w:p>
        </w:tc>
      </w:tr>
      <w:tr w:rsidR="004F3075" w:rsidRPr="00B91A1E" w14:paraId="7FC43F5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D8E3BBA" w14:textId="77777777" w:rsidR="004F3075" w:rsidRPr="00B91A1E" w:rsidRDefault="001A5166" w:rsidP="0027647E">
            <w:pPr>
              <w:tabs>
                <w:tab w:val="right" w:pos="2584"/>
                <w:tab w:val="left" w:pos="3799"/>
              </w:tabs>
              <w:spacing w:before="40" w:after="40"/>
              <w:jc w:val="right"/>
              <w:rPr>
                <w:b/>
                <w:szCs w:val="18"/>
              </w:rPr>
            </w:pPr>
            <w:r w:rsidRPr="00B91A1E">
              <w:rPr>
                <w:b/>
                <w:szCs w:val="18"/>
              </w:rPr>
              <w:t>z</w:t>
            </w:r>
            <w:r w:rsidR="004F3075" w:rsidRPr="00B91A1E">
              <w:rPr>
                <w:b/>
                <w:szCs w:val="18"/>
              </w:rPr>
              <w:t>aměstnán od / do</w:t>
            </w:r>
          </w:p>
        </w:tc>
        <w:tc>
          <w:tcPr>
            <w:tcW w:w="6021" w:type="dxa"/>
            <w:gridSpan w:val="6"/>
            <w:tcBorders>
              <w:left w:val="single" w:sz="6" w:space="0" w:color="C8C8C8"/>
            </w:tcBorders>
            <w:tcMar>
              <w:right w:w="85" w:type="dxa"/>
            </w:tcMar>
          </w:tcPr>
          <w:p w14:paraId="34962989" w14:textId="77777777" w:rsidR="004F3075" w:rsidRPr="00B91A1E" w:rsidRDefault="00032156" w:rsidP="00BE3564">
            <w:pPr>
              <w:tabs>
                <w:tab w:val="right" w:pos="2584"/>
                <w:tab w:val="left" w:pos="3799"/>
              </w:tabs>
              <w:spacing w:before="40" w:after="40"/>
              <w:jc w:val="both"/>
            </w:pPr>
            <w:r w:rsidRPr="00B91A1E">
              <w:fldChar w:fldCharType="begin">
                <w:ffData>
                  <w:name w:val="ZamestnanOd2"/>
                  <w:enabled/>
                  <w:calcOnExit w:val="0"/>
                  <w:textInput/>
                </w:ffData>
              </w:fldChar>
            </w:r>
            <w:bookmarkStart w:id="66" w:name="ZamestnanOd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6"/>
            <w:r w:rsidR="004F3075" w:rsidRPr="00B91A1E">
              <w:t xml:space="preserve"> do </w:t>
            </w:r>
            <w:r w:rsidRPr="00B91A1E">
              <w:fldChar w:fldCharType="begin">
                <w:ffData>
                  <w:name w:val="ZamestnanDo2"/>
                  <w:enabled/>
                  <w:calcOnExit w:val="0"/>
                  <w:textInput/>
                </w:ffData>
              </w:fldChar>
            </w:r>
            <w:bookmarkStart w:id="67" w:name="ZamestnanDo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7"/>
            <w:r w:rsidR="004F3075" w:rsidRPr="00B91A1E">
              <w:rPr>
                <w:i/>
                <w:color w:val="FF0000"/>
                <w:sz w:val="16"/>
              </w:rPr>
              <w:t xml:space="preserve"> </w:t>
            </w:r>
          </w:p>
        </w:tc>
      </w:tr>
      <w:tr w:rsidR="004F3075" w:rsidRPr="00B91A1E" w14:paraId="6ED8F8D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6BECCE4" w14:textId="77777777" w:rsidR="004F3075" w:rsidRPr="00B91A1E" w:rsidRDefault="001A5166" w:rsidP="0027647E">
            <w:pPr>
              <w:tabs>
                <w:tab w:val="right" w:pos="2584"/>
                <w:tab w:val="left" w:pos="3799"/>
              </w:tabs>
              <w:spacing w:before="40" w:after="40"/>
              <w:jc w:val="right"/>
              <w:rPr>
                <w:b/>
                <w:szCs w:val="18"/>
              </w:rPr>
            </w:pPr>
            <w:r w:rsidRPr="00B91A1E">
              <w:rPr>
                <w:b/>
                <w:szCs w:val="18"/>
              </w:rPr>
              <w:t>z</w:t>
            </w:r>
            <w:r w:rsidR="004F3075" w:rsidRPr="00B91A1E">
              <w:rPr>
                <w:b/>
                <w:szCs w:val="18"/>
              </w:rPr>
              <w:t xml:space="preserve">kušební / </w:t>
            </w:r>
            <w:r w:rsidRPr="00B91A1E">
              <w:rPr>
                <w:b/>
                <w:szCs w:val="18"/>
              </w:rPr>
              <w:t>v</w:t>
            </w:r>
            <w:r w:rsidR="004F3075" w:rsidRPr="00B91A1E">
              <w:rPr>
                <w:b/>
                <w:szCs w:val="18"/>
              </w:rPr>
              <w:t>ýpovědní doba</w:t>
            </w:r>
          </w:p>
        </w:tc>
        <w:tc>
          <w:tcPr>
            <w:tcW w:w="6021" w:type="dxa"/>
            <w:gridSpan w:val="6"/>
            <w:tcBorders>
              <w:left w:val="single" w:sz="6" w:space="0" w:color="C8C8C8"/>
            </w:tcBorders>
            <w:tcMar>
              <w:right w:w="85" w:type="dxa"/>
            </w:tcMar>
          </w:tcPr>
          <w:p w14:paraId="00C70A0B" w14:textId="77777777" w:rsidR="004F3075" w:rsidRPr="00B91A1E" w:rsidRDefault="00032156" w:rsidP="00BE3564">
            <w:pPr>
              <w:tabs>
                <w:tab w:val="right" w:pos="2584"/>
                <w:tab w:val="left" w:pos="3799"/>
              </w:tabs>
              <w:spacing w:before="40" w:after="40"/>
              <w:jc w:val="both"/>
            </w:pPr>
            <w:r w:rsidRPr="00B91A1E">
              <w:fldChar w:fldCharType="begin">
                <w:ffData>
                  <w:name w:val="ZkusDoba2"/>
                  <w:enabled/>
                  <w:calcOnExit w:val="0"/>
                  <w:textInput/>
                </w:ffData>
              </w:fldChar>
            </w:r>
            <w:bookmarkStart w:id="68" w:name="ZkusDoba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8"/>
            <w:r w:rsidR="004F3075" w:rsidRPr="00B91A1E">
              <w:t xml:space="preserve"> / </w:t>
            </w:r>
            <w:r w:rsidRPr="00B91A1E">
              <w:fldChar w:fldCharType="begin">
                <w:ffData>
                  <w:name w:val="VypovDoba2"/>
                  <w:enabled/>
                  <w:calcOnExit w:val="0"/>
                  <w:textInput/>
                </w:ffData>
              </w:fldChar>
            </w:r>
            <w:bookmarkStart w:id="69" w:name="VypovDoba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9"/>
          </w:p>
        </w:tc>
      </w:tr>
      <w:tr w:rsidR="004F3075" w:rsidRPr="00B91A1E" w14:paraId="03EA41D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4CF8729" w14:textId="77777777" w:rsidR="004F3075" w:rsidRPr="00B91A1E" w:rsidRDefault="00AC6BE0" w:rsidP="0027647E">
            <w:pPr>
              <w:tabs>
                <w:tab w:val="right" w:pos="2584"/>
                <w:tab w:val="left" w:pos="3799"/>
              </w:tabs>
              <w:spacing w:before="40" w:after="40"/>
              <w:jc w:val="right"/>
              <w:rPr>
                <w:b/>
                <w:szCs w:val="18"/>
              </w:rPr>
            </w:pPr>
            <w:r w:rsidRPr="00B91A1E">
              <w:rPr>
                <w:b/>
                <w:szCs w:val="18"/>
              </w:rPr>
              <w:t xml:space="preserve">z </w:t>
            </w:r>
            <w:r w:rsidR="001A5166" w:rsidRPr="00B91A1E">
              <w:rPr>
                <w:b/>
                <w:szCs w:val="18"/>
              </w:rPr>
              <w:t>p</w:t>
            </w:r>
            <w:r w:rsidR="004F3075" w:rsidRPr="00B91A1E">
              <w:rPr>
                <w:b/>
                <w:szCs w:val="18"/>
              </w:rPr>
              <w:t>odnikání</w:t>
            </w:r>
          </w:p>
        </w:tc>
        <w:tc>
          <w:tcPr>
            <w:tcW w:w="6021" w:type="dxa"/>
            <w:gridSpan w:val="6"/>
            <w:tcBorders>
              <w:left w:val="single" w:sz="6" w:space="0" w:color="C8C8C8"/>
            </w:tcBorders>
            <w:tcMar>
              <w:right w:w="85" w:type="dxa"/>
            </w:tcMar>
          </w:tcPr>
          <w:p w14:paraId="7880E551"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OKEC2"/>
                  <w:enabled/>
                  <w:calcOnExit w:val="0"/>
                  <w:textInput/>
                </w:ffData>
              </w:fldChar>
            </w:r>
            <w:bookmarkStart w:id="70" w:name="OKEC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0"/>
            <w:r w:rsidR="00BF30ED" w:rsidRPr="00B91A1E">
              <w:t xml:space="preserve"> </w:t>
            </w:r>
          </w:p>
        </w:tc>
      </w:tr>
      <w:tr w:rsidR="004F3075" w:rsidRPr="00B91A1E" w14:paraId="0CBF07DB"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CEBF69F" w14:textId="77777777" w:rsidR="004F3075" w:rsidRPr="00B91A1E" w:rsidRDefault="004F3075"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136109BB"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IcoKlient2"/>
                  <w:enabled/>
                  <w:calcOnExit w:val="0"/>
                  <w:textInput/>
                </w:ffData>
              </w:fldChar>
            </w:r>
            <w:bookmarkStart w:id="71" w:name="IcoKlient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1"/>
            <w:r w:rsidR="00BF30ED" w:rsidRPr="00B91A1E">
              <w:t xml:space="preserve"> </w:t>
            </w:r>
          </w:p>
        </w:tc>
      </w:tr>
      <w:tr w:rsidR="004F3075" w:rsidRPr="00B91A1E" w14:paraId="08C4B53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79D0386" w14:textId="77777777" w:rsidR="004F3075" w:rsidRPr="00B91A1E" w:rsidRDefault="001A5166" w:rsidP="0027647E">
            <w:pPr>
              <w:tabs>
                <w:tab w:val="right" w:pos="2584"/>
                <w:tab w:val="left" w:pos="3799"/>
              </w:tabs>
              <w:spacing w:before="40" w:after="40"/>
              <w:jc w:val="right"/>
              <w:rPr>
                <w:b/>
                <w:szCs w:val="18"/>
              </w:rPr>
            </w:pPr>
            <w:r w:rsidRPr="00B91A1E">
              <w:rPr>
                <w:b/>
                <w:szCs w:val="18"/>
              </w:rPr>
              <w:t>pod</w:t>
            </w:r>
            <w:r w:rsidR="004F3075" w:rsidRPr="00B91A1E">
              <w:rPr>
                <w:b/>
                <w:szCs w:val="18"/>
              </w:rPr>
              <w:t>nikám jako</w:t>
            </w:r>
          </w:p>
        </w:tc>
        <w:tc>
          <w:tcPr>
            <w:tcW w:w="6021" w:type="dxa"/>
            <w:gridSpan w:val="6"/>
            <w:tcBorders>
              <w:left w:val="single" w:sz="6" w:space="0" w:color="C8C8C8"/>
            </w:tcBorders>
            <w:tcMar>
              <w:right w:w="85" w:type="dxa"/>
            </w:tcMar>
          </w:tcPr>
          <w:p w14:paraId="7D9CF089" w14:textId="77777777" w:rsidR="004F3075" w:rsidRPr="00B91A1E" w:rsidRDefault="00032156" w:rsidP="00BE3564">
            <w:pPr>
              <w:tabs>
                <w:tab w:val="right" w:pos="2584"/>
                <w:tab w:val="left" w:pos="3799"/>
              </w:tabs>
              <w:spacing w:before="40" w:after="40"/>
              <w:jc w:val="both"/>
            </w:pPr>
            <w:r w:rsidRPr="00B91A1E">
              <w:fldChar w:fldCharType="begin">
                <w:ffData>
                  <w:name w:val="PodnikCinnost2"/>
                  <w:enabled/>
                  <w:calcOnExit w:val="0"/>
                  <w:textInput/>
                </w:ffData>
              </w:fldChar>
            </w:r>
            <w:bookmarkStart w:id="72" w:name="PodnikCinnost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2"/>
            <w:r w:rsidR="00BF30ED" w:rsidRPr="00B91A1E">
              <w:t xml:space="preserve"> </w:t>
            </w:r>
          </w:p>
        </w:tc>
      </w:tr>
      <w:tr w:rsidR="004F3075" w:rsidRPr="00B91A1E" w14:paraId="627F97E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D68420F" w14:textId="77777777" w:rsidR="004F3075" w:rsidRPr="00B91A1E" w:rsidRDefault="001A5166" w:rsidP="0027647E">
            <w:pPr>
              <w:tabs>
                <w:tab w:val="right" w:pos="2584"/>
                <w:tab w:val="left" w:pos="3799"/>
              </w:tabs>
              <w:spacing w:before="40" w:after="40"/>
              <w:jc w:val="right"/>
              <w:rPr>
                <w:b/>
                <w:szCs w:val="18"/>
              </w:rPr>
            </w:pPr>
            <w:r w:rsidRPr="00B91A1E">
              <w:rPr>
                <w:b/>
                <w:szCs w:val="18"/>
              </w:rPr>
              <w:t>č</w:t>
            </w:r>
            <w:r w:rsidR="004F3075" w:rsidRPr="00B91A1E">
              <w:rPr>
                <w:b/>
                <w:szCs w:val="18"/>
              </w:rPr>
              <w:t>istý roční příjem z</w:t>
            </w:r>
            <w:r w:rsidR="000639CF" w:rsidRPr="00B91A1E">
              <w:rPr>
                <w:b/>
                <w:szCs w:val="18"/>
              </w:rPr>
              <w:t> </w:t>
            </w:r>
            <w:r w:rsidR="004F3075" w:rsidRPr="00B91A1E">
              <w:rPr>
                <w:b/>
                <w:szCs w:val="18"/>
              </w:rPr>
              <w:t>podnikání</w:t>
            </w:r>
            <w:r w:rsidR="000639CF" w:rsidRPr="00B91A1E">
              <w:rPr>
                <w:b/>
                <w:szCs w:val="18"/>
              </w:rPr>
              <w:br/>
            </w:r>
            <w:r w:rsidR="009F36FE" w:rsidRPr="00B91A1E">
              <w:rPr>
                <w:b/>
                <w:szCs w:val="18"/>
              </w:rPr>
              <w:t xml:space="preserve">za rok </w:t>
            </w:r>
            <w:r w:rsidR="002534AF" w:rsidRPr="00B91A1E">
              <w:rPr>
                <w:b/>
              </w:rPr>
              <w:fldChar w:fldCharType="begin">
                <w:ffData>
                  <w:name w:val="PrijemZPodnikZaRok2"/>
                  <w:enabled/>
                  <w:calcOnExit w:val="0"/>
                  <w:textInput/>
                </w:ffData>
              </w:fldChar>
            </w:r>
            <w:bookmarkStart w:id="73" w:name="PrijemZPodnikZaRok2"/>
            <w:r w:rsidR="002534AF" w:rsidRPr="00B91A1E">
              <w:rPr>
                <w:b/>
              </w:rPr>
              <w:instrText xml:space="preserve"> FORMTEXT </w:instrText>
            </w:r>
            <w:r w:rsidR="002534AF" w:rsidRPr="00B91A1E">
              <w:rPr>
                <w:b/>
              </w:rPr>
            </w:r>
            <w:r w:rsidR="002534AF" w:rsidRPr="00B91A1E">
              <w:rPr>
                <w:b/>
              </w:rPr>
              <w:fldChar w:fldCharType="separate"/>
            </w:r>
            <w:r w:rsidR="002534AF" w:rsidRPr="00B91A1E">
              <w:rPr>
                <w:b/>
                <w:noProof/>
              </w:rPr>
              <w:t> </w:t>
            </w:r>
            <w:r w:rsidR="002534AF" w:rsidRPr="00B91A1E">
              <w:rPr>
                <w:b/>
                <w:noProof/>
              </w:rPr>
              <w:t> </w:t>
            </w:r>
            <w:r w:rsidR="002534AF" w:rsidRPr="00B91A1E">
              <w:rPr>
                <w:b/>
                <w:noProof/>
              </w:rPr>
              <w:t> </w:t>
            </w:r>
            <w:r w:rsidR="002534AF" w:rsidRPr="00B91A1E">
              <w:rPr>
                <w:b/>
                <w:noProof/>
              </w:rPr>
              <w:t> </w:t>
            </w:r>
            <w:r w:rsidR="002534AF" w:rsidRPr="00B91A1E">
              <w:rPr>
                <w:b/>
                <w:noProof/>
              </w:rPr>
              <w:t> </w:t>
            </w:r>
            <w:r w:rsidR="002534AF" w:rsidRPr="00B91A1E">
              <w:rPr>
                <w:b/>
              </w:rPr>
              <w:fldChar w:fldCharType="end"/>
            </w:r>
            <w:bookmarkEnd w:id="73"/>
            <w:r w:rsidR="004F3075" w:rsidRPr="00B91A1E">
              <w:rPr>
                <w:b/>
                <w:szCs w:val="18"/>
              </w:rPr>
              <w:t xml:space="preserve"> </w:t>
            </w:r>
          </w:p>
        </w:tc>
        <w:tc>
          <w:tcPr>
            <w:tcW w:w="6021" w:type="dxa"/>
            <w:gridSpan w:val="6"/>
            <w:tcBorders>
              <w:left w:val="single" w:sz="6" w:space="0" w:color="C8C8C8"/>
            </w:tcBorders>
            <w:tcMar>
              <w:right w:w="85" w:type="dxa"/>
            </w:tcMar>
          </w:tcPr>
          <w:p w14:paraId="23BB462B" w14:textId="77777777" w:rsidR="004F3075" w:rsidRPr="00B91A1E" w:rsidRDefault="00032156" w:rsidP="00BE3564">
            <w:pPr>
              <w:tabs>
                <w:tab w:val="right" w:pos="2584"/>
                <w:tab w:val="left" w:pos="3799"/>
              </w:tabs>
              <w:spacing w:before="40" w:after="40"/>
              <w:jc w:val="both"/>
            </w:pPr>
            <w:r w:rsidRPr="00B91A1E">
              <w:fldChar w:fldCharType="begin">
                <w:ffData>
                  <w:name w:val="CistyMesPrijPodCin2"/>
                  <w:enabled/>
                  <w:calcOnExit w:val="0"/>
                  <w:textInput/>
                </w:ffData>
              </w:fldChar>
            </w:r>
            <w:bookmarkStart w:id="74" w:name="CistyMesPrijPodCin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4"/>
            <w:r w:rsidR="004F3075" w:rsidRPr="00B91A1E">
              <w:t xml:space="preserve"> Kč</w:t>
            </w:r>
            <w:r w:rsidR="00BF30ED" w:rsidRPr="00B91A1E">
              <w:t xml:space="preserve"> </w:t>
            </w:r>
          </w:p>
        </w:tc>
      </w:tr>
      <w:tr w:rsidR="004F3075" w:rsidRPr="00B91A1E" w14:paraId="2A45B011"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3F2EF7A" w14:textId="77777777" w:rsidR="004F3075" w:rsidRPr="00B91A1E" w:rsidRDefault="001A5166" w:rsidP="0027647E">
            <w:pPr>
              <w:tabs>
                <w:tab w:val="right" w:pos="2584"/>
                <w:tab w:val="left" w:pos="3799"/>
              </w:tabs>
              <w:spacing w:before="40" w:after="40"/>
              <w:jc w:val="right"/>
              <w:rPr>
                <w:b/>
                <w:szCs w:val="18"/>
              </w:rPr>
            </w:pPr>
            <w:r w:rsidRPr="00B91A1E">
              <w:rPr>
                <w:b/>
                <w:szCs w:val="18"/>
              </w:rPr>
              <w:t>p</w:t>
            </w:r>
            <w:r w:rsidR="004F3075" w:rsidRPr="00B91A1E">
              <w:rPr>
                <w:b/>
                <w:szCs w:val="18"/>
              </w:rPr>
              <w:t>odnikám od</w:t>
            </w:r>
          </w:p>
        </w:tc>
        <w:tc>
          <w:tcPr>
            <w:tcW w:w="6021" w:type="dxa"/>
            <w:gridSpan w:val="6"/>
            <w:tcBorders>
              <w:left w:val="single" w:sz="6" w:space="0" w:color="C8C8C8"/>
            </w:tcBorders>
            <w:tcMar>
              <w:right w:w="85" w:type="dxa"/>
            </w:tcMar>
          </w:tcPr>
          <w:p w14:paraId="29D9F982" w14:textId="77777777" w:rsidR="004F3075" w:rsidRPr="00B91A1E" w:rsidRDefault="002534AF" w:rsidP="00BE3564">
            <w:pPr>
              <w:tabs>
                <w:tab w:val="right" w:pos="2584"/>
                <w:tab w:val="left" w:pos="3799"/>
              </w:tabs>
              <w:spacing w:before="40" w:after="40"/>
              <w:jc w:val="both"/>
            </w:pPr>
            <w:r w:rsidRPr="00B91A1E">
              <w:fldChar w:fldCharType="begin">
                <w:ffData>
                  <w:name w:val="PodnikaniOd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00BF30ED" w:rsidRPr="00B91A1E">
              <w:t xml:space="preserve"> </w:t>
            </w:r>
          </w:p>
        </w:tc>
      </w:tr>
      <w:tr w:rsidR="004F3075" w:rsidRPr="00B91A1E" w14:paraId="0EF9BF9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E804CB9" w14:textId="77777777" w:rsidR="004F3075" w:rsidRPr="00B91A1E" w:rsidRDefault="001A5166" w:rsidP="0027647E">
            <w:pPr>
              <w:tabs>
                <w:tab w:val="right" w:pos="2584"/>
                <w:tab w:val="left" w:pos="3799"/>
              </w:tabs>
              <w:spacing w:before="40" w:after="40"/>
              <w:jc w:val="right"/>
              <w:rPr>
                <w:b/>
                <w:szCs w:val="18"/>
              </w:rPr>
            </w:pPr>
            <w:r w:rsidRPr="00B91A1E">
              <w:rPr>
                <w:b/>
                <w:szCs w:val="18"/>
              </w:rPr>
              <w:t>z o</w:t>
            </w:r>
            <w:r w:rsidR="004F3075" w:rsidRPr="00B91A1E">
              <w:rPr>
                <w:b/>
                <w:szCs w:val="18"/>
              </w:rPr>
              <w:t>statní</w:t>
            </w:r>
            <w:r w:rsidRPr="00B91A1E">
              <w:rPr>
                <w:b/>
                <w:szCs w:val="18"/>
              </w:rPr>
              <w:t>ch</w:t>
            </w:r>
            <w:r w:rsidR="004F3075" w:rsidRPr="00B91A1E">
              <w:rPr>
                <w:b/>
                <w:szCs w:val="18"/>
              </w:rPr>
              <w:t xml:space="preserve"> příjm</w:t>
            </w:r>
            <w:r w:rsidRPr="00B91A1E">
              <w:rPr>
                <w:b/>
                <w:szCs w:val="18"/>
              </w:rPr>
              <w:t>ů</w:t>
            </w:r>
          </w:p>
        </w:tc>
        <w:tc>
          <w:tcPr>
            <w:tcW w:w="6021" w:type="dxa"/>
            <w:gridSpan w:val="6"/>
            <w:tcBorders>
              <w:left w:val="single" w:sz="6" w:space="0" w:color="C8C8C8"/>
            </w:tcBorders>
            <w:tcMar>
              <w:right w:w="85" w:type="dxa"/>
            </w:tcMar>
          </w:tcPr>
          <w:p w14:paraId="2B0C392A" w14:textId="77777777" w:rsidR="004F3075" w:rsidRPr="00B91A1E" w:rsidRDefault="002534AF" w:rsidP="00BE3564">
            <w:pPr>
              <w:tabs>
                <w:tab w:val="right" w:pos="2584"/>
                <w:tab w:val="left" w:pos="3799"/>
              </w:tabs>
              <w:spacing w:before="40" w:after="40"/>
              <w:jc w:val="both"/>
              <w:rPr>
                <w:szCs w:val="18"/>
              </w:rPr>
            </w:pPr>
            <w:r w:rsidRPr="00B91A1E">
              <w:fldChar w:fldCharType="begin">
                <w:ffData>
                  <w:name w:val="OstPrijmyTyp2"/>
                  <w:enabled/>
                  <w:calcOnExit w:val="0"/>
                  <w:textInput/>
                </w:ffData>
              </w:fldChar>
            </w:r>
            <w:bookmarkStart w:id="75" w:name="OstPrijmyTyp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5"/>
            <w:r w:rsidR="0031054A" w:rsidRPr="00B91A1E">
              <w:t xml:space="preserve"> </w:t>
            </w:r>
          </w:p>
        </w:tc>
      </w:tr>
      <w:tr w:rsidR="004F3075" w:rsidRPr="00B91A1E" w14:paraId="32861E4F"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E37308A" w14:textId="77777777" w:rsidR="004F3075" w:rsidRPr="00B91A1E" w:rsidRDefault="00730146" w:rsidP="0027647E">
            <w:pPr>
              <w:tabs>
                <w:tab w:val="right" w:pos="2584"/>
                <w:tab w:val="left" w:pos="3799"/>
              </w:tabs>
              <w:spacing w:before="40" w:after="40"/>
              <w:jc w:val="right"/>
              <w:rPr>
                <w:b/>
                <w:szCs w:val="18"/>
              </w:rPr>
            </w:pPr>
            <w:r w:rsidRPr="00B91A1E">
              <w:rPr>
                <w:b/>
                <w:szCs w:val="18"/>
              </w:rPr>
              <w:t>p</w:t>
            </w:r>
            <w:r w:rsidR="006B4D64" w:rsidRPr="00B91A1E">
              <w:rPr>
                <w:b/>
                <w:szCs w:val="18"/>
              </w:rPr>
              <w:t xml:space="preserve">ravidelný ostatní </w:t>
            </w:r>
            <w:r w:rsidR="00162B07" w:rsidRPr="00B91A1E">
              <w:rPr>
                <w:b/>
                <w:szCs w:val="18"/>
              </w:rPr>
              <w:t>č</w:t>
            </w:r>
            <w:r w:rsidR="004F3075" w:rsidRPr="00B91A1E">
              <w:rPr>
                <w:b/>
                <w:szCs w:val="18"/>
              </w:rPr>
              <w:t>istý měsíční příjem</w:t>
            </w:r>
          </w:p>
        </w:tc>
        <w:tc>
          <w:tcPr>
            <w:tcW w:w="6021" w:type="dxa"/>
            <w:gridSpan w:val="6"/>
            <w:tcBorders>
              <w:left w:val="single" w:sz="6" w:space="0" w:color="C8C8C8"/>
            </w:tcBorders>
            <w:tcMar>
              <w:right w:w="85" w:type="dxa"/>
            </w:tcMar>
          </w:tcPr>
          <w:p w14:paraId="464DD235" w14:textId="77777777" w:rsidR="004F3075" w:rsidRPr="00B91A1E" w:rsidRDefault="002534AF" w:rsidP="00BE3564">
            <w:pPr>
              <w:tabs>
                <w:tab w:val="right" w:pos="2584"/>
                <w:tab w:val="left" w:pos="3799"/>
              </w:tabs>
              <w:spacing w:before="40" w:after="40"/>
              <w:jc w:val="both"/>
              <w:rPr>
                <w:szCs w:val="18"/>
              </w:rPr>
            </w:pPr>
            <w:r w:rsidRPr="00B91A1E">
              <w:fldChar w:fldCharType="begin">
                <w:ffData>
                  <w:name w:val="CistyMesPrijemOstat2"/>
                  <w:enabled/>
                  <w:calcOnExit w:val="0"/>
                  <w:textInput/>
                </w:ffData>
              </w:fldChar>
            </w:r>
            <w:bookmarkStart w:id="76" w:name="CistyMesPrijemOstat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6"/>
            <w:r w:rsidR="004F3075" w:rsidRPr="00B91A1E">
              <w:t xml:space="preserve"> </w:t>
            </w:r>
            <w:r w:rsidR="004F3075" w:rsidRPr="00B91A1E">
              <w:rPr>
                <w:szCs w:val="18"/>
              </w:rPr>
              <w:t>Kč</w:t>
            </w:r>
          </w:p>
        </w:tc>
      </w:tr>
      <w:tr w:rsidR="00525B80" w:rsidRPr="00B91A1E" w14:paraId="2F6AB545"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5E459B7B" w14:textId="77777777" w:rsidR="00525B80" w:rsidRPr="00B91A1E" w:rsidRDefault="00525B80" w:rsidP="00BE3564">
            <w:pPr>
              <w:jc w:val="both"/>
              <w:rPr>
                <w:szCs w:val="18"/>
              </w:rPr>
            </w:pPr>
          </w:p>
        </w:tc>
      </w:tr>
      <w:tr w:rsidR="00525B80" w:rsidRPr="00B91A1E" w14:paraId="708FA9AD" w14:textId="77777777" w:rsidTr="00BE3564">
        <w:trPr>
          <w:trHeight w:hRule="exact" w:val="369"/>
        </w:trPr>
        <w:tc>
          <w:tcPr>
            <w:tcW w:w="9639" w:type="dxa"/>
            <w:gridSpan w:val="9"/>
            <w:shd w:val="clear" w:color="auto" w:fill="EDEDED"/>
            <w:vAlign w:val="center"/>
          </w:tcPr>
          <w:p w14:paraId="2BB8EE03" w14:textId="77777777" w:rsidR="00525B80" w:rsidRPr="00B91A1E" w:rsidRDefault="00525B80" w:rsidP="001D3D2C">
            <w:pPr>
              <w:keepNext/>
              <w:jc w:val="both"/>
              <w:rPr>
                <w:rFonts w:cs="Arial"/>
                <w:b/>
                <w:bCs/>
                <w:szCs w:val="18"/>
              </w:rPr>
            </w:pPr>
            <w:r w:rsidRPr="00B91A1E">
              <w:rPr>
                <w:rFonts w:cs="Arial"/>
                <w:b/>
                <w:bCs/>
                <w:sz w:val="22"/>
                <w:szCs w:val="18"/>
              </w:rPr>
              <w:t>Prohlášení</w:t>
            </w:r>
          </w:p>
        </w:tc>
      </w:tr>
      <w:tr w:rsidR="00525B80" w:rsidRPr="00B91A1E" w14:paraId="447EEAAA"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26D41B7" w14:textId="77777777" w:rsidR="00525B80" w:rsidRPr="00B91A1E" w:rsidRDefault="00525B80" w:rsidP="001D3D2C">
            <w:pPr>
              <w:keepNext/>
              <w:jc w:val="both"/>
              <w:rPr>
                <w:sz w:val="10"/>
              </w:rPr>
            </w:pPr>
          </w:p>
        </w:tc>
      </w:tr>
      <w:tr w:rsidR="00B30226" w:rsidRPr="00B91A1E" w14:paraId="663454CD"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53FD45C9" w14:textId="77777777" w:rsidR="000639CF" w:rsidRPr="00B91A1E" w:rsidRDefault="000639CF" w:rsidP="001D3D2C">
            <w:pPr>
              <w:keepNext/>
              <w:jc w:val="both"/>
            </w:pPr>
            <w:r w:rsidRPr="00B91A1E">
              <w:t>Podpisem této žádosti prohlašuji, že:</w:t>
            </w:r>
          </w:p>
          <w:p w14:paraId="366B1B8B" w14:textId="77777777" w:rsidR="000639CF" w:rsidRPr="00B91A1E" w:rsidRDefault="000639CF" w:rsidP="001D3D2C">
            <w:pPr>
              <w:keepNext/>
              <w:tabs>
                <w:tab w:val="left" w:pos="1128"/>
              </w:tabs>
              <w:jc w:val="both"/>
              <w:rPr>
                <w:szCs w:val="18"/>
              </w:rPr>
            </w:pP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jsem</w:t>
            </w:r>
            <w:r w:rsidRPr="00B91A1E">
              <w:rPr>
                <w:b/>
                <w:szCs w:val="18"/>
              </w:rPr>
              <w:tab/>
            </w: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nejsem</w:t>
            </w:r>
            <w:r w:rsidRPr="00B91A1E">
              <w:rPr>
                <w:szCs w:val="18"/>
              </w:rPr>
              <w:t xml:space="preserve"> </w:t>
            </w:r>
          </w:p>
          <w:p w14:paraId="460C7013" w14:textId="77777777" w:rsidR="000639CF" w:rsidRPr="00B91A1E" w:rsidRDefault="000639CF" w:rsidP="00333599">
            <w:pPr>
              <w:keepNext/>
              <w:jc w:val="both"/>
              <w:rPr>
                <w:szCs w:val="18"/>
              </w:rPr>
            </w:pPr>
            <w:r w:rsidRPr="00B91A1E">
              <w:rPr>
                <w:szCs w:val="18"/>
              </w:rPr>
              <w:t>osobou se zvláštním vztahem k Bance ve smyslu ustanovení § 19 z.č. 21/1992 Sb., o bankác</w:t>
            </w:r>
            <w:r w:rsidR="00333599">
              <w:rPr>
                <w:szCs w:val="18"/>
              </w:rPr>
              <w:t>h, ve znění pozdějších předpisů.</w:t>
            </w:r>
          </w:p>
        </w:tc>
      </w:tr>
      <w:tr w:rsidR="00333599" w:rsidRPr="00B91A1E" w14:paraId="04756A65" w14:textId="77777777" w:rsidTr="00297EF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0A63CC1" w14:textId="77777777" w:rsidR="00333599" w:rsidRPr="00B91A1E" w:rsidRDefault="00333599" w:rsidP="00297EFE">
            <w:pPr>
              <w:jc w:val="both"/>
              <w:rPr>
                <w:szCs w:val="18"/>
              </w:rPr>
            </w:pPr>
          </w:p>
        </w:tc>
      </w:tr>
      <w:tr w:rsidR="00333599" w:rsidRPr="00B91A1E" w14:paraId="5AB6EEAD" w14:textId="77777777" w:rsidTr="00297EFE">
        <w:trPr>
          <w:trHeight w:hRule="exact" w:val="369"/>
        </w:trPr>
        <w:tc>
          <w:tcPr>
            <w:tcW w:w="9639" w:type="dxa"/>
            <w:gridSpan w:val="9"/>
            <w:shd w:val="clear" w:color="auto" w:fill="EDEDED"/>
            <w:vAlign w:val="center"/>
          </w:tcPr>
          <w:p w14:paraId="277F5399" w14:textId="77777777" w:rsidR="00333599" w:rsidRPr="00B91A1E" w:rsidRDefault="00333599" w:rsidP="00297EFE">
            <w:pPr>
              <w:keepNext/>
              <w:jc w:val="both"/>
              <w:rPr>
                <w:rFonts w:cs="Arial"/>
                <w:b/>
                <w:bCs/>
                <w:szCs w:val="18"/>
              </w:rPr>
            </w:pPr>
            <w:r w:rsidRPr="00B91A1E">
              <w:rPr>
                <w:rFonts w:cs="Arial"/>
                <w:b/>
                <w:bCs/>
                <w:sz w:val="22"/>
                <w:szCs w:val="18"/>
              </w:rPr>
              <w:t>Prohlášení</w:t>
            </w:r>
            <w:r>
              <w:rPr>
                <w:rFonts w:cs="Arial"/>
                <w:b/>
                <w:bCs/>
                <w:sz w:val="22"/>
                <w:szCs w:val="18"/>
              </w:rPr>
              <w:t xml:space="preserve"> o daňovém rezidentství</w:t>
            </w:r>
          </w:p>
        </w:tc>
      </w:tr>
      <w:tr w:rsidR="00333599" w:rsidRPr="00B91A1E" w14:paraId="1720FDA9" w14:textId="77777777" w:rsidTr="00297E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36EF5873" w14:textId="77777777" w:rsidR="00333599" w:rsidRPr="00B91A1E" w:rsidRDefault="00333599" w:rsidP="00297EFE">
            <w:pPr>
              <w:keepNext/>
              <w:jc w:val="both"/>
              <w:rPr>
                <w:sz w:val="10"/>
              </w:rPr>
            </w:pPr>
          </w:p>
        </w:tc>
      </w:tr>
      <w:tr w:rsidR="00333599" w:rsidRPr="00B91A1E" w14:paraId="5672412E" w14:textId="77777777" w:rsidTr="00297EFE">
        <w:tblPrEx>
          <w:shd w:val="clear" w:color="auto" w:fill="auto"/>
          <w:tblLook w:val="04A0" w:firstRow="1" w:lastRow="0" w:firstColumn="1" w:lastColumn="0" w:noHBand="0" w:noVBand="1"/>
        </w:tblPrEx>
        <w:tc>
          <w:tcPr>
            <w:tcW w:w="9639" w:type="dxa"/>
            <w:gridSpan w:val="9"/>
            <w:noWrap/>
            <w:tcMar>
              <w:left w:w="170" w:type="dxa"/>
            </w:tcMar>
          </w:tcPr>
          <w:p w14:paraId="67AFF39D" w14:textId="77777777" w:rsidR="00333599" w:rsidRPr="00A06FEB" w:rsidRDefault="00333599" w:rsidP="00297EFE">
            <w:pPr>
              <w:jc w:val="both"/>
              <w:rPr>
                <w:color w:val="000000"/>
                <w:szCs w:val="18"/>
                <w:lang w:eastAsia="ko-KR"/>
              </w:rPr>
            </w:pPr>
            <w:r w:rsidRPr="00A06FEB">
              <w:rPr>
                <w:color w:val="000000"/>
                <w:szCs w:val="18"/>
                <w:lang w:eastAsia="ko-KR"/>
              </w:rPr>
              <w:t>Tímto prohlašuji:</w:t>
            </w:r>
          </w:p>
          <w:p w14:paraId="6421C937"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že</w:t>
            </w:r>
            <w:r w:rsidRPr="00333599">
              <w:rPr>
                <w:color w:val="000000"/>
              </w:rPr>
              <w:t xml:space="preserve"> jsem k </w:t>
            </w:r>
            <w:r w:rsidRPr="00A06FEB">
              <w:rPr>
                <w:color w:val="000000"/>
                <w:szCs w:val="18"/>
                <w:lang w:eastAsia="ko-KR"/>
              </w:rPr>
              <w:t>datu podpisu této žádosti daňovým rezidentem v</w:t>
            </w:r>
            <w:r w:rsidRPr="00A06FEB">
              <w:rPr>
                <w:color w:val="000000"/>
              </w:rPr>
              <w:t>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Pr>
                <w:color w:val="000000"/>
              </w:rPr>
              <w:t xml:space="preserve"> </w:t>
            </w:r>
            <w:r w:rsidRPr="00333599">
              <w:rPr>
                <w:color w:val="000000"/>
                <w:vertAlign w:val="superscript"/>
              </w:rPr>
              <w:footnoteReference w:id="17"/>
            </w:r>
          </w:p>
          <w:p w14:paraId="7F31347E" w14:textId="77777777" w:rsidR="00333599" w:rsidRPr="00A06FEB" w:rsidRDefault="00333599" w:rsidP="00297EFE">
            <w:pPr>
              <w:ind w:left="227"/>
              <w:jc w:val="both"/>
              <w:rPr>
                <w:i/>
                <w:color w:val="000000"/>
                <w:szCs w:val="18"/>
                <w:lang w:eastAsia="ko-KR"/>
              </w:rPr>
            </w:pPr>
            <w:r w:rsidRPr="00A06FEB">
              <w:rPr>
                <w:color w:val="000000"/>
                <w:szCs w:val="18"/>
              </w:rPr>
              <w:t xml:space="preserve">DIČ </w:t>
            </w:r>
            <w:r w:rsidRPr="00333599">
              <w:rPr>
                <w:color w:val="000000"/>
              </w:rPr>
              <w:t>v </w:t>
            </w:r>
            <w:r w:rsidRPr="00A06FEB">
              <w:rPr>
                <w:color w:val="000000"/>
                <w:szCs w:val="18"/>
              </w:rPr>
              <w:t xml:space="preserve">zemi daňové rezidence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sidRPr="00333599">
              <w:rPr>
                <w:color w:val="000000"/>
              </w:rPr>
              <w:t xml:space="preserve"> </w:t>
            </w:r>
            <w:r w:rsidRPr="00A06FEB">
              <w:rPr>
                <w:color w:val="000000"/>
                <w:vertAlign w:val="superscript"/>
              </w:rPr>
              <w:footnoteReference w:id="18"/>
            </w:r>
          </w:p>
          <w:p w14:paraId="1DB7CD19"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jsem skutečným vlastníkem všech příjmů, které mi plynou od Správce, jak je definován </w:t>
            </w:r>
            <w:r w:rsidRPr="00333599">
              <w:rPr>
                <w:color w:val="000000"/>
              </w:rPr>
              <w:t xml:space="preserve">ve </w:t>
            </w:r>
            <w:r w:rsidRPr="00A06FEB">
              <w:rPr>
                <w:color w:val="000000"/>
                <w:szCs w:val="18"/>
                <w:lang w:eastAsia="ko-KR"/>
              </w:rPr>
              <w:t>Všeobecných obchodních podmínkách Banky (</w:t>
            </w:r>
            <w:r w:rsidRPr="00A06FEB">
              <w:rPr>
                <w:rFonts w:cs="Arial"/>
                <w:color w:val="000000"/>
                <w:szCs w:val="18"/>
                <w:lang w:eastAsia="ko-KR"/>
              </w:rPr>
              <w:t xml:space="preserve">jedná se </w:t>
            </w:r>
            <w:r w:rsidRPr="00A06FEB">
              <w:rPr>
                <w:rFonts w:cs="Arial"/>
                <w:color w:val="000000"/>
                <w:szCs w:val="18"/>
              </w:rPr>
              <w:t>zejména o příjmy</w:t>
            </w:r>
            <w:r w:rsidRPr="00333599">
              <w:rPr>
                <w:color w:val="000000"/>
              </w:rPr>
              <w:t xml:space="preserve"> z</w:t>
            </w:r>
            <w:r>
              <w:rPr>
                <w:rFonts w:cs="Arial"/>
                <w:color w:val="000000"/>
                <w:szCs w:val="18"/>
              </w:rPr>
              <w:t xml:space="preserve"> </w:t>
            </w:r>
            <w:r w:rsidRPr="00A06FEB">
              <w:rPr>
                <w:rFonts w:cs="Arial"/>
                <w:color w:val="000000"/>
                <w:szCs w:val="18"/>
              </w:rPr>
              <w:t>úroků plynoucích vám v souvislosti s vedením účtu a příjmy z dividend)</w:t>
            </w:r>
            <w:r w:rsidRPr="00A06FEB">
              <w:rPr>
                <w:color w:val="000000"/>
                <w:szCs w:val="18"/>
                <w:lang w:eastAsia="ko-KR"/>
              </w:rPr>
              <w:t>, a že tyto příjmy jsou považovány za můj příjem dle daňového práva státu, ve kterém jsem daňovým rezidentem.</w:t>
            </w:r>
          </w:p>
          <w:p w14:paraId="2F43ED5B"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w:t>
            </w:r>
            <w:r w:rsidRPr="00A06FEB">
              <w:rPr>
                <w:color w:val="000000"/>
                <w:lang w:eastAsia="ko-KR"/>
              </w:rPr>
              <w:t xml:space="preserve">pokud jsem výše uvedl stát daňové rezidence jiný než Spojené státy americké, nejsem U.S. osobou podle čl. 35.1. Všeobecných obchodních podmínek Banky ani nesplňuji jinou indicii vazby na USA (místo narození, adresa pro doručování nebo bydliště, telefonní kontakt, trvalý příkaz pro převod prostředků na účet vedený v USA, poskytnutí plné moci nebo podpisové právo osobě s adresou v USA) splňující definiční podmínky dle Dohody </w:t>
            </w:r>
            <w:r w:rsidRPr="00A06FEB">
              <w:rPr>
                <w:color w:val="000000"/>
                <w:szCs w:val="18"/>
                <w:lang w:eastAsia="ko-KR"/>
              </w:rPr>
              <w:t>FATCA.</w:t>
            </w:r>
          </w:p>
          <w:p w14:paraId="5BF59B84"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lang w:eastAsia="ko-KR"/>
              </w:rPr>
            </w:pPr>
            <w:r w:rsidRPr="00A06FEB">
              <w:rPr>
                <w:color w:val="000000"/>
                <w:lang w:eastAsia="ko-KR"/>
              </w:rPr>
              <w:t>že pokud jsem daňovým rezidentem i v jiné zemi/zemích než v zemi, kterou jsem uvedl výše, uvádím dále název příslušné země/zemí daňové rezidence a daňové identifikační číslo/čísla pro každou z nich</w:t>
            </w:r>
          </w:p>
          <w:p w14:paraId="785C0086" w14:textId="77777777" w:rsidR="00333599" w:rsidRPr="00A06FEB" w:rsidRDefault="00333599" w:rsidP="00297EFE">
            <w:pPr>
              <w:jc w:val="both"/>
              <w:rPr>
                <w:rFonts w:cs="Arial"/>
                <w:color w:val="000000"/>
                <w:szCs w:val="18"/>
              </w:rPr>
            </w:pPr>
          </w:p>
          <w:p w14:paraId="7C8D1242" w14:textId="77777777" w:rsidR="00333599" w:rsidRDefault="00333599" w:rsidP="00297EFE">
            <w:pPr>
              <w:jc w:val="both"/>
              <w:rPr>
                <w:rFonts w:cs="Arial"/>
                <w:color w:val="000000"/>
                <w:szCs w:val="18"/>
              </w:rPr>
            </w:pPr>
            <w:r w:rsidRPr="00A06FEB">
              <w:rPr>
                <w:rFonts w:cs="Arial"/>
                <w:color w:val="000000"/>
                <w:szCs w:val="18"/>
              </w:rPr>
              <w:t>Výše uvedené údaje budou použity k plnění daňových, účetních a oznamovacích povinností Banky v souladu s platnými právními předpisy.</w:t>
            </w:r>
          </w:p>
          <w:p w14:paraId="4B02584D" w14:textId="77777777" w:rsidR="00333599" w:rsidRPr="00A06FEB" w:rsidRDefault="00333599" w:rsidP="00297EFE">
            <w:pPr>
              <w:jc w:val="both"/>
              <w:rPr>
                <w:color w:val="000000"/>
                <w:szCs w:val="18"/>
                <w:lang w:eastAsia="ko-KR"/>
              </w:rPr>
            </w:pPr>
            <w:r w:rsidRPr="00A06FEB">
              <w:rPr>
                <w:color w:val="000000"/>
                <w:szCs w:val="18"/>
                <w:lang w:eastAsia="ko-KR"/>
              </w:rPr>
              <w:t xml:space="preserve">Toto prohlášení vydávám na dobu neurčitou. V případě, že se změní země mé daňové rezidence uvedená v tomto prohlášení, zavazuji se o této změně neprodleně informovat Banku a podepsat nové prohlášení o daňovém </w:t>
            </w:r>
            <w:r w:rsidRPr="00A06FEB">
              <w:rPr>
                <w:color w:val="000000"/>
                <w:szCs w:val="18"/>
                <w:lang w:eastAsia="ko-KR"/>
              </w:rPr>
              <w:lastRenderedPageBreak/>
              <w:t>rezidentství.</w:t>
            </w:r>
          </w:p>
          <w:p w14:paraId="34025239" w14:textId="77777777" w:rsidR="00333599" w:rsidRPr="00A06FEB" w:rsidRDefault="00333599" w:rsidP="00297EFE">
            <w:pPr>
              <w:jc w:val="both"/>
              <w:rPr>
                <w:color w:val="000000"/>
                <w:szCs w:val="18"/>
                <w:lang w:eastAsia="ko-KR"/>
              </w:rPr>
            </w:pPr>
            <w:r w:rsidRPr="00A06FEB">
              <w:rPr>
                <w:color w:val="000000"/>
                <w:szCs w:val="18"/>
                <w:lang w:eastAsia="ko-KR"/>
              </w:rPr>
              <w:t>Zavazuji se nahradit veškerou újmu, která by Bance vznikla v důsledku nesprávnosti informací uvedených v tomto prohlášení.</w:t>
            </w:r>
          </w:p>
          <w:p w14:paraId="58191CC9" w14:textId="77777777" w:rsidR="00333599" w:rsidRPr="00333599" w:rsidRDefault="00333599" w:rsidP="00297EFE">
            <w:pPr>
              <w:jc w:val="both"/>
              <w:rPr>
                <w:color w:val="000000"/>
              </w:rPr>
            </w:pPr>
            <w:r w:rsidRPr="00A06FEB">
              <w:rPr>
                <w:iCs/>
                <w:color w:val="000000"/>
              </w:rPr>
              <w:t xml:space="preserve">Beru na vědomí, že v případě mnou sjednaných produktů u společností Komerční pojišťovna, a.s. (IČO </w:t>
            </w:r>
            <w:r w:rsidRPr="00A06FEB">
              <w:rPr>
                <w:rStyle w:val="nowrap"/>
                <w:iCs/>
                <w:color w:val="000000"/>
              </w:rPr>
              <w:t xml:space="preserve">63998017), </w:t>
            </w:r>
            <w:r w:rsidRPr="00A06FEB">
              <w:rPr>
                <w:rStyle w:val="Siln"/>
                <w:b w:val="0"/>
                <w:bCs w:val="0"/>
                <w:iCs/>
                <w:color w:val="000000"/>
              </w:rPr>
              <w:t>Amundi Czech Republic, investiční společnost, a.s.</w:t>
            </w:r>
            <w:r w:rsidRPr="00A06FEB">
              <w:rPr>
                <w:b/>
                <w:bCs/>
                <w:iCs/>
                <w:color w:val="000000"/>
              </w:rPr>
              <w:t xml:space="preserve"> </w:t>
            </w:r>
            <w:r w:rsidRPr="00A06FEB">
              <w:rPr>
                <w:iCs/>
                <w:color w:val="000000"/>
              </w:rPr>
              <w:t xml:space="preserve">(IČO </w:t>
            </w:r>
            <w:r w:rsidRPr="00A06FEB">
              <w:rPr>
                <w:rStyle w:val="nowrap"/>
                <w:color w:val="000000"/>
              </w:rPr>
              <w:t>60196769</w:t>
            </w:r>
            <w:r w:rsidRPr="00A06FEB">
              <w:rPr>
                <w:rStyle w:val="Siln"/>
                <w:b w:val="0"/>
                <w:bCs w:val="0"/>
                <w:iCs/>
                <w:color w:val="000000"/>
              </w:rPr>
              <w:t>) a Modrá pyramida stavební spořitelna, a.s.</w:t>
            </w:r>
            <w:r w:rsidRPr="00A06FEB">
              <w:rPr>
                <w:b/>
                <w:bCs/>
                <w:iCs/>
                <w:color w:val="000000"/>
              </w:rPr>
              <w:t xml:space="preserve"> </w:t>
            </w:r>
            <w:r w:rsidRPr="00A06FEB">
              <w:rPr>
                <w:rStyle w:val="Siln"/>
                <w:b w:val="0"/>
                <w:bCs w:val="0"/>
                <w:iCs/>
                <w:color w:val="000000"/>
              </w:rPr>
              <w:t xml:space="preserve">(IČO </w:t>
            </w:r>
            <w:r w:rsidRPr="00A06FEB">
              <w:rPr>
                <w:rStyle w:val="nowrap"/>
                <w:iCs/>
                <w:color w:val="000000"/>
              </w:rPr>
              <w:t>60192852</w:t>
            </w:r>
            <w:r w:rsidRPr="00A06FEB">
              <w:rPr>
                <w:rStyle w:val="Siln"/>
                <w:b w:val="0"/>
                <w:bCs w:val="0"/>
                <w:iCs/>
                <w:color w:val="000000"/>
              </w:rPr>
              <w:t xml:space="preserve">), budou výše uvedené údaje Bankou předány těmto společnostem za účelem plnění jejich zjišťovací a oznamovací povinnosti dle zákona </w:t>
            </w:r>
            <w:r w:rsidRPr="00333599">
              <w:rPr>
                <w:rStyle w:val="Siln"/>
                <w:b w:val="0"/>
                <w:color w:val="000000"/>
              </w:rPr>
              <w:t xml:space="preserve">č. </w:t>
            </w:r>
            <w:r w:rsidRPr="00A06FEB">
              <w:rPr>
                <w:rStyle w:val="Siln"/>
                <w:b w:val="0"/>
                <w:bCs w:val="0"/>
                <w:iCs/>
                <w:color w:val="000000"/>
              </w:rPr>
              <w:t>164/2013</w:t>
            </w:r>
            <w:r w:rsidRPr="00333599">
              <w:rPr>
                <w:rStyle w:val="Siln"/>
                <w:b w:val="0"/>
                <w:color w:val="000000"/>
              </w:rPr>
              <w:t xml:space="preserve"> Sb., </w:t>
            </w:r>
            <w:r w:rsidRPr="00A06FEB">
              <w:rPr>
                <w:rStyle w:val="Siln"/>
                <w:b w:val="0"/>
                <w:bCs w:val="0"/>
                <w:iCs/>
                <w:color w:val="000000"/>
              </w:rPr>
              <w:t>o mezinárodní spolupráci při správě daní a o změně dalších souvisejících zákonů</w:t>
            </w:r>
            <w:r w:rsidRPr="00333599">
              <w:rPr>
                <w:rStyle w:val="Siln"/>
                <w:b w:val="0"/>
                <w:color w:val="000000"/>
              </w:rPr>
              <w:t>, ve znění pozdějších předpisů</w:t>
            </w:r>
            <w:r w:rsidRPr="00A06FEB">
              <w:rPr>
                <w:color w:val="000000"/>
                <w:szCs w:val="18"/>
                <w:lang w:eastAsia="ko-KR"/>
              </w:rPr>
              <w:t>.</w:t>
            </w:r>
          </w:p>
        </w:tc>
      </w:tr>
      <w:tr w:rsidR="00B8059C" w:rsidRPr="00B91A1E" w14:paraId="1AC64448"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vAlign w:val="center"/>
          </w:tcPr>
          <w:p w14:paraId="783B6CB5" w14:textId="77777777" w:rsidR="00B8059C" w:rsidRPr="00B91A1E" w:rsidRDefault="00B8059C" w:rsidP="00B8059C">
            <w:pPr>
              <w:autoSpaceDE w:val="0"/>
              <w:autoSpaceDN w:val="0"/>
              <w:adjustRightInd w:val="0"/>
              <w:jc w:val="both"/>
              <w:rPr>
                <w:rFonts w:cs="Arial"/>
                <w:b/>
                <w:bCs/>
                <w:color w:val="FFFFFF"/>
                <w:szCs w:val="18"/>
              </w:rPr>
            </w:pPr>
          </w:p>
        </w:tc>
      </w:tr>
      <w:tr w:rsidR="00B8059C" w:rsidRPr="00B91A1E" w14:paraId="1359CBA9" w14:textId="77777777" w:rsidTr="00882669">
        <w:trPr>
          <w:trHeight w:hRule="exact" w:val="369"/>
        </w:trPr>
        <w:tc>
          <w:tcPr>
            <w:tcW w:w="9639" w:type="dxa"/>
            <w:gridSpan w:val="9"/>
            <w:shd w:val="clear" w:color="auto" w:fill="ED6B61"/>
            <w:vAlign w:val="center"/>
          </w:tcPr>
          <w:p w14:paraId="4336409E" w14:textId="77777777" w:rsidR="00B8059C" w:rsidRPr="00B91A1E" w:rsidRDefault="00B8059C" w:rsidP="00B8059C">
            <w:pPr>
              <w:jc w:val="both"/>
              <w:rPr>
                <w:b/>
                <w:color w:val="FFFFFF"/>
                <w:sz w:val="22"/>
              </w:rPr>
            </w:pPr>
            <w:r w:rsidRPr="00B91A1E">
              <w:rPr>
                <w:rFonts w:cs="Arial"/>
                <w:b/>
                <w:bCs/>
                <w:color w:val="FFFFFF"/>
                <w:sz w:val="22"/>
                <w:szCs w:val="18"/>
              </w:rPr>
              <w:t>Ostatní údaje o žadateli a spolužadateli</w:t>
            </w:r>
          </w:p>
        </w:tc>
      </w:tr>
      <w:tr w:rsidR="00B8059C" w:rsidRPr="00B91A1E" w14:paraId="11276C52"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76E6D933" w14:textId="77777777" w:rsidR="00B8059C" w:rsidRPr="00B91A1E" w:rsidRDefault="00B8059C" w:rsidP="00B8059C">
            <w:pPr>
              <w:jc w:val="both"/>
              <w:rPr>
                <w:szCs w:val="18"/>
              </w:rPr>
            </w:pPr>
          </w:p>
        </w:tc>
      </w:tr>
      <w:tr w:rsidR="00B8059C" w:rsidRPr="00B91A1E" w14:paraId="7DF25650" w14:textId="77777777" w:rsidTr="00BE3564">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307343C2"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b/>
                <w:szCs w:val="18"/>
              </w:rPr>
              <w:t>Počet vyživovaných dětí</w:t>
            </w:r>
          </w:p>
        </w:tc>
        <w:tc>
          <w:tcPr>
            <w:tcW w:w="2744" w:type="dxa"/>
            <w:gridSpan w:val="4"/>
            <w:tcBorders>
              <w:left w:val="single" w:sz="6" w:space="0" w:color="C8C8C8"/>
            </w:tcBorders>
          </w:tcPr>
          <w:p w14:paraId="50FB2545" w14:textId="77777777" w:rsidR="00B8059C" w:rsidRPr="00B91A1E" w:rsidRDefault="00B8059C" w:rsidP="00B8059C">
            <w:pPr>
              <w:tabs>
                <w:tab w:val="right" w:pos="3516"/>
                <w:tab w:val="left" w:pos="3799"/>
              </w:tabs>
              <w:spacing w:before="40" w:after="40"/>
              <w:jc w:val="both"/>
              <w:rPr>
                <w:szCs w:val="18"/>
              </w:rPr>
            </w:pPr>
            <w:r w:rsidRPr="00B91A1E">
              <w:rPr>
                <w:szCs w:val="18"/>
              </w:rPr>
              <w:t xml:space="preserve">do 10 let věku: </w:t>
            </w:r>
            <w:r w:rsidRPr="00B91A1E">
              <w:rPr>
                <w:szCs w:val="18"/>
              </w:rPr>
              <w:fldChar w:fldCharType="begin">
                <w:ffData>
                  <w:name w:val="PocetDetiDo10_1"/>
                  <w:enabled/>
                  <w:calcOnExit w:val="0"/>
                  <w:textInput/>
                </w:ffData>
              </w:fldChar>
            </w:r>
            <w:bookmarkStart w:id="77" w:name="PocetDetiDo10_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7"/>
          </w:p>
        </w:tc>
        <w:tc>
          <w:tcPr>
            <w:tcW w:w="3284" w:type="dxa"/>
            <w:gridSpan w:val="3"/>
          </w:tcPr>
          <w:p w14:paraId="4DD19FF5" w14:textId="77777777" w:rsidR="00B8059C" w:rsidRPr="00B91A1E" w:rsidRDefault="00B8059C" w:rsidP="00B8059C">
            <w:pPr>
              <w:tabs>
                <w:tab w:val="left" w:pos="1333"/>
                <w:tab w:val="right" w:pos="3516"/>
                <w:tab w:val="left" w:pos="3799"/>
              </w:tabs>
              <w:spacing w:before="40" w:after="40"/>
              <w:jc w:val="both"/>
              <w:rPr>
                <w:szCs w:val="18"/>
              </w:rPr>
            </w:pPr>
            <w:r w:rsidRPr="00B91A1E">
              <w:rPr>
                <w:szCs w:val="18"/>
              </w:rPr>
              <w:t xml:space="preserve">nad 10 let věku: </w:t>
            </w:r>
            <w:r w:rsidRPr="00B91A1E">
              <w:rPr>
                <w:szCs w:val="18"/>
              </w:rPr>
              <w:fldChar w:fldCharType="begin">
                <w:ffData>
                  <w:name w:val="PocetDetiDo10_2"/>
                  <w:enabled/>
                  <w:calcOnExit w:val="0"/>
                  <w:textInput/>
                </w:ffData>
              </w:fldChar>
            </w:r>
            <w:bookmarkStart w:id="78" w:name="PocetDetiDo10_2"/>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8"/>
          </w:p>
        </w:tc>
      </w:tr>
      <w:tr w:rsidR="00B8059C" w:rsidRPr="00B91A1E" w14:paraId="454AD561" w14:textId="77777777" w:rsidTr="00BE3564">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54E632DF" w14:textId="77777777" w:rsidR="00B8059C" w:rsidRPr="00B91A1E" w:rsidRDefault="00B8059C" w:rsidP="00B8059C">
            <w:pPr>
              <w:autoSpaceDE w:val="0"/>
              <w:autoSpaceDN w:val="0"/>
              <w:adjustRightInd w:val="0"/>
              <w:spacing w:before="40" w:after="40"/>
              <w:jc w:val="right"/>
              <w:rPr>
                <w:b/>
                <w:szCs w:val="18"/>
              </w:rPr>
            </w:pPr>
            <w:r w:rsidRPr="00B91A1E">
              <w:rPr>
                <w:b/>
                <w:szCs w:val="18"/>
              </w:rPr>
              <w:t>Vypořádání majetku po rozvodu</w:t>
            </w:r>
            <w:r w:rsidRPr="00B91A1E">
              <w:rPr>
                <w:rStyle w:val="Znakapoznpodarou"/>
                <w:b/>
                <w:position w:val="0"/>
                <w:sz w:val="18"/>
                <w:szCs w:val="18"/>
                <w:vertAlign w:val="superscript"/>
              </w:rPr>
              <w:footnoteReference w:id="19"/>
            </w:r>
          </w:p>
        </w:tc>
        <w:tc>
          <w:tcPr>
            <w:tcW w:w="6028" w:type="dxa"/>
            <w:gridSpan w:val="7"/>
            <w:tcBorders>
              <w:left w:val="single" w:sz="6" w:space="0" w:color="C8C8C8"/>
            </w:tcBorders>
          </w:tcPr>
          <w:p w14:paraId="1E3A7FF0"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VypMajPoRoz1"/>
                  <w:enabled/>
                  <w:calcOnExit w:val="0"/>
                  <w:textInput/>
                </w:ffData>
              </w:fldChar>
            </w:r>
            <w:r w:rsidRPr="00B91A1E">
              <w:rPr>
                <w:szCs w:val="18"/>
              </w:rPr>
              <w:instrText xml:space="preserve"> </w:instrText>
            </w:r>
            <w:bookmarkStart w:id="79" w:name="VypMajPoRoz1"/>
            <w:r w:rsidRPr="00B91A1E">
              <w:rPr>
                <w:szCs w:val="18"/>
              </w:rPr>
              <w:instrText xml:space="preserve">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9"/>
          </w:p>
        </w:tc>
      </w:tr>
      <w:tr w:rsidR="00B8059C" w:rsidRPr="00B91A1E" w14:paraId="702254CE" w14:textId="77777777" w:rsidTr="00BE3564">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62E8D71B" w14:textId="77777777" w:rsidR="00B8059C" w:rsidRPr="00B91A1E" w:rsidRDefault="00B8059C" w:rsidP="00B8059C">
            <w:pPr>
              <w:autoSpaceDE w:val="0"/>
              <w:autoSpaceDN w:val="0"/>
              <w:adjustRightInd w:val="0"/>
              <w:spacing w:before="40" w:after="40"/>
              <w:jc w:val="right"/>
              <w:rPr>
                <w:b/>
                <w:szCs w:val="18"/>
              </w:rPr>
            </w:pPr>
            <w:r w:rsidRPr="00B91A1E">
              <w:rPr>
                <w:b/>
                <w:szCs w:val="18"/>
              </w:rPr>
              <w:t>Upravení SJM</w:t>
            </w:r>
            <w:r w:rsidRPr="00B91A1E">
              <w:rPr>
                <w:rStyle w:val="Znakapoznpodarou"/>
                <w:b/>
                <w:position w:val="0"/>
                <w:sz w:val="18"/>
                <w:szCs w:val="18"/>
                <w:vertAlign w:val="superscript"/>
              </w:rPr>
              <w:footnoteReference w:id="20"/>
            </w:r>
          </w:p>
        </w:tc>
        <w:tc>
          <w:tcPr>
            <w:tcW w:w="6028" w:type="dxa"/>
            <w:gridSpan w:val="7"/>
            <w:tcBorders>
              <w:left w:val="single" w:sz="6" w:space="0" w:color="C8C8C8"/>
            </w:tcBorders>
          </w:tcPr>
          <w:p w14:paraId="19912417"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UprSJM1"/>
                  <w:enabled/>
                  <w:calcOnExit w:val="0"/>
                  <w:textInput/>
                </w:ffData>
              </w:fldChar>
            </w:r>
            <w:r w:rsidRPr="00B91A1E">
              <w:rPr>
                <w:szCs w:val="18"/>
              </w:rPr>
              <w:instrText xml:space="preserve"> </w:instrText>
            </w:r>
            <w:bookmarkStart w:id="80" w:name="UprSJM1"/>
            <w:r w:rsidRPr="00B91A1E">
              <w:rPr>
                <w:szCs w:val="18"/>
              </w:rPr>
              <w:instrText xml:space="preserve">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80"/>
          </w:p>
        </w:tc>
      </w:tr>
      <w:tr w:rsidR="00B8059C" w:rsidRPr="00B91A1E" w14:paraId="07561EE8"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701C437E" w14:textId="77777777" w:rsidR="00B8059C" w:rsidRPr="00B91A1E" w:rsidRDefault="00B8059C" w:rsidP="00B8059C">
            <w:pPr>
              <w:jc w:val="both"/>
              <w:rPr>
                <w:szCs w:val="18"/>
              </w:rPr>
            </w:pPr>
          </w:p>
        </w:tc>
      </w:tr>
      <w:tr w:rsidR="00B8059C" w:rsidRPr="00B91A1E" w14:paraId="3D68C915" w14:textId="77777777" w:rsidTr="00BE3564">
        <w:trPr>
          <w:trHeight w:hRule="exact" w:val="369"/>
        </w:trPr>
        <w:tc>
          <w:tcPr>
            <w:tcW w:w="9639" w:type="dxa"/>
            <w:gridSpan w:val="9"/>
            <w:shd w:val="clear" w:color="auto" w:fill="EDEDED"/>
            <w:vAlign w:val="center"/>
          </w:tcPr>
          <w:p w14:paraId="0DEC4D93" w14:textId="77777777" w:rsidR="00B8059C" w:rsidRPr="00B91A1E" w:rsidRDefault="00B8059C" w:rsidP="00B8059C">
            <w:pPr>
              <w:autoSpaceDE w:val="0"/>
              <w:autoSpaceDN w:val="0"/>
              <w:adjustRightInd w:val="0"/>
              <w:jc w:val="both"/>
              <w:rPr>
                <w:rFonts w:cs="Arial"/>
                <w:b/>
                <w:bCs/>
                <w:szCs w:val="18"/>
              </w:rPr>
            </w:pPr>
            <w:r w:rsidRPr="00B91A1E">
              <w:rPr>
                <w:rFonts w:cs="Arial"/>
                <w:b/>
                <w:bCs/>
                <w:szCs w:val="18"/>
              </w:rPr>
              <w:t>Měsíční výdaje domácnosti</w:t>
            </w:r>
          </w:p>
        </w:tc>
      </w:tr>
      <w:tr w:rsidR="00B8059C" w:rsidRPr="00B91A1E" w14:paraId="5B8CF497"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77F70BCF" w14:textId="77777777" w:rsidR="00B8059C" w:rsidRPr="00B91A1E" w:rsidRDefault="00B8059C" w:rsidP="00B8059C">
            <w:pPr>
              <w:jc w:val="both"/>
              <w:rPr>
                <w:szCs w:val="18"/>
              </w:rPr>
            </w:pPr>
          </w:p>
        </w:tc>
      </w:tr>
      <w:tr w:rsidR="00B8059C" w:rsidRPr="00B91A1E" w14:paraId="085DAED5"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9903061" w14:textId="77777777" w:rsidR="00B8059C" w:rsidRPr="00B91A1E" w:rsidRDefault="00882669" w:rsidP="00B8059C">
            <w:pPr>
              <w:spacing w:before="40" w:after="40"/>
              <w:jc w:val="right"/>
              <w:rPr>
                <w:rFonts w:eastAsia="ArialMT" w:cs="Arial"/>
                <w:b/>
                <w:szCs w:val="18"/>
              </w:rPr>
            </w:pPr>
            <w:r w:rsidRPr="00B91A1E">
              <w:rPr>
                <w:b/>
                <w:szCs w:val="18"/>
              </w:rPr>
              <w:t>Výdaje spojené s bydlením</w:t>
            </w:r>
            <w:r w:rsidRPr="00882669">
              <w:rPr>
                <w:rStyle w:val="Znakapoznpodarou"/>
                <w:b/>
                <w:bCs/>
                <w:position w:val="0"/>
                <w:sz w:val="18"/>
                <w:szCs w:val="18"/>
                <w:vertAlign w:val="superscript"/>
              </w:rPr>
              <w:footnoteReference w:id="21"/>
            </w:r>
          </w:p>
        </w:tc>
        <w:tc>
          <w:tcPr>
            <w:tcW w:w="6021" w:type="dxa"/>
            <w:gridSpan w:val="6"/>
            <w:tcBorders>
              <w:left w:val="single" w:sz="6" w:space="0" w:color="C8C8C8"/>
            </w:tcBorders>
          </w:tcPr>
          <w:p w14:paraId="3B9CC5D1"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VydajeBydleni1"/>
                  <w:enabled/>
                  <w:calcOnExit w:val="0"/>
                  <w:textInput/>
                </w:ffData>
              </w:fldChar>
            </w:r>
            <w:bookmarkStart w:id="81" w:name="VydajeBydleni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81"/>
            <w:r w:rsidRPr="00B91A1E">
              <w:rPr>
                <w:szCs w:val="18"/>
              </w:rPr>
              <w:t xml:space="preserve"> Kč</w:t>
            </w:r>
          </w:p>
        </w:tc>
      </w:tr>
      <w:tr w:rsidR="00B8059C" w:rsidRPr="00B91A1E" w14:paraId="1B94C5B7"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D08D4EF" w14:textId="77777777" w:rsidR="00B8059C" w:rsidRPr="00B91A1E" w:rsidRDefault="00B8059C" w:rsidP="00B8059C">
            <w:pPr>
              <w:spacing w:before="40" w:after="40"/>
              <w:jc w:val="right"/>
              <w:rPr>
                <w:b/>
                <w:szCs w:val="18"/>
              </w:rPr>
            </w:pPr>
            <w:r w:rsidRPr="00B91A1E">
              <w:rPr>
                <w:b/>
                <w:szCs w:val="18"/>
              </w:rPr>
              <w:t xml:space="preserve">Pojištění </w:t>
            </w:r>
          </w:p>
        </w:tc>
        <w:tc>
          <w:tcPr>
            <w:tcW w:w="6021" w:type="dxa"/>
            <w:gridSpan w:val="6"/>
            <w:tcBorders>
              <w:left w:val="single" w:sz="6" w:space="0" w:color="C8C8C8"/>
            </w:tcBorders>
          </w:tcPr>
          <w:p w14:paraId="26DD871A"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Poj_Spor_Dom1"/>
                  <w:enabled/>
                  <w:calcOnExit w:val="0"/>
                  <w:textInput/>
                </w:ffData>
              </w:fldChar>
            </w:r>
            <w:bookmarkStart w:id="82" w:name="Poj_Spor_Dom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82"/>
            <w:r w:rsidRPr="00B91A1E">
              <w:rPr>
                <w:szCs w:val="18"/>
              </w:rPr>
              <w:t xml:space="preserve"> Kč</w:t>
            </w:r>
          </w:p>
        </w:tc>
      </w:tr>
      <w:tr w:rsidR="00B8059C" w:rsidRPr="00B91A1E" w14:paraId="7B1A1AA7"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571CC15" w14:textId="77777777" w:rsidR="00B8059C" w:rsidRPr="00B91A1E" w:rsidRDefault="00B8059C" w:rsidP="00B8059C">
            <w:pPr>
              <w:spacing w:before="40" w:after="40"/>
              <w:jc w:val="right"/>
              <w:rPr>
                <w:b/>
                <w:szCs w:val="18"/>
              </w:rPr>
            </w:pPr>
            <w:r w:rsidRPr="00B91A1E">
              <w:rPr>
                <w:b/>
                <w:szCs w:val="18"/>
              </w:rPr>
              <w:t>Spoření</w:t>
            </w:r>
          </w:p>
        </w:tc>
        <w:tc>
          <w:tcPr>
            <w:tcW w:w="6021" w:type="dxa"/>
            <w:gridSpan w:val="6"/>
            <w:tcBorders>
              <w:left w:val="single" w:sz="6" w:space="0" w:color="C8C8C8"/>
            </w:tcBorders>
          </w:tcPr>
          <w:p w14:paraId="69AF09DC"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Poj_Spor_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31B70FB2"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37D81CA" w14:textId="77777777" w:rsidR="00B8059C" w:rsidRPr="00B91A1E" w:rsidRDefault="00882669" w:rsidP="00B8059C">
            <w:pPr>
              <w:spacing w:before="40" w:after="40"/>
              <w:jc w:val="right"/>
              <w:rPr>
                <w:b/>
                <w:szCs w:val="18"/>
              </w:rPr>
            </w:pPr>
            <w:r w:rsidRPr="00B91A1E">
              <w:rPr>
                <w:b/>
                <w:szCs w:val="18"/>
              </w:rPr>
              <w:t>Ostatní výdaje včetně výživného</w:t>
            </w:r>
            <w:r w:rsidRPr="00882669">
              <w:rPr>
                <w:rStyle w:val="Znakapoznpodarou"/>
                <w:b/>
                <w:position w:val="0"/>
                <w:sz w:val="18"/>
                <w:szCs w:val="18"/>
                <w:vertAlign w:val="superscript"/>
              </w:rPr>
              <w:footnoteReference w:id="22"/>
            </w:r>
          </w:p>
        </w:tc>
        <w:tc>
          <w:tcPr>
            <w:tcW w:w="6021" w:type="dxa"/>
            <w:gridSpan w:val="6"/>
            <w:tcBorders>
              <w:left w:val="single" w:sz="6" w:space="0" w:color="C8C8C8"/>
            </w:tcBorders>
          </w:tcPr>
          <w:p w14:paraId="70E8E571"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OstVydaje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342832D1"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6E1EC04" w14:textId="77777777" w:rsidR="00B8059C" w:rsidRPr="00B91A1E" w:rsidRDefault="00B8059C" w:rsidP="00B8059C">
            <w:pPr>
              <w:jc w:val="both"/>
              <w:rPr>
                <w:szCs w:val="18"/>
              </w:rPr>
            </w:pPr>
          </w:p>
        </w:tc>
      </w:tr>
      <w:tr w:rsidR="00B8059C" w:rsidRPr="00B91A1E" w14:paraId="732E7E9E" w14:textId="77777777" w:rsidTr="00BE3564">
        <w:trPr>
          <w:trHeight w:hRule="exact" w:val="369"/>
        </w:trPr>
        <w:tc>
          <w:tcPr>
            <w:tcW w:w="9639" w:type="dxa"/>
            <w:gridSpan w:val="9"/>
            <w:shd w:val="clear" w:color="auto" w:fill="EDEDED"/>
            <w:vAlign w:val="center"/>
          </w:tcPr>
          <w:p w14:paraId="05323BD8"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Dluhy</w:t>
            </w:r>
          </w:p>
        </w:tc>
      </w:tr>
      <w:tr w:rsidR="00B8059C" w:rsidRPr="00B91A1E" w14:paraId="2E91A259" w14:textId="77777777" w:rsidTr="00BE3564">
        <w:tblPrEx>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59BC7998" w14:textId="77777777" w:rsidR="00B8059C" w:rsidRPr="00B91A1E" w:rsidRDefault="00B8059C" w:rsidP="00B8059C">
            <w:pPr>
              <w:autoSpaceDE w:val="0"/>
              <w:autoSpaceDN w:val="0"/>
              <w:adjustRightInd w:val="0"/>
              <w:spacing w:before="40" w:after="40"/>
              <w:jc w:val="both"/>
              <w:rPr>
                <w:b/>
              </w:rPr>
            </w:pPr>
          </w:p>
        </w:tc>
      </w:tr>
      <w:tr w:rsidR="00B8059C" w:rsidRPr="00B91A1E" w14:paraId="28F9D276" w14:textId="77777777" w:rsidTr="00BE3564">
        <w:tblPrEx>
          <w:shd w:val="clear" w:color="auto" w:fill="auto"/>
          <w:tblLook w:val="04A0" w:firstRow="1" w:lastRow="0" w:firstColumn="1" w:lastColumn="0" w:noHBand="0" w:noVBand="1"/>
        </w:tblPrEx>
        <w:tc>
          <w:tcPr>
            <w:tcW w:w="3618" w:type="dxa"/>
            <w:gridSpan w:val="3"/>
            <w:noWrap/>
            <w:tcMar>
              <w:left w:w="170" w:type="dxa"/>
            </w:tcMar>
          </w:tcPr>
          <w:p w14:paraId="240DF9EA" w14:textId="77777777" w:rsidR="00B8059C" w:rsidRPr="00B91A1E" w:rsidRDefault="00B8059C" w:rsidP="00B8059C">
            <w:pPr>
              <w:autoSpaceDE w:val="0"/>
              <w:autoSpaceDN w:val="0"/>
              <w:adjustRightInd w:val="0"/>
              <w:spacing w:before="40" w:after="40"/>
              <w:jc w:val="both"/>
              <w:rPr>
                <w:b/>
                <w:szCs w:val="18"/>
              </w:rPr>
            </w:pPr>
          </w:p>
        </w:tc>
        <w:tc>
          <w:tcPr>
            <w:tcW w:w="3157" w:type="dxa"/>
            <w:gridSpan w:val="4"/>
          </w:tcPr>
          <w:p w14:paraId="473947B8" w14:textId="77777777" w:rsidR="00B8059C" w:rsidRPr="00B91A1E" w:rsidRDefault="00B8059C" w:rsidP="00B8059C">
            <w:pPr>
              <w:autoSpaceDE w:val="0"/>
              <w:autoSpaceDN w:val="0"/>
              <w:adjustRightInd w:val="0"/>
              <w:spacing w:before="40" w:after="40"/>
              <w:jc w:val="both"/>
              <w:rPr>
                <w:b/>
              </w:rPr>
            </w:pPr>
            <w:r w:rsidRPr="00B91A1E">
              <w:rPr>
                <w:b/>
              </w:rPr>
              <w:t>u jiných poskytovatelů úvěrů</w:t>
            </w:r>
          </w:p>
        </w:tc>
        <w:tc>
          <w:tcPr>
            <w:tcW w:w="2864" w:type="dxa"/>
            <w:gridSpan w:val="2"/>
          </w:tcPr>
          <w:p w14:paraId="7B814325" w14:textId="77777777" w:rsidR="00B8059C" w:rsidRPr="00B91A1E" w:rsidRDefault="00B8059C" w:rsidP="00B8059C">
            <w:pPr>
              <w:autoSpaceDE w:val="0"/>
              <w:autoSpaceDN w:val="0"/>
              <w:adjustRightInd w:val="0"/>
              <w:spacing w:before="40" w:after="40"/>
              <w:jc w:val="both"/>
              <w:rPr>
                <w:b/>
              </w:rPr>
            </w:pPr>
            <w:r w:rsidRPr="00B91A1E">
              <w:rPr>
                <w:b/>
              </w:rPr>
              <w:t>u Komerční banky</w:t>
            </w:r>
          </w:p>
        </w:tc>
      </w:tr>
      <w:tr w:rsidR="00B8059C" w:rsidRPr="00B91A1E" w14:paraId="293D52E8"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30BC1A0"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zajištěných úvěrů</w:t>
            </w:r>
          </w:p>
        </w:tc>
        <w:tc>
          <w:tcPr>
            <w:tcW w:w="3157" w:type="dxa"/>
            <w:gridSpan w:val="4"/>
            <w:tcBorders>
              <w:left w:val="single" w:sz="6" w:space="0" w:color="C8C8C8"/>
            </w:tcBorders>
          </w:tcPr>
          <w:p w14:paraId="450FD8E9" w14:textId="77777777" w:rsidR="00B8059C" w:rsidRPr="00B91A1E" w:rsidRDefault="00B8059C" w:rsidP="00B8059C">
            <w:pPr>
              <w:autoSpaceDE w:val="0"/>
              <w:autoSpaceDN w:val="0"/>
              <w:adjustRightInd w:val="0"/>
              <w:spacing w:before="40" w:after="40"/>
              <w:jc w:val="both"/>
            </w:pPr>
            <w:r w:rsidRPr="00B91A1E">
              <w:fldChar w:fldCharType="begin">
                <w:ffData>
                  <w:name w:val="TotZajUveryJPU1"/>
                  <w:enabled/>
                  <w:calcOnExit w:val="0"/>
                  <w:textInput/>
                </w:ffData>
              </w:fldChar>
            </w:r>
            <w:bookmarkStart w:id="83" w:name="Tot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3"/>
            <w:r w:rsidRPr="00B91A1E">
              <w:t xml:space="preserve"> Kč</w:t>
            </w:r>
          </w:p>
        </w:tc>
        <w:tc>
          <w:tcPr>
            <w:tcW w:w="2864" w:type="dxa"/>
            <w:gridSpan w:val="2"/>
          </w:tcPr>
          <w:p w14:paraId="0C014EEB" w14:textId="77777777" w:rsidR="00B8059C" w:rsidRPr="00B91A1E" w:rsidRDefault="00B8059C" w:rsidP="00B8059C">
            <w:pPr>
              <w:autoSpaceDE w:val="0"/>
              <w:autoSpaceDN w:val="0"/>
              <w:adjustRightInd w:val="0"/>
              <w:spacing w:before="40" w:after="40"/>
              <w:jc w:val="both"/>
            </w:pPr>
            <w:r w:rsidRPr="00B91A1E">
              <w:fldChar w:fldCharType="begin">
                <w:ffData>
                  <w:name w:val="TotZajUveryKB1"/>
                  <w:enabled/>
                  <w:calcOnExit w:val="0"/>
                  <w:textInput/>
                </w:ffData>
              </w:fldChar>
            </w:r>
            <w:bookmarkStart w:id="84" w:name="Tot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4"/>
            <w:r w:rsidRPr="00B91A1E">
              <w:t xml:space="preserve"> Kč</w:t>
            </w:r>
          </w:p>
        </w:tc>
      </w:tr>
      <w:tr w:rsidR="00B8059C" w:rsidRPr="00B91A1E" w14:paraId="0D784EC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0A25756"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5EFD5BE7" w14:textId="77777777" w:rsidR="00B8059C" w:rsidRPr="00B91A1E" w:rsidRDefault="00B8059C" w:rsidP="00B8059C">
            <w:pPr>
              <w:autoSpaceDE w:val="0"/>
              <w:autoSpaceDN w:val="0"/>
              <w:adjustRightInd w:val="0"/>
              <w:spacing w:before="40" w:after="40"/>
              <w:jc w:val="both"/>
            </w:pPr>
            <w:r w:rsidRPr="00B91A1E">
              <w:fldChar w:fldCharType="begin">
                <w:ffData>
                  <w:name w:val="TotZajUveryJPUKons1"/>
                  <w:enabled/>
                  <w:calcOnExit w:val="0"/>
                  <w:textInput/>
                </w:ffData>
              </w:fldChar>
            </w:r>
            <w:bookmarkStart w:id="85" w:name="TotZajUveryJPU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5"/>
            <w:r w:rsidRPr="00B91A1E">
              <w:t xml:space="preserve"> Kč</w:t>
            </w:r>
          </w:p>
        </w:tc>
        <w:tc>
          <w:tcPr>
            <w:tcW w:w="2864" w:type="dxa"/>
            <w:gridSpan w:val="2"/>
          </w:tcPr>
          <w:p w14:paraId="38BB88B5" w14:textId="77777777" w:rsidR="00B8059C" w:rsidRPr="00B91A1E" w:rsidRDefault="00B8059C" w:rsidP="00B8059C">
            <w:pPr>
              <w:autoSpaceDE w:val="0"/>
              <w:autoSpaceDN w:val="0"/>
              <w:adjustRightInd w:val="0"/>
              <w:spacing w:before="40" w:after="40"/>
              <w:jc w:val="both"/>
            </w:pPr>
            <w:r w:rsidRPr="00B91A1E">
              <w:fldChar w:fldCharType="begin">
                <w:ffData>
                  <w:name w:val="TotZajUveryKBKons1"/>
                  <w:enabled/>
                  <w:calcOnExit w:val="0"/>
                  <w:textInput/>
                </w:ffData>
              </w:fldChar>
            </w:r>
            <w:bookmarkStart w:id="86" w:name="TotZajUveryKB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6"/>
            <w:r w:rsidRPr="00B91A1E">
              <w:t xml:space="preserve"> Kč</w:t>
            </w:r>
          </w:p>
        </w:tc>
      </w:tr>
      <w:tr w:rsidR="00B8059C" w:rsidRPr="00B91A1E" w14:paraId="4E2CFA4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B73565A" w14:textId="77777777" w:rsidR="00B8059C" w:rsidRPr="00B91A1E" w:rsidRDefault="00B8059C" w:rsidP="00B8059C">
            <w:pPr>
              <w:autoSpaceDE w:val="0"/>
              <w:autoSpaceDN w:val="0"/>
              <w:adjustRightInd w:val="0"/>
              <w:spacing w:before="40" w:after="40"/>
              <w:jc w:val="right"/>
              <w:rPr>
                <w:szCs w:val="18"/>
              </w:rPr>
            </w:pPr>
            <w:r w:rsidRPr="00B91A1E">
              <w:rPr>
                <w:szCs w:val="18"/>
              </w:rPr>
              <w:t>a celková výše měsíčních splátek</w:t>
            </w:r>
          </w:p>
        </w:tc>
        <w:tc>
          <w:tcPr>
            <w:tcW w:w="3157" w:type="dxa"/>
            <w:gridSpan w:val="4"/>
            <w:tcBorders>
              <w:left w:val="single" w:sz="6" w:space="0" w:color="C8C8C8"/>
            </w:tcBorders>
          </w:tcPr>
          <w:p w14:paraId="72C492A9" w14:textId="77777777" w:rsidR="00B8059C" w:rsidRPr="00B91A1E" w:rsidRDefault="00B8059C" w:rsidP="00B8059C">
            <w:pPr>
              <w:autoSpaceDE w:val="0"/>
              <w:autoSpaceDN w:val="0"/>
              <w:adjustRightInd w:val="0"/>
              <w:spacing w:before="40" w:after="40"/>
              <w:jc w:val="both"/>
            </w:pPr>
            <w:r w:rsidRPr="00B91A1E">
              <w:fldChar w:fldCharType="begin">
                <w:ffData>
                  <w:name w:val="TotSplZajUveryJPU1"/>
                  <w:enabled/>
                  <w:calcOnExit w:val="0"/>
                  <w:textInput/>
                </w:ffData>
              </w:fldChar>
            </w:r>
            <w:bookmarkStart w:id="87" w:name="TotSpl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7"/>
            <w:r w:rsidRPr="00B91A1E">
              <w:t xml:space="preserve"> Kč</w:t>
            </w:r>
          </w:p>
        </w:tc>
        <w:tc>
          <w:tcPr>
            <w:tcW w:w="2864" w:type="dxa"/>
            <w:gridSpan w:val="2"/>
          </w:tcPr>
          <w:p w14:paraId="7A3B40AC" w14:textId="77777777" w:rsidR="00B8059C" w:rsidRPr="00B91A1E" w:rsidRDefault="00B8059C" w:rsidP="00B8059C">
            <w:pPr>
              <w:autoSpaceDE w:val="0"/>
              <w:autoSpaceDN w:val="0"/>
              <w:adjustRightInd w:val="0"/>
              <w:spacing w:before="40" w:after="40"/>
              <w:jc w:val="both"/>
            </w:pPr>
            <w:r w:rsidRPr="00B91A1E">
              <w:fldChar w:fldCharType="begin">
                <w:ffData>
                  <w:name w:val="TotSplZajUveryKB1"/>
                  <w:enabled/>
                  <w:calcOnExit w:val="0"/>
                  <w:textInput/>
                </w:ffData>
              </w:fldChar>
            </w:r>
            <w:bookmarkStart w:id="88" w:name="TotSpl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8"/>
            <w:r w:rsidRPr="00B91A1E">
              <w:t xml:space="preserve"> Kč</w:t>
            </w:r>
          </w:p>
        </w:tc>
      </w:tr>
      <w:tr w:rsidR="00B8059C" w:rsidRPr="00B91A1E" w14:paraId="75C83D55"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E893527"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60C8F315" w14:textId="77777777" w:rsidR="00B8059C" w:rsidRPr="00B91A1E" w:rsidRDefault="00B8059C" w:rsidP="00B8059C">
            <w:pPr>
              <w:autoSpaceDE w:val="0"/>
              <w:autoSpaceDN w:val="0"/>
              <w:adjustRightInd w:val="0"/>
              <w:spacing w:before="40" w:after="40"/>
              <w:jc w:val="both"/>
            </w:pPr>
            <w:r w:rsidRPr="00B91A1E">
              <w:fldChar w:fldCharType="begin">
                <w:ffData>
                  <w:name w:val="TotSplZajUvKonsJPU1"/>
                  <w:enabled/>
                  <w:calcOnExit w:val="0"/>
                  <w:textInput/>
                </w:ffData>
              </w:fldChar>
            </w:r>
            <w:bookmarkStart w:id="89" w:name="TotSplZajUvKons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9"/>
            <w:r w:rsidRPr="00B91A1E">
              <w:t xml:space="preserve"> Kč</w:t>
            </w:r>
          </w:p>
        </w:tc>
        <w:tc>
          <w:tcPr>
            <w:tcW w:w="2864" w:type="dxa"/>
            <w:gridSpan w:val="2"/>
          </w:tcPr>
          <w:p w14:paraId="18224546" w14:textId="77777777" w:rsidR="00B8059C" w:rsidRPr="00B91A1E" w:rsidRDefault="00B8059C" w:rsidP="00B8059C">
            <w:pPr>
              <w:autoSpaceDE w:val="0"/>
              <w:autoSpaceDN w:val="0"/>
              <w:adjustRightInd w:val="0"/>
              <w:spacing w:before="40" w:after="40"/>
              <w:jc w:val="both"/>
            </w:pPr>
            <w:r w:rsidRPr="00B91A1E">
              <w:fldChar w:fldCharType="begin">
                <w:ffData>
                  <w:name w:val="TotSplZajUvKonsKB1"/>
                  <w:enabled/>
                  <w:calcOnExit w:val="0"/>
                  <w:textInput/>
                </w:ffData>
              </w:fldChar>
            </w:r>
            <w:bookmarkStart w:id="90" w:name="TotSplZajUvKons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0"/>
            <w:r w:rsidRPr="00B91A1E">
              <w:t xml:space="preserve"> Kč</w:t>
            </w:r>
          </w:p>
        </w:tc>
      </w:tr>
      <w:tr w:rsidR="00B8059C" w:rsidRPr="00B91A1E" w14:paraId="26498D7D"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DE5DAD8"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nezajištěných úvěrů</w:t>
            </w:r>
          </w:p>
        </w:tc>
        <w:tc>
          <w:tcPr>
            <w:tcW w:w="3157" w:type="dxa"/>
            <w:gridSpan w:val="4"/>
            <w:tcBorders>
              <w:left w:val="single" w:sz="6" w:space="0" w:color="C8C8C8"/>
            </w:tcBorders>
          </w:tcPr>
          <w:p w14:paraId="160958C7" w14:textId="77777777" w:rsidR="00B8059C" w:rsidRPr="00B91A1E" w:rsidRDefault="00B8059C" w:rsidP="00B8059C">
            <w:pPr>
              <w:autoSpaceDE w:val="0"/>
              <w:autoSpaceDN w:val="0"/>
              <w:adjustRightInd w:val="0"/>
              <w:spacing w:before="40" w:after="40"/>
              <w:jc w:val="both"/>
            </w:pPr>
            <w:r w:rsidRPr="00B91A1E">
              <w:fldChar w:fldCharType="begin">
                <w:ffData>
                  <w:name w:val="TotNezajUveryJPU1"/>
                  <w:enabled/>
                  <w:calcOnExit w:val="0"/>
                  <w:textInput/>
                </w:ffData>
              </w:fldChar>
            </w:r>
            <w:bookmarkStart w:id="91" w:name="TotNe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1"/>
            <w:r w:rsidRPr="00B91A1E">
              <w:t xml:space="preserve"> Kč</w:t>
            </w:r>
          </w:p>
        </w:tc>
        <w:tc>
          <w:tcPr>
            <w:tcW w:w="2864" w:type="dxa"/>
            <w:gridSpan w:val="2"/>
          </w:tcPr>
          <w:p w14:paraId="7F9F88A1" w14:textId="77777777" w:rsidR="00B8059C" w:rsidRPr="00B91A1E" w:rsidRDefault="00B8059C" w:rsidP="00B8059C">
            <w:pPr>
              <w:autoSpaceDE w:val="0"/>
              <w:autoSpaceDN w:val="0"/>
              <w:adjustRightInd w:val="0"/>
              <w:spacing w:before="40" w:after="40"/>
              <w:jc w:val="both"/>
            </w:pPr>
            <w:r w:rsidRPr="00B91A1E">
              <w:fldChar w:fldCharType="begin">
                <w:ffData>
                  <w:name w:val="TotNezajUveryKB1"/>
                  <w:enabled/>
                  <w:calcOnExit w:val="0"/>
                  <w:textInput/>
                </w:ffData>
              </w:fldChar>
            </w:r>
            <w:bookmarkStart w:id="92" w:name="TotNe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2"/>
            <w:r w:rsidRPr="00B91A1E">
              <w:t xml:space="preserve"> Kč</w:t>
            </w:r>
          </w:p>
        </w:tc>
      </w:tr>
      <w:tr w:rsidR="00B8059C" w:rsidRPr="00B91A1E" w14:paraId="2A8405C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EC5B7C5"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tcPr>
          <w:p w14:paraId="3227E5B9" w14:textId="77777777" w:rsidR="00B8059C" w:rsidRPr="00B91A1E" w:rsidRDefault="00B8059C" w:rsidP="00B8059C">
            <w:pPr>
              <w:autoSpaceDE w:val="0"/>
              <w:autoSpaceDN w:val="0"/>
              <w:adjustRightInd w:val="0"/>
              <w:spacing w:before="40" w:after="40"/>
              <w:jc w:val="both"/>
            </w:pPr>
            <w:r w:rsidRPr="00B91A1E">
              <w:fldChar w:fldCharType="begin">
                <w:ffData>
                  <w:name w:val="TotNezajUverJPUKons1"/>
                  <w:enabled/>
                  <w:calcOnExit w:val="0"/>
                  <w:textInput/>
                </w:ffData>
              </w:fldChar>
            </w:r>
            <w:bookmarkStart w:id="93" w:name="TotNezajUverJPU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3"/>
            <w:r w:rsidRPr="00B91A1E">
              <w:t xml:space="preserve"> Kč</w:t>
            </w:r>
          </w:p>
        </w:tc>
        <w:tc>
          <w:tcPr>
            <w:tcW w:w="2864" w:type="dxa"/>
            <w:gridSpan w:val="2"/>
          </w:tcPr>
          <w:p w14:paraId="3FA4A613" w14:textId="77777777" w:rsidR="00B8059C" w:rsidRPr="00B91A1E" w:rsidRDefault="00B8059C" w:rsidP="00B8059C">
            <w:pPr>
              <w:autoSpaceDE w:val="0"/>
              <w:autoSpaceDN w:val="0"/>
              <w:adjustRightInd w:val="0"/>
              <w:spacing w:before="40" w:after="40"/>
              <w:jc w:val="both"/>
            </w:pPr>
            <w:r w:rsidRPr="00B91A1E">
              <w:fldChar w:fldCharType="begin">
                <w:ffData>
                  <w:name w:val="TotNezajUverKBKons1"/>
                  <w:enabled/>
                  <w:calcOnExit w:val="0"/>
                  <w:textInput/>
                </w:ffData>
              </w:fldChar>
            </w:r>
            <w:bookmarkStart w:id="94" w:name="TotNezajUverKB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4"/>
            <w:r w:rsidRPr="00B91A1E">
              <w:t xml:space="preserve"> Kč</w:t>
            </w:r>
          </w:p>
        </w:tc>
      </w:tr>
      <w:tr w:rsidR="00B8059C" w:rsidRPr="00B91A1E" w14:paraId="753DB98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5DDE208" w14:textId="77777777" w:rsidR="00B8059C" w:rsidRPr="00B91A1E" w:rsidRDefault="00B8059C" w:rsidP="00B8059C">
            <w:pPr>
              <w:autoSpaceDE w:val="0"/>
              <w:autoSpaceDN w:val="0"/>
              <w:adjustRightInd w:val="0"/>
              <w:spacing w:before="40" w:after="40"/>
              <w:jc w:val="right"/>
              <w:rPr>
                <w:szCs w:val="18"/>
              </w:rPr>
            </w:pPr>
            <w:r w:rsidRPr="00B91A1E">
              <w:rPr>
                <w:szCs w:val="18"/>
              </w:rPr>
              <w:t>a celková výše měsíčních splátek</w:t>
            </w:r>
          </w:p>
        </w:tc>
        <w:tc>
          <w:tcPr>
            <w:tcW w:w="3157" w:type="dxa"/>
            <w:gridSpan w:val="4"/>
            <w:tcBorders>
              <w:left w:val="single" w:sz="6" w:space="0" w:color="C8C8C8"/>
            </w:tcBorders>
          </w:tcPr>
          <w:p w14:paraId="4C351EBA" w14:textId="77777777" w:rsidR="00B8059C" w:rsidRPr="00B91A1E" w:rsidRDefault="00B8059C" w:rsidP="00B8059C">
            <w:pPr>
              <w:autoSpaceDE w:val="0"/>
              <w:autoSpaceDN w:val="0"/>
              <w:adjustRightInd w:val="0"/>
              <w:spacing w:before="40" w:after="40"/>
              <w:jc w:val="both"/>
            </w:pPr>
            <w:r w:rsidRPr="00B91A1E">
              <w:fldChar w:fldCharType="begin">
                <w:ffData>
                  <w:name w:val="TotSplNezajUveryJPU1"/>
                  <w:enabled/>
                  <w:calcOnExit w:val="0"/>
                  <w:textInput/>
                </w:ffData>
              </w:fldChar>
            </w:r>
            <w:bookmarkStart w:id="95" w:name="TotSplNe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5"/>
            <w:r w:rsidRPr="00B91A1E">
              <w:t xml:space="preserve"> Kč</w:t>
            </w:r>
          </w:p>
        </w:tc>
        <w:tc>
          <w:tcPr>
            <w:tcW w:w="2864" w:type="dxa"/>
            <w:gridSpan w:val="2"/>
          </w:tcPr>
          <w:p w14:paraId="2CE8ACE6" w14:textId="77777777" w:rsidR="00B8059C" w:rsidRPr="00B91A1E" w:rsidRDefault="00B8059C" w:rsidP="00B8059C">
            <w:pPr>
              <w:autoSpaceDE w:val="0"/>
              <w:autoSpaceDN w:val="0"/>
              <w:adjustRightInd w:val="0"/>
              <w:spacing w:before="40" w:after="40"/>
              <w:jc w:val="both"/>
            </w:pPr>
            <w:r w:rsidRPr="00B91A1E">
              <w:fldChar w:fldCharType="begin">
                <w:ffData>
                  <w:name w:val="TotSplNezajUveryKB1"/>
                  <w:enabled/>
                  <w:calcOnExit w:val="0"/>
                  <w:textInput/>
                </w:ffData>
              </w:fldChar>
            </w:r>
            <w:bookmarkStart w:id="96" w:name="TotSplNe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6"/>
            <w:r w:rsidRPr="00B91A1E">
              <w:t xml:space="preserve"> Kč</w:t>
            </w:r>
          </w:p>
        </w:tc>
      </w:tr>
      <w:tr w:rsidR="00B8059C" w:rsidRPr="00B91A1E" w14:paraId="1E541A4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C03AFA2"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1475C53A" w14:textId="77777777" w:rsidR="00B8059C" w:rsidRPr="00B91A1E" w:rsidRDefault="00B8059C" w:rsidP="00B8059C">
            <w:pPr>
              <w:autoSpaceDE w:val="0"/>
              <w:autoSpaceDN w:val="0"/>
              <w:adjustRightInd w:val="0"/>
              <w:spacing w:before="40" w:after="40"/>
              <w:jc w:val="both"/>
            </w:pPr>
            <w:r w:rsidRPr="00B91A1E">
              <w:fldChar w:fldCharType="begin">
                <w:ffData>
                  <w:name w:val="TotSplNezajUvKonJPU1"/>
                  <w:enabled/>
                  <w:calcOnExit w:val="0"/>
                  <w:textInput/>
                </w:ffData>
              </w:fldChar>
            </w:r>
            <w:bookmarkStart w:id="97" w:name="TotSplNezajUvKon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7"/>
            <w:r w:rsidRPr="00B91A1E">
              <w:t xml:space="preserve"> Kč</w:t>
            </w:r>
          </w:p>
        </w:tc>
        <w:tc>
          <w:tcPr>
            <w:tcW w:w="2864" w:type="dxa"/>
            <w:gridSpan w:val="2"/>
          </w:tcPr>
          <w:p w14:paraId="051C00B7" w14:textId="77777777" w:rsidR="00B8059C" w:rsidRPr="00B91A1E" w:rsidRDefault="00B8059C" w:rsidP="00B8059C">
            <w:pPr>
              <w:autoSpaceDE w:val="0"/>
              <w:autoSpaceDN w:val="0"/>
              <w:adjustRightInd w:val="0"/>
              <w:spacing w:before="40" w:after="40"/>
              <w:jc w:val="both"/>
            </w:pPr>
            <w:r w:rsidRPr="00B91A1E">
              <w:fldChar w:fldCharType="begin">
                <w:ffData>
                  <w:name w:val="TotSplNezajUvKonKB1"/>
                  <w:enabled/>
                  <w:calcOnExit w:val="0"/>
                  <w:textInput/>
                </w:ffData>
              </w:fldChar>
            </w:r>
            <w:bookmarkStart w:id="98" w:name="TotSplNezajUvKon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8"/>
            <w:r w:rsidRPr="00B91A1E">
              <w:t xml:space="preserve"> Kč</w:t>
            </w:r>
          </w:p>
        </w:tc>
      </w:tr>
      <w:tr w:rsidR="00B8059C" w:rsidRPr="00B91A1E" w14:paraId="353E08AD"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B805582"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limitů kreditních karet</w:t>
            </w:r>
          </w:p>
        </w:tc>
        <w:tc>
          <w:tcPr>
            <w:tcW w:w="3157" w:type="dxa"/>
            <w:gridSpan w:val="4"/>
            <w:tcBorders>
              <w:left w:val="single" w:sz="6" w:space="0" w:color="C8C8C8"/>
            </w:tcBorders>
          </w:tcPr>
          <w:p w14:paraId="255D158C" w14:textId="77777777" w:rsidR="00B8059C" w:rsidRPr="00B91A1E" w:rsidRDefault="00B8059C" w:rsidP="00B8059C">
            <w:pPr>
              <w:autoSpaceDE w:val="0"/>
              <w:autoSpaceDN w:val="0"/>
              <w:adjustRightInd w:val="0"/>
              <w:spacing w:before="40" w:after="40"/>
              <w:jc w:val="both"/>
            </w:pPr>
            <w:r w:rsidRPr="00B91A1E">
              <w:fldChar w:fldCharType="begin">
                <w:ffData>
                  <w:name w:val="TotLimitKK_JPU1"/>
                  <w:enabled/>
                  <w:calcOnExit w:val="0"/>
                  <w:textInput/>
                </w:ffData>
              </w:fldChar>
            </w:r>
            <w:bookmarkStart w:id="99" w:name="TotLimitKK_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9"/>
            <w:r w:rsidRPr="00B91A1E">
              <w:t xml:space="preserve"> Kč</w:t>
            </w:r>
          </w:p>
        </w:tc>
        <w:tc>
          <w:tcPr>
            <w:tcW w:w="2864" w:type="dxa"/>
            <w:gridSpan w:val="2"/>
          </w:tcPr>
          <w:p w14:paraId="7F1073F9" w14:textId="77777777" w:rsidR="00B8059C" w:rsidRPr="00B91A1E" w:rsidRDefault="00B8059C" w:rsidP="00B8059C">
            <w:pPr>
              <w:autoSpaceDE w:val="0"/>
              <w:autoSpaceDN w:val="0"/>
              <w:adjustRightInd w:val="0"/>
              <w:spacing w:before="40" w:after="40"/>
              <w:jc w:val="both"/>
            </w:pPr>
            <w:r w:rsidRPr="00B91A1E">
              <w:fldChar w:fldCharType="begin">
                <w:ffData>
                  <w:name w:val="TotLimitKK_KB1"/>
                  <w:enabled/>
                  <w:calcOnExit w:val="0"/>
                  <w:textInput/>
                </w:ffData>
              </w:fldChar>
            </w:r>
            <w:bookmarkStart w:id="100" w:name="TotLimitKK_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0"/>
            <w:r w:rsidRPr="00B91A1E">
              <w:t xml:space="preserve"> Kč</w:t>
            </w:r>
          </w:p>
        </w:tc>
      </w:tr>
      <w:tr w:rsidR="00B8059C" w:rsidRPr="00B91A1E" w14:paraId="0ACEAD1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7DF9A02"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vAlign w:val="bottom"/>
          </w:tcPr>
          <w:p w14:paraId="48240B4E" w14:textId="77777777" w:rsidR="00B8059C" w:rsidRPr="00B91A1E" w:rsidRDefault="00B8059C" w:rsidP="00B8059C">
            <w:pPr>
              <w:autoSpaceDE w:val="0"/>
              <w:autoSpaceDN w:val="0"/>
              <w:adjustRightInd w:val="0"/>
              <w:spacing w:before="40" w:after="40"/>
              <w:jc w:val="both"/>
            </w:pPr>
            <w:r w:rsidRPr="00B91A1E">
              <w:fldChar w:fldCharType="begin">
                <w:ffData>
                  <w:name w:val="TotLimitKkKonsJPU1"/>
                  <w:enabled/>
                  <w:calcOnExit w:val="0"/>
                  <w:textInput/>
                </w:ffData>
              </w:fldChar>
            </w:r>
            <w:bookmarkStart w:id="101" w:name="TotLimitKkKons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1"/>
            <w:r w:rsidRPr="00B91A1E">
              <w:t xml:space="preserve"> Kč</w:t>
            </w:r>
          </w:p>
        </w:tc>
        <w:tc>
          <w:tcPr>
            <w:tcW w:w="2864" w:type="dxa"/>
            <w:gridSpan w:val="2"/>
            <w:vAlign w:val="bottom"/>
          </w:tcPr>
          <w:p w14:paraId="29D27B3D" w14:textId="77777777" w:rsidR="00B8059C" w:rsidRPr="00B91A1E" w:rsidRDefault="00B8059C" w:rsidP="00B8059C">
            <w:pPr>
              <w:autoSpaceDE w:val="0"/>
              <w:autoSpaceDN w:val="0"/>
              <w:adjustRightInd w:val="0"/>
              <w:spacing w:before="40" w:after="40"/>
              <w:jc w:val="both"/>
            </w:pPr>
            <w:r w:rsidRPr="00B91A1E">
              <w:fldChar w:fldCharType="begin">
                <w:ffData>
                  <w:name w:val="TotLimitKkKonsKB1"/>
                  <w:enabled/>
                  <w:calcOnExit w:val="0"/>
                  <w:textInput/>
                </w:ffData>
              </w:fldChar>
            </w:r>
            <w:bookmarkStart w:id="102" w:name="TotLimitKkKons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2"/>
            <w:r w:rsidRPr="00B91A1E">
              <w:t xml:space="preserve"> Kč</w:t>
            </w:r>
          </w:p>
        </w:tc>
      </w:tr>
      <w:tr w:rsidR="00B8059C" w:rsidRPr="00B91A1E" w14:paraId="414B6311"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5D28A8B"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limitů kontokorentů</w:t>
            </w:r>
          </w:p>
        </w:tc>
        <w:tc>
          <w:tcPr>
            <w:tcW w:w="3157" w:type="dxa"/>
            <w:gridSpan w:val="4"/>
            <w:tcBorders>
              <w:left w:val="single" w:sz="6" w:space="0" w:color="C8C8C8"/>
            </w:tcBorders>
            <w:vAlign w:val="bottom"/>
          </w:tcPr>
          <w:p w14:paraId="6919CBC3" w14:textId="77777777" w:rsidR="00B8059C" w:rsidRPr="00B91A1E" w:rsidRDefault="00B8059C" w:rsidP="00B8059C">
            <w:pPr>
              <w:autoSpaceDE w:val="0"/>
              <w:autoSpaceDN w:val="0"/>
              <w:adjustRightInd w:val="0"/>
              <w:spacing w:before="40" w:after="40"/>
              <w:jc w:val="both"/>
            </w:pPr>
            <w:r w:rsidRPr="00B91A1E">
              <w:fldChar w:fldCharType="begin">
                <w:ffData>
                  <w:name w:val="TotLimitKTK_JPU1"/>
                  <w:enabled/>
                  <w:calcOnExit w:val="0"/>
                  <w:textInput/>
                </w:ffData>
              </w:fldChar>
            </w:r>
            <w:bookmarkStart w:id="103" w:name="TotLimitKTK_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3"/>
            <w:r w:rsidRPr="00B91A1E">
              <w:t xml:space="preserve"> Kč</w:t>
            </w:r>
          </w:p>
        </w:tc>
        <w:tc>
          <w:tcPr>
            <w:tcW w:w="2864" w:type="dxa"/>
            <w:gridSpan w:val="2"/>
            <w:vAlign w:val="bottom"/>
          </w:tcPr>
          <w:p w14:paraId="1DAAECCE" w14:textId="77777777" w:rsidR="00B8059C" w:rsidRPr="00B91A1E" w:rsidRDefault="00B8059C" w:rsidP="00B8059C">
            <w:pPr>
              <w:autoSpaceDE w:val="0"/>
              <w:autoSpaceDN w:val="0"/>
              <w:adjustRightInd w:val="0"/>
              <w:spacing w:before="40" w:after="40"/>
              <w:jc w:val="both"/>
            </w:pPr>
            <w:r w:rsidRPr="00B91A1E">
              <w:fldChar w:fldCharType="begin">
                <w:ffData>
                  <w:name w:val="TotLimitKTK_KB1"/>
                  <w:enabled/>
                  <w:calcOnExit w:val="0"/>
                  <w:textInput/>
                </w:ffData>
              </w:fldChar>
            </w:r>
            <w:bookmarkStart w:id="104" w:name="TotLimitKTK_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4"/>
            <w:r w:rsidRPr="00B91A1E">
              <w:t xml:space="preserve"> Kč</w:t>
            </w:r>
          </w:p>
        </w:tc>
      </w:tr>
      <w:tr w:rsidR="00B8059C" w:rsidRPr="00B91A1E" w14:paraId="595A773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42460EA"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vAlign w:val="bottom"/>
          </w:tcPr>
          <w:p w14:paraId="02A6AD67" w14:textId="77777777" w:rsidR="00B8059C" w:rsidRPr="00B91A1E" w:rsidRDefault="00B8059C" w:rsidP="00B8059C">
            <w:pPr>
              <w:autoSpaceDE w:val="0"/>
              <w:autoSpaceDN w:val="0"/>
              <w:adjustRightInd w:val="0"/>
              <w:spacing w:before="40" w:after="40"/>
              <w:jc w:val="both"/>
            </w:pPr>
            <w:r w:rsidRPr="00B91A1E">
              <w:fldChar w:fldCharType="begin">
                <w:ffData>
                  <w:name w:val="TotLimitKtkKonsJPU1"/>
                  <w:enabled/>
                  <w:calcOnExit w:val="0"/>
                  <w:textInput/>
                </w:ffData>
              </w:fldChar>
            </w:r>
            <w:bookmarkStart w:id="105" w:name="TotLimitKtkKons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5"/>
            <w:r w:rsidRPr="00B91A1E">
              <w:t xml:space="preserve"> Kč</w:t>
            </w:r>
          </w:p>
        </w:tc>
        <w:tc>
          <w:tcPr>
            <w:tcW w:w="2864" w:type="dxa"/>
            <w:gridSpan w:val="2"/>
            <w:vAlign w:val="bottom"/>
          </w:tcPr>
          <w:p w14:paraId="4F570B54" w14:textId="77777777" w:rsidR="00B8059C" w:rsidRPr="00B91A1E" w:rsidRDefault="00B8059C" w:rsidP="00B8059C">
            <w:pPr>
              <w:autoSpaceDE w:val="0"/>
              <w:autoSpaceDN w:val="0"/>
              <w:adjustRightInd w:val="0"/>
              <w:spacing w:before="40" w:after="40"/>
              <w:jc w:val="both"/>
            </w:pPr>
            <w:r w:rsidRPr="00B91A1E">
              <w:fldChar w:fldCharType="begin">
                <w:ffData>
                  <w:name w:val="TotLimitKtkKonsKB1"/>
                  <w:enabled/>
                  <w:calcOnExit w:val="0"/>
                  <w:textInput/>
                </w:ffData>
              </w:fldChar>
            </w:r>
            <w:bookmarkStart w:id="106" w:name="TotLimitKtkKons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6"/>
            <w:r w:rsidRPr="00B91A1E">
              <w:t xml:space="preserve"> Kč</w:t>
            </w:r>
          </w:p>
        </w:tc>
      </w:tr>
      <w:tr w:rsidR="00B8059C" w:rsidRPr="00B91A1E" w14:paraId="60AF622D"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2558" w:type="dxa"/>
            <w:tcBorders>
              <w:top w:val="nil"/>
              <w:left w:val="nil"/>
              <w:bottom w:val="nil"/>
              <w:right w:val="nil"/>
            </w:tcBorders>
          </w:tcPr>
          <w:p w14:paraId="7E9CB127" w14:textId="77777777" w:rsidR="00B8059C" w:rsidRPr="00B91A1E" w:rsidRDefault="00B8059C" w:rsidP="00B8059C">
            <w:pPr>
              <w:autoSpaceDE w:val="0"/>
              <w:autoSpaceDN w:val="0"/>
              <w:adjustRightInd w:val="0"/>
              <w:jc w:val="both"/>
              <w:rPr>
                <w:rFonts w:cs="Arial"/>
                <w:b/>
                <w:bCs/>
                <w:color w:val="FFFFFF"/>
                <w:szCs w:val="18"/>
              </w:rPr>
            </w:pPr>
          </w:p>
        </w:tc>
        <w:tc>
          <w:tcPr>
            <w:tcW w:w="7081" w:type="dxa"/>
            <w:gridSpan w:val="8"/>
            <w:tcBorders>
              <w:top w:val="nil"/>
              <w:left w:val="nil"/>
              <w:bottom w:val="nil"/>
              <w:right w:val="nil"/>
            </w:tcBorders>
            <w:vAlign w:val="center"/>
          </w:tcPr>
          <w:p w14:paraId="5C451123" w14:textId="77777777" w:rsidR="00B8059C" w:rsidRPr="00B91A1E" w:rsidRDefault="00B8059C" w:rsidP="00B8059C">
            <w:pPr>
              <w:autoSpaceDE w:val="0"/>
              <w:autoSpaceDN w:val="0"/>
              <w:adjustRightInd w:val="0"/>
              <w:jc w:val="both"/>
              <w:rPr>
                <w:rFonts w:cs="Arial"/>
                <w:b/>
                <w:bCs/>
                <w:color w:val="FFFFFF"/>
                <w:szCs w:val="18"/>
              </w:rPr>
            </w:pPr>
          </w:p>
        </w:tc>
      </w:tr>
      <w:tr w:rsidR="00B8059C" w:rsidRPr="00B91A1E" w14:paraId="5DD00199" w14:textId="77777777" w:rsidTr="0027647E">
        <w:trPr>
          <w:trHeight w:hRule="exact" w:val="369"/>
        </w:trPr>
        <w:tc>
          <w:tcPr>
            <w:tcW w:w="9639" w:type="dxa"/>
            <w:gridSpan w:val="9"/>
            <w:shd w:val="clear" w:color="auto" w:fill="ED6B61"/>
            <w:vAlign w:val="center"/>
          </w:tcPr>
          <w:p w14:paraId="435638DB" w14:textId="77777777" w:rsidR="00B8059C" w:rsidRPr="00B91A1E" w:rsidRDefault="00B8059C" w:rsidP="00B8059C">
            <w:pPr>
              <w:jc w:val="both"/>
              <w:rPr>
                <w:b/>
                <w:color w:val="FFFFFF"/>
                <w:sz w:val="22"/>
              </w:rPr>
            </w:pPr>
            <w:bookmarkStart w:id="107" w:name="domacnost_2"/>
            <w:r w:rsidRPr="00B91A1E">
              <w:rPr>
                <w:rFonts w:cs="Arial"/>
                <w:b/>
                <w:bCs/>
                <w:color w:val="FFFFFF"/>
                <w:sz w:val="22"/>
              </w:rPr>
              <w:t>Údaje o dalším žadateli</w:t>
            </w:r>
            <w:r w:rsidRPr="00B91A1E">
              <w:rPr>
                <w:rStyle w:val="Znakapoznpodarou"/>
                <w:rFonts w:cs="Arial"/>
                <w:b/>
                <w:bCs/>
                <w:color w:val="FFFFFF"/>
                <w:position w:val="0"/>
                <w:sz w:val="22"/>
                <w:vertAlign w:val="superscript"/>
              </w:rPr>
              <w:footnoteReference w:id="23"/>
            </w:r>
          </w:p>
        </w:tc>
      </w:tr>
      <w:tr w:rsidR="00B8059C" w:rsidRPr="00B91A1E" w14:paraId="41299896"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FDA34D5" w14:textId="77777777" w:rsidR="00B8059C" w:rsidRPr="00B91A1E" w:rsidRDefault="00B8059C" w:rsidP="00B8059C">
            <w:pPr>
              <w:jc w:val="both"/>
              <w:rPr>
                <w:szCs w:val="18"/>
              </w:rPr>
            </w:pPr>
          </w:p>
        </w:tc>
      </w:tr>
      <w:tr w:rsidR="00B8059C" w:rsidRPr="00B91A1E" w14:paraId="7930EE1D" w14:textId="77777777" w:rsidTr="0027647E">
        <w:trPr>
          <w:trHeight w:hRule="exact" w:val="369"/>
        </w:trPr>
        <w:tc>
          <w:tcPr>
            <w:tcW w:w="9639" w:type="dxa"/>
            <w:gridSpan w:val="9"/>
            <w:shd w:val="clear" w:color="auto" w:fill="EDEDED"/>
            <w:vAlign w:val="center"/>
          </w:tcPr>
          <w:p w14:paraId="73CF77B9"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Kontaktní údaje</w:t>
            </w:r>
          </w:p>
        </w:tc>
      </w:tr>
      <w:tr w:rsidR="00B8059C" w:rsidRPr="00B91A1E" w14:paraId="59F51972"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652BBCC1" w14:textId="77777777" w:rsidR="00B8059C" w:rsidRPr="00B91A1E" w:rsidRDefault="00B8059C" w:rsidP="00B8059C">
            <w:pPr>
              <w:jc w:val="both"/>
              <w:rPr>
                <w:szCs w:val="18"/>
              </w:rPr>
            </w:pPr>
          </w:p>
        </w:tc>
      </w:tr>
      <w:tr w:rsidR="00B8059C" w:rsidRPr="00B91A1E" w14:paraId="13E889A5"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ADE0262"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rFonts w:eastAsia="ArialMT" w:cs="Arial"/>
                <w:b/>
                <w:szCs w:val="18"/>
              </w:rPr>
              <w:t>Kontaktní adresa</w:t>
            </w:r>
          </w:p>
        </w:tc>
        <w:tc>
          <w:tcPr>
            <w:tcW w:w="6021" w:type="dxa"/>
            <w:gridSpan w:val="6"/>
            <w:tcBorders>
              <w:left w:val="single" w:sz="6" w:space="0" w:color="C8C8C8"/>
            </w:tcBorders>
          </w:tcPr>
          <w:p w14:paraId="220E2685" w14:textId="77777777" w:rsidR="00B8059C" w:rsidRPr="00B91A1E" w:rsidRDefault="00B8059C" w:rsidP="00B8059C">
            <w:pPr>
              <w:spacing w:before="40" w:after="40"/>
              <w:jc w:val="both"/>
            </w:pPr>
            <w:r w:rsidRPr="00B91A1E">
              <w:fldChar w:fldCharType="begin">
                <w:ffData>
                  <w:name w:val="KontaktAdresaKl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6B371884"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AF543CD"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rFonts w:eastAsia="ArialMT" w:cs="Arial"/>
                <w:b/>
                <w:szCs w:val="18"/>
              </w:rPr>
              <w:t>Telefon</w:t>
            </w:r>
          </w:p>
        </w:tc>
        <w:tc>
          <w:tcPr>
            <w:tcW w:w="6021" w:type="dxa"/>
            <w:gridSpan w:val="6"/>
            <w:tcBorders>
              <w:left w:val="single" w:sz="6" w:space="0" w:color="C8C8C8"/>
            </w:tcBorders>
          </w:tcPr>
          <w:p w14:paraId="0E36E68B" w14:textId="77777777" w:rsidR="00B8059C" w:rsidRPr="00B91A1E" w:rsidRDefault="00B8059C" w:rsidP="00B8059C">
            <w:pPr>
              <w:spacing w:before="40" w:after="40"/>
              <w:jc w:val="both"/>
            </w:pPr>
            <w:r w:rsidRPr="00B91A1E">
              <w:fldChar w:fldCharType="begin">
                <w:ffData>
                  <w:name w:val="KontaktTelKl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2FC8D85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BB47EBB"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rFonts w:eastAsia="ArialMT" w:cs="Arial"/>
                <w:b/>
                <w:szCs w:val="18"/>
              </w:rPr>
              <w:lastRenderedPageBreak/>
              <w:t>E-mailová adresa</w:t>
            </w:r>
          </w:p>
        </w:tc>
        <w:tc>
          <w:tcPr>
            <w:tcW w:w="6021" w:type="dxa"/>
            <w:gridSpan w:val="6"/>
            <w:tcBorders>
              <w:left w:val="single" w:sz="6" w:space="0" w:color="C8C8C8"/>
            </w:tcBorders>
          </w:tcPr>
          <w:p w14:paraId="166EB2AA" w14:textId="77777777" w:rsidR="00B8059C" w:rsidRPr="00B91A1E" w:rsidRDefault="00B8059C" w:rsidP="00B8059C">
            <w:pPr>
              <w:autoSpaceDE w:val="0"/>
              <w:autoSpaceDN w:val="0"/>
              <w:adjustRightInd w:val="0"/>
              <w:spacing w:before="40" w:after="40"/>
              <w:jc w:val="both"/>
              <w:rPr>
                <w:rFonts w:eastAsia="ArialMT" w:cs="Arial"/>
                <w:szCs w:val="18"/>
              </w:rPr>
            </w:pPr>
            <w:r w:rsidRPr="00B91A1E">
              <w:fldChar w:fldCharType="begin">
                <w:ffData>
                  <w:name w:val="KontaktEmailKl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59510B58"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7210887" w14:textId="77777777" w:rsidR="00B8059C" w:rsidRPr="00B91A1E" w:rsidRDefault="00B8059C" w:rsidP="00B8059C">
            <w:pPr>
              <w:jc w:val="both"/>
              <w:rPr>
                <w:szCs w:val="18"/>
              </w:rPr>
            </w:pPr>
          </w:p>
        </w:tc>
      </w:tr>
      <w:tr w:rsidR="00B8059C" w:rsidRPr="00B91A1E" w14:paraId="7AD1C937" w14:textId="77777777" w:rsidTr="0027647E">
        <w:trPr>
          <w:trHeight w:hRule="exact" w:val="369"/>
        </w:trPr>
        <w:tc>
          <w:tcPr>
            <w:tcW w:w="9639" w:type="dxa"/>
            <w:gridSpan w:val="9"/>
            <w:shd w:val="clear" w:color="auto" w:fill="EDEDED"/>
            <w:vAlign w:val="center"/>
          </w:tcPr>
          <w:p w14:paraId="152D02D1"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Další údaje</w:t>
            </w:r>
          </w:p>
        </w:tc>
      </w:tr>
      <w:tr w:rsidR="00B8059C" w:rsidRPr="00B91A1E" w14:paraId="5DB40F7F"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5D213326" w14:textId="77777777" w:rsidR="00B8059C" w:rsidRPr="00B91A1E" w:rsidRDefault="00B8059C" w:rsidP="00B8059C">
            <w:pPr>
              <w:jc w:val="both"/>
              <w:rPr>
                <w:szCs w:val="18"/>
              </w:rPr>
            </w:pPr>
          </w:p>
        </w:tc>
      </w:tr>
      <w:tr w:rsidR="00B8059C" w:rsidRPr="00B91A1E" w14:paraId="68BC584E"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5FC35B0B" w14:textId="77777777" w:rsidR="00B8059C" w:rsidRPr="00B91A1E" w:rsidRDefault="00B8059C" w:rsidP="00B8059C">
            <w:pPr>
              <w:spacing w:before="40" w:after="40"/>
              <w:jc w:val="right"/>
              <w:rPr>
                <w:b/>
                <w:szCs w:val="18"/>
              </w:rPr>
            </w:pPr>
            <w:r w:rsidRPr="00B91A1E">
              <w:rPr>
                <w:b/>
                <w:szCs w:val="18"/>
              </w:rPr>
              <w:t>Rodinný stav</w:t>
            </w:r>
          </w:p>
        </w:tc>
        <w:tc>
          <w:tcPr>
            <w:tcW w:w="6021" w:type="dxa"/>
            <w:gridSpan w:val="6"/>
            <w:tcBorders>
              <w:left w:val="single" w:sz="6" w:space="0" w:color="C8C8C8"/>
            </w:tcBorders>
            <w:shd w:val="clear" w:color="auto" w:fill="auto"/>
          </w:tcPr>
          <w:p w14:paraId="6488A204" w14:textId="77777777" w:rsidR="00B8059C" w:rsidRPr="00B91A1E" w:rsidRDefault="00B8059C" w:rsidP="00B8059C">
            <w:pPr>
              <w:spacing w:before="40" w:after="40"/>
              <w:jc w:val="both"/>
              <w:rPr>
                <w:szCs w:val="18"/>
              </w:rPr>
            </w:pPr>
            <w:r w:rsidRPr="00B91A1E">
              <w:fldChar w:fldCharType="begin">
                <w:ffData>
                  <w:name w:val="RodStav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1BE063E0"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1C9494E9" w14:textId="77777777" w:rsidR="00B8059C" w:rsidRPr="00B91A1E" w:rsidRDefault="00B8059C" w:rsidP="00B8059C">
            <w:pPr>
              <w:spacing w:before="40" w:after="40"/>
              <w:jc w:val="right"/>
              <w:rPr>
                <w:b/>
                <w:szCs w:val="18"/>
              </w:rPr>
            </w:pPr>
            <w:r w:rsidRPr="00B91A1E">
              <w:rPr>
                <w:b/>
                <w:szCs w:val="18"/>
              </w:rPr>
              <w:t>Bytové poměry</w:t>
            </w:r>
          </w:p>
        </w:tc>
        <w:tc>
          <w:tcPr>
            <w:tcW w:w="6021" w:type="dxa"/>
            <w:gridSpan w:val="6"/>
            <w:tcBorders>
              <w:left w:val="single" w:sz="6" w:space="0" w:color="C8C8C8"/>
            </w:tcBorders>
            <w:shd w:val="clear" w:color="auto" w:fill="auto"/>
          </w:tcPr>
          <w:p w14:paraId="0B2169B1" w14:textId="77777777" w:rsidR="00B8059C" w:rsidRPr="00B91A1E" w:rsidRDefault="00B8059C" w:rsidP="00B8059C">
            <w:pPr>
              <w:spacing w:before="40" w:after="40"/>
              <w:jc w:val="both"/>
              <w:rPr>
                <w:szCs w:val="18"/>
              </w:rPr>
            </w:pPr>
            <w:r w:rsidRPr="00B91A1E">
              <w:fldChar w:fldCharType="begin">
                <w:ffData>
                  <w:name w:val="BytPomery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7DE4DB46" w14:textId="77777777" w:rsidTr="0027647E">
        <w:tblPrEx>
          <w:shd w:val="clear" w:color="auto" w:fill="FAFAFA"/>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0A64412D" w14:textId="77777777" w:rsidR="00B8059C" w:rsidRPr="00B91A1E" w:rsidRDefault="00B8059C" w:rsidP="00B8059C">
            <w:pPr>
              <w:spacing w:before="40" w:after="40"/>
              <w:jc w:val="right"/>
              <w:rPr>
                <w:b/>
                <w:szCs w:val="18"/>
              </w:rPr>
            </w:pPr>
            <w:r w:rsidRPr="00B91A1E">
              <w:rPr>
                <w:b/>
                <w:szCs w:val="18"/>
              </w:rPr>
              <w:t>Trvalý pobyt od roku</w:t>
            </w:r>
          </w:p>
        </w:tc>
        <w:tc>
          <w:tcPr>
            <w:tcW w:w="6021" w:type="dxa"/>
            <w:gridSpan w:val="6"/>
            <w:tcBorders>
              <w:left w:val="single" w:sz="6" w:space="0" w:color="C8C8C8"/>
            </w:tcBorders>
            <w:shd w:val="clear" w:color="auto" w:fill="auto"/>
          </w:tcPr>
          <w:p w14:paraId="432502AF" w14:textId="77777777" w:rsidR="00B8059C" w:rsidRPr="00B91A1E" w:rsidRDefault="00B8059C" w:rsidP="00B8059C">
            <w:pPr>
              <w:spacing w:before="40" w:after="40"/>
              <w:jc w:val="both"/>
              <w:rPr>
                <w:szCs w:val="18"/>
              </w:rPr>
            </w:pPr>
            <w:r w:rsidRPr="00B91A1E">
              <w:fldChar w:fldCharType="begin">
                <w:ffData>
                  <w:name w:val="TrvPobytOd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34A6E40E"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4FBCF541" w14:textId="77777777" w:rsidR="00B8059C" w:rsidRPr="00B91A1E" w:rsidRDefault="00B8059C" w:rsidP="00B8059C">
            <w:pPr>
              <w:spacing w:before="40" w:after="40"/>
              <w:jc w:val="right"/>
              <w:rPr>
                <w:b/>
                <w:szCs w:val="18"/>
              </w:rPr>
            </w:pPr>
            <w:r w:rsidRPr="00B91A1E">
              <w:rPr>
                <w:b/>
                <w:szCs w:val="18"/>
              </w:rPr>
              <w:t>Vzdělání</w:t>
            </w:r>
          </w:p>
        </w:tc>
        <w:tc>
          <w:tcPr>
            <w:tcW w:w="6021" w:type="dxa"/>
            <w:gridSpan w:val="6"/>
            <w:tcBorders>
              <w:left w:val="single" w:sz="6" w:space="0" w:color="C8C8C8"/>
            </w:tcBorders>
            <w:shd w:val="clear" w:color="auto" w:fill="auto"/>
          </w:tcPr>
          <w:p w14:paraId="1F199CF3" w14:textId="77777777" w:rsidR="00B8059C" w:rsidRPr="00B91A1E" w:rsidRDefault="00B8059C" w:rsidP="00B8059C">
            <w:pPr>
              <w:spacing w:before="40" w:after="40"/>
              <w:jc w:val="both"/>
              <w:rPr>
                <w:szCs w:val="18"/>
              </w:rPr>
            </w:pPr>
            <w:r w:rsidRPr="00B91A1E">
              <w:fldChar w:fldCharType="begin">
                <w:ffData>
                  <w:name w:val="Vzdelani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4E46A208"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187B565" w14:textId="77777777" w:rsidR="00B8059C" w:rsidRPr="00B91A1E" w:rsidRDefault="00B8059C" w:rsidP="00B8059C">
            <w:pPr>
              <w:jc w:val="both"/>
              <w:rPr>
                <w:szCs w:val="18"/>
              </w:rPr>
            </w:pPr>
          </w:p>
        </w:tc>
      </w:tr>
      <w:tr w:rsidR="00B8059C" w:rsidRPr="00B91A1E" w14:paraId="7ED3023E" w14:textId="77777777" w:rsidTr="0027647E">
        <w:trPr>
          <w:trHeight w:hRule="exact" w:val="369"/>
        </w:trPr>
        <w:tc>
          <w:tcPr>
            <w:tcW w:w="9639" w:type="dxa"/>
            <w:gridSpan w:val="9"/>
            <w:shd w:val="clear" w:color="auto" w:fill="EDEDED"/>
            <w:vAlign w:val="center"/>
          </w:tcPr>
          <w:p w14:paraId="06C2EB8C"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Údaje o příjmech</w:t>
            </w:r>
          </w:p>
        </w:tc>
      </w:tr>
      <w:tr w:rsidR="00B8059C" w:rsidRPr="00B91A1E" w14:paraId="1AD74BBB"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00A010F" w14:textId="77777777" w:rsidR="00B8059C" w:rsidRPr="00B91A1E" w:rsidRDefault="00B8059C" w:rsidP="00B8059C">
            <w:pPr>
              <w:jc w:val="both"/>
              <w:rPr>
                <w:szCs w:val="18"/>
              </w:rPr>
            </w:pPr>
          </w:p>
        </w:tc>
      </w:tr>
      <w:tr w:rsidR="00B8059C" w:rsidRPr="00B91A1E" w14:paraId="02502AB8" w14:textId="77777777" w:rsidTr="0027647E">
        <w:tblPrEx>
          <w:shd w:val="clear" w:color="auto" w:fill="auto"/>
          <w:tblLook w:val="04A0" w:firstRow="1" w:lastRow="0" w:firstColumn="1" w:lastColumn="0" w:noHBand="0" w:noVBand="1"/>
        </w:tblPrEx>
        <w:tc>
          <w:tcPr>
            <w:tcW w:w="9639" w:type="dxa"/>
            <w:gridSpan w:val="9"/>
            <w:noWrap/>
            <w:tcMar>
              <w:left w:w="170" w:type="dxa"/>
            </w:tcMar>
          </w:tcPr>
          <w:p w14:paraId="50811003" w14:textId="77777777" w:rsidR="00B8059C" w:rsidRPr="00B91A1E" w:rsidRDefault="00B8059C" w:rsidP="00B8059C">
            <w:pPr>
              <w:autoSpaceDE w:val="0"/>
              <w:autoSpaceDN w:val="0"/>
              <w:adjustRightInd w:val="0"/>
              <w:spacing w:before="40"/>
              <w:jc w:val="both"/>
              <w:rPr>
                <w:rFonts w:eastAsia="ArialMT" w:cs="Arial"/>
                <w:szCs w:val="18"/>
              </w:rPr>
            </w:pPr>
            <w:r w:rsidRPr="00B91A1E">
              <w:t>Čestně prohlašuji, že můj příjem plyne:</w:t>
            </w:r>
          </w:p>
        </w:tc>
      </w:tr>
      <w:tr w:rsidR="00B8059C" w:rsidRPr="00B91A1E" w14:paraId="575B788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8839056" w14:textId="77777777" w:rsidR="00B8059C" w:rsidRPr="00B91A1E" w:rsidRDefault="00B8059C" w:rsidP="00B8059C">
            <w:pPr>
              <w:tabs>
                <w:tab w:val="right" w:pos="2584"/>
                <w:tab w:val="left" w:pos="3799"/>
              </w:tabs>
              <w:spacing w:before="40" w:after="40"/>
              <w:jc w:val="right"/>
              <w:rPr>
                <w:b/>
                <w:szCs w:val="18"/>
              </w:rPr>
            </w:pPr>
            <w:r w:rsidRPr="00B91A1E">
              <w:rPr>
                <w:b/>
                <w:szCs w:val="18"/>
              </w:rPr>
              <w:t>ze závislé činnosti od zaměstnavatele / z funkčních požitků</w:t>
            </w:r>
          </w:p>
        </w:tc>
        <w:tc>
          <w:tcPr>
            <w:tcW w:w="6021" w:type="dxa"/>
            <w:gridSpan w:val="6"/>
            <w:tcBorders>
              <w:left w:val="single" w:sz="6" w:space="0" w:color="C8C8C8"/>
            </w:tcBorders>
            <w:tcMar>
              <w:right w:w="85" w:type="dxa"/>
            </w:tcMar>
          </w:tcPr>
          <w:p w14:paraId="4A4515A0"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ZamtelNazev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183B863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B2CF331" w14:textId="77777777" w:rsidR="00B8059C" w:rsidRPr="00B91A1E" w:rsidRDefault="00B8059C" w:rsidP="00B8059C">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367A988F"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IcoZamtel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w:t>
            </w:r>
          </w:p>
        </w:tc>
      </w:tr>
      <w:tr w:rsidR="00B8059C" w:rsidRPr="00B91A1E" w14:paraId="324D7BF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E996EEF" w14:textId="77777777" w:rsidR="00B8059C" w:rsidRPr="00B91A1E" w:rsidRDefault="00B8059C" w:rsidP="00B8059C">
            <w:pPr>
              <w:tabs>
                <w:tab w:val="right" w:pos="2584"/>
                <w:tab w:val="left" w:pos="3799"/>
              </w:tabs>
              <w:spacing w:before="40" w:after="40"/>
              <w:jc w:val="right"/>
              <w:rPr>
                <w:b/>
                <w:szCs w:val="18"/>
              </w:rPr>
            </w:pPr>
            <w:r w:rsidRPr="00B91A1E">
              <w:rPr>
                <w:b/>
                <w:szCs w:val="18"/>
              </w:rPr>
              <w:t>zaměstnán jako</w:t>
            </w:r>
          </w:p>
        </w:tc>
        <w:tc>
          <w:tcPr>
            <w:tcW w:w="6021" w:type="dxa"/>
            <w:gridSpan w:val="6"/>
            <w:tcBorders>
              <w:left w:val="single" w:sz="6" w:space="0" w:color="C8C8C8"/>
            </w:tcBorders>
            <w:tcMar>
              <w:right w:w="85" w:type="dxa"/>
            </w:tcMar>
          </w:tcPr>
          <w:p w14:paraId="1F419713"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PracPozice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w:t>
            </w:r>
          </w:p>
        </w:tc>
      </w:tr>
      <w:tr w:rsidR="00B8059C" w:rsidRPr="00B91A1E" w14:paraId="16613042"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19A4258" w14:textId="77777777" w:rsidR="00B8059C" w:rsidRPr="00B91A1E" w:rsidRDefault="00B8059C" w:rsidP="00B8059C">
            <w:pPr>
              <w:tabs>
                <w:tab w:val="right" w:pos="2584"/>
                <w:tab w:val="left" w:pos="3799"/>
              </w:tabs>
              <w:spacing w:before="40" w:after="40"/>
              <w:jc w:val="right"/>
              <w:rPr>
                <w:b/>
                <w:szCs w:val="18"/>
              </w:rPr>
            </w:pPr>
            <w:r w:rsidRPr="00B91A1E">
              <w:rPr>
                <w:b/>
                <w:szCs w:val="18"/>
              </w:rPr>
              <w:t>průměrný čistý měsíční příjem za posledních 12 měsíců (nebo za dobu od začátku zaměstnání, je-li kratší)</w:t>
            </w:r>
          </w:p>
        </w:tc>
        <w:tc>
          <w:tcPr>
            <w:tcW w:w="6021" w:type="dxa"/>
            <w:gridSpan w:val="6"/>
            <w:tcBorders>
              <w:left w:val="single" w:sz="6" w:space="0" w:color="C8C8C8"/>
            </w:tcBorders>
            <w:tcMar>
              <w:right w:w="85" w:type="dxa"/>
            </w:tcMar>
          </w:tcPr>
          <w:p w14:paraId="75F014F7" w14:textId="77777777" w:rsidR="00B8059C" w:rsidRPr="00B91A1E" w:rsidRDefault="00B8059C" w:rsidP="00B8059C">
            <w:pPr>
              <w:tabs>
                <w:tab w:val="right" w:pos="2584"/>
                <w:tab w:val="left" w:pos="3799"/>
              </w:tabs>
              <w:spacing w:before="40" w:after="40"/>
              <w:ind w:left="1734" w:hanging="1734"/>
              <w:jc w:val="both"/>
              <w:rPr>
                <w:szCs w:val="18"/>
              </w:rPr>
            </w:pPr>
            <w:r w:rsidRPr="00B91A1E">
              <w:rPr>
                <w:szCs w:val="18"/>
              </w:rPr>
              <w:fldChar w:fldCharType="begin">
                <w:ffData>
                  <w:name w:val="CistyMesPrijemZa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2056C516"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9851671" w14:textId="77777777" w:rsidR="00B8059C" w:rsidRPr="00B91A1E" w:rsidRDefault="00B8059C" w:rsidP="00B8059C">
            <w:pPr>
              <w:tabs>
                <w:tab w:val="right" w:pos="2584"/>
                <w:tab w:val="left" w:pos="3799"/>
              </w:tabs>
              <w:spacing w:before="40" w:after="40"/>
              <w:jc w:val="right"/>
              <w:rPr>
                <w:b/>
                <w:szCs w:val="18"/>
              </w:rPr>
            </w:pPr>
            <w:r w:rsidRPr="00B91A1E">
              <w:rPr>
                <w:b/>
                <w:szCs w:val="18"/>
              </w:rPr>
              <w:t>zaměstnán od / do</w:t>
            </w:r>
          </w:p>
        </w:tc>
        <w:tc>
          <w:tcPr>
            <w:tcW w:w="6021" w:type="dxa"/>
            <w:gridSpan w:val="6"/>
            <w:tcBorders>
              <w:left w:val="single" w:sz="6" w:space="0" w:color="C8C8C8"/>
            </w:tcBorders>
            <w:tcMar>
              <w:right w:w="85" w:type="dxa"/>
            </w:tcMar>
          </w:tcPr>
          <w:p w14:paraId="71BAA4F2"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ZamestnanOd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do </w:t>
            </w:r>
            <w:r w:rsidRPr="00B91A1E">
              <w:rPr>
                <w:szCs w:val="18"/>
              </w:rPr>
              <w:fldChar w:fldCharType="begin">
                <w:ffData>
                  <w:name w:val="ZamestnanDo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i/>
                <w:color w:val="FF0000"/>
                <w:szCs w:val="18"/>
              </w:rPr>
              <w:t xml:space="preserve"> </w:t>
            </w:r>
          </w:p>
        </w:tc>
      </w:tr>
      <w:tr w:rsidR="00B8059C" w:rsidRPr="00B91A1E" w14:paraId="01FFBA94"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BD3A97F" w14:textId="77777777" w:rsidR="00B8059C" w:rsidRPr="00B91A1E" w:rsidRDefault="00B8059C" w:rsidP="00B8059C">
            <w:pPr>
              <w:tabs>
                <w:tab w:val="right" w:pos="2584"/>
                <w:tab w:val="left" w:pos="3799"/>
              </w:tabs>
              <w:spacing w:before="40" w:after="40"/>
              <w:jc w:val="right"/>
              <w:rPr>
                <w:b/>
                <w:szCs w:val="18"/>
              </w:rPr>
            </w:pPr>
            <w:r w:rsidRPr="00B91A1E">
              <w:rPr>
                <w:b/>
                <w:szCs w:val="18"/>
              </w:rPr>
              <w:t>zkušební / výpovědní doba</w:t>
            </w:r>
          </w:p>
        </w:tc>
        <w:tc>
          <w:tcPr>
            <w:tcW w:w="6021" w:type="dxa"/>
            <w:gridSpan w:val="6"/>
            <w:tcBorders>
              <w:left w:val="single" w:sz="6" w:space="0" w:color="C8C8C8"/>
            </w:tcBorders>
            <w:tcMar>
              <w:right w:w="85" w:type="dxa"/>
            </w:tcMar>
          </w:tcPr>
          <w:p w14:paraId="421A3212"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ZkusDoba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 </w:t>
            </w:r>
            <w:r w:rsidRPr="00B91A1E">
              <w:rPr>
                <w:szCs w:val="18"/>
              </w:rPr>
              <w:fldChar w:fldCharType="begin">
                <w:ffData>
                  <w:name w:val="VypovDoba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i/>
                <w:color w:val="FF0000"/>
                <w:szCs w:val="18"/>
              </w:rPr>
              <w:t xml:space="preserve"> </w:t>
            </w:r>
          </w:p>
        </w:tc>
      </w:tr>
      <w:tr w:rsidR="00B8059C" w:rsidRPr="00B91A1E" w14:paraId="3D4C35DA"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AA571AB" w14:textId="77777777" w:rsidR="00B8059C" w:rsidRPr="00B91A1E" w:rsidRDefault="00B8059C" w:rsidP="00B8059C">
            <w:pPr>
              <w:tabs>
                <w:tab w:val="right" w:pos="2584"/>
                <w:tab w:val="left" w:pos="3799"/>
              </w:tabs>
              <w:spacing w:before="40" w:after="40"/>
              <w:jc w:val="right"/>
              <w:rPr>
                <w:b/>
                <w:szCs w:val="18"/>
              </w:rPr>
            </w:pPr>
            <w:r w:rsidRPr="00B91A1E">
              <w:rPr>
                <w:b/>
                <w:szCs w:val="18"/>
              </w:rPr>
              <w:t xml:space="preserve"> z podnikání</w:t>
            </w:r>
          </w:p>
        </w:tc>
        <w:tc>
          <w:tcPr>
            <w:tcW w:w="6021" w:type="dxa"/>
            <w:gridSpan w:val="6"/>
            <w:tcBorders>
              <w:left w:val="single" w:sz="6" w:space="0" w:color="C8C8C8"/>
            </w:tcBorders>
            <w:tcMar>
              <w:right w:w="85" w:type="dxa"/>
            </w:tcMar>
          </w:tcPr>
          <w:p w14:paraId="480685EA"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OKEC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0F6DDE9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FBACFDA" w14:textId="77777777" w:rsidR="00B8059C" w:rsidRPr="00B91A1E" w:rsidRDefault="00B8059C" w:rsidP="00B8059C">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2CC4A800"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IcoKlient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26262415"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5022C58" w14:textId="77777777" w:rsidR="00B8059C" w:rsidRPr="00B91A1E" w:rsidRDefault="00B8059C" w:rsidP="00B8059C">
            <w:pPr>
              <w:tabs>
                <w:tab w:val="right" w:pos="2584"/>
                <w:tab w:val="left" w:pos="3799"/>
              </w:tabs>
              <w:spacing w:before="40" w:after="40"/>
              <w:jc w:val="right"/>
              <w:rPr>
                <w:b/>
                <w:szCs w:val="18"/>
              </w:rPr>
            </w:pPr>
            <w:r w:rsidRPr="00B91A1E">
              <w:rPr>
                <w:b/>
                <w:szCs w:val="18"/>
              </w:rPr>
              <w:t>podnikám jako</w:t>
            </w:r>
          </w:p>
        </w:tc>
        <w:tc>
          <w:tcPr>
            <w:tcW w:w="6021" w:type="dxa"/>
            <w:gridSpan w:val="6"/>
            <w:tcBorders>
              <w:left w:val="single" w:sz="6" w:space="0" w:color="C8C8C8"/>
            </w:tcBorders>
            <w:tcMar>
              <w:right w:w="85" w:type="dxa"/>
            </w:tcMar>
          </w:tcPr>
          <w:p w14:paraId="3F6BD062"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PodnikCinnost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71437F99"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043035C" w14:textId="77777777" w:rsidR="00B8059C" w:rsidRPr="00B91A1E" w:rsidRDefault="00B8059C" w:rsidP="00B8059C">
            <w:pPr>
              <w:tabs>
                <w:tab w:val="right" w:pos="2584"/>
                <w:tab w:val="left" w:pos="3799"/>
              </w:tabs>
              <w:spacing w:before="40" w:after="40"/>
              <w:jc w:val="right"/>
              <w:rPr>
                <w:b/>
                <w:szCs w:val="18"/>
              </w:rPr>
            </w:pPr>
            <w:r w:rsidRPr="00B91A1E">
              <w:rPr>
                <w:b/>
                <w:szCs w:val="18"/>
              </w:rPr>
              <w:t>čistý roční příjem z podnikání</w:t>
            </w:r>
            <w:r w:rsidRPr="00B91A1E">
              <w:rPr>
                <w:b/>
                <w:szCs w:val="18"/>
              </w:rPr>
              <w:br/>
              <w:t xml:space="preserve">za rok </w:t>
            </w:r>
            <w:r w:rsidRPr="00B91A1E">
              <w:rPr>
                <w:b/>
                <w:szCs w:val="18"/>
              </w:rPr>
              <w:fldChar w:fldCharType="begin">
                <w:ffData>
                  <w:name w:val="PrijemZPodnikZaRok1"/>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tc>
        <w:tc>
          <w:tcPr>
            <w:tcW w:w="6021" w:type="dxa"/>
            <w:gridSpan w:val="6"/>
            <w:tcBorders>
              <w:left w:val="single" w:sz="6" w:space="0" w:color="C8C8C8"/>
            </w:tcBorders>
            <w:tcMar>
              <w:right w:w="85" w:type="dxa"/>
            </w:tcMar>
          </w:tcPr>
          <w:p w14:paraId="45E4B012"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CistyMesPrijPodCin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6371CA15"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5830159" w14:textId="77777777" w:rsidR="00B8059C" w:rsidRPr="00B91A1E" w:rsidRDefault="00B8059C" w:rsidP="00B8059C">
            <w:pPr>
              <w:tabs>
                <w:tab w:val="right" w:pos="2584"/>
                <w:tab w:val="left" w:pos="3799"/>
              </w:tabs>
              <w:spacing w:before="40" w:after="40"/>
              <w:jc w:val="right"/>
              <w:rPr>
                <w:b/>
                <w:szCs w:val="18"/>
              </w:rPr>
            </w:pPr>
            <w:r w:rsidRPr="00B91A1E">
              <w:rPr>
                <w:b/>
                <w:szCs w:val="18"/>
              </w:rPr>
              <w:t>podnikám od</w:t>
            </w:r>
          </w:p>
        </w:tc>
        <w:tc>
          <w:tcPr>
            <w:tcW w:w="6021" w:type="dxa"/>
            <w:gridSpan w:val="6"/>
            <w:tcBorders>
              <w:left w:val="single" w:sz="6" w:space="0" w:color="C8C8C8"/>
            </w:tcBorders>
            <w:tcMar>
              <w:right w:w="85" w:type="dxa"/>
            </w:tcMar>
          </w:tcPr>
          <w:p w14:paraId="4DD79B68"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PodnikaniOd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2DFB1BBB"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F6277A6" w14:textId="77777777" w:rsidR="00B8059C" w:rsidRPr="00B91A1E" w:rsidRDefault="00B8059C" w:rsidP="00B8059C">
            <w:pPr>
              <w:tabs>
                <w:tab w:val="right" w:pos="2584"/>
                <w:tab w:val="left" w:pos="3799"/>
              </w:tabs>
              <w:spacing w:before="40" w:after="40"/>
              <w:jc w:val="right"/>
              <w:rPr>
                <w:b/>
                <w:szCs w:val="18"/>
              </w:rPr>
            </w:pPr>
            <w:r w:rsidRPr="00B91A1E">
              <w:rPr>
                <w:b/>
                <w:szCs w:val="18"/>
              </w:rPr>
              <w:t>z ostatních příjmů</w:t>
            </w:r>
            <w:r w:rsidRPr="00B91A1E">
              <w:rPr>
                <w:b/>
                <w:szCs w:val="18"/>
                <w:vertAlign w:val="superscript"/>
              </w:rPr>
              <w:t xml:space="preserve"> </w:t>
            </w:r>
          </w:p>
        </w:tc>
        <w:tc>
          <w:tcPr>
            <w:tcW w:w="6021" w:type="dxa"/>
            <w:gridSpan w:val="6"/>
            <w:tcBorders>
              <w:left w:val="single" w:sz="6" w:space="0" w:color="C8C8C8"/>
            </w:tcBorders>
            <w:tcMar>
              <w:right w:w="85" w:type="dxa"/>
            </w:tcMar>
          </w:tcPr>
          <w:p w14:paraId="1F94E3FD"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OstPrijmyTyp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w:t>
            </w:r>
          </w:p>
        </w:tc>
      </w:tr>
      <w:tr w:rsidR="00B8059C" w:rsidRPr="00B91A1E" w14:paraId="18D1AD68"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5639EF7" w14:textId="77777777" w:rsidR="00B8059C" w:rsidRPr="00B91A1E" w:rsidRDefault="00B8059C" w:rsidP="00B8059C">
            <w:pPr>
              <w:tabs>
                <w:tab w:val="right" w:pos="2584"/>
                <w:tab w:val="left" w:pos="3799"/>
              </w:tabs>
              <w:spacing w:before="40" w:after="40"/>
              <w:jc w:val="right"/>
              <w:rPr>
                <w:b/>
                <w:szCs w:val="18"/>
              </w:rPr>
            </w:pPr>
            <w:r w:rsidRPr="00B91A1E">
              <w:rPr>
                <w:b/>
                <w:szCs w:val="18"/>
              </w:rPr>
              <w:t>pravidelný ostatní čistý měsíční příjem</w:t>
            </w:r>
          </w:p>
        </w:tc>
        <w:tc>
          <w:tcPr>
            <w:tcW w:w="6021" w:type="dxa"/>
            <w:gridSpan w:val="6"/>
            <w:tcBorders>
              <w:left w:val="single" w:sz="6" w:space="0" w:color="C8C8C8"/>
            </w:tcBorders>
            <w:tcMar>
              <w:right w:w="85" w:type="dxa"/>
            </w:tcMar>
          </w:tcPr>
          <w:p w14:paraId="29D62EE4" w14:textId="77777777" w:rsidR="00B8059C" w:rsidRPr="00B91A1E" w:rsidRDefault="00B8059C" w:rsidP="00B8059C">
            <w:pPr>
              <w:tabs>
                <w:tab w:val="right" w:pos="2584"/>
                <w:tab w:val="left" w:pos="3799"/>
              </w:tabs>
              <w:spacing w:before="40" w:after="40"/>
              <w:jc w:val="both"/>
              <w:rPr>
                <w:szCs w:val="18"/>
              </w:rPr>
            </w:pPr>
            <w:r w:rsidRPr="00B91A1E">
              <w:rPr>
                <w:szCs w:val="18"/>
              </w:rPr>
              <w:fldChar w:fldCharType="begin">
                <w:ffData>
                  <w:name w:val="CistyMesPrijemOstat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0736257E"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3EF63AAF" w14:textId="77777777" w:rsidR="00B8059C" w:rsidRPr="00B91A1E" w:rsidRDefault="00B8059C" w:rsidP="00B8059C">
            <w:pPr>
              <w:jc w:val="both"/>
              <w:rPr>
                <w:szCs w:val="18"/>
              </w:rPr>
            </w:pPr>
          </w:p>
        </w:tc>
      </w:tr>
      <w:tr w:rsidR="00B8059C" w:rsidRPr="00B91A1E" w14:paraId="635398FD" w14:textId="77777777" w:rsidTr="0027647E">
        <w:trPr>
          <w:trHeight w:hRule="exact" w:val="369"/>
        </w:trPr>
        <w:tc>
          <w:tcPr>
            <w:tcW w:w="9639" w:type="dxa"/>
            <w:gridSpan w:val="9"/>
            <w:shd w:val="clear" w:color="auto" w:fill="EDEDED"/>
            <w:vAlign w:val="center"/>
          </w:tcPr>
          <w:p w14:paraId="4349050D" w14:textId="77777777" w:rsidR="00B8059C" w:rsidRPr="00B91A1E" w:rsidRDefault="00B8059C" w:rsidP="00DC7429">
            <w:pPr>
              <w:keepNext/>
              <w:jc w:val="both"/>
              <w:rPr>
                <w:rFonts w:cs="Arial"/>
                <w:b/>
                <w:bCs/>
                <w:szCs w:val="18"/>
              </w:rPr>
            </w:pPr>
            <w:r w:rsidRPr="00B91A1E">
              <w:rPr>
                <w:rFonts w:cs="Arial"/>
                <w:b/>
                <w:bCs/>
                <w:sz w:val="22"/>
                <w:szCs w:val="18"/>
              </w:rPr>
              <w:t>Prohlášení</w:t>
            </w:r>
          </w:p>
        </w:tc>
      </w:tr>
      <w:tr w:rsidR="00B8059C" w:rsidRPr="00B91A1E" w14:paraId="2577579C"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192116E0" w14:textId="77777777" w:rsidR="00B8059C" w:rsidRPr="00B91A1E" w:rsidRDefault="00B8059C" w:rsidP="00DC7429">
            <w:pPr>
              <w:keepNext/>
              <w:jc w:val="both"/>
              <w:rPr>
                <w:sz w:val="10"/>
              </w:rPr>
            </w:pPr>
          </w:p>
        </w:tc>
      </w:tr>
      <w:tr w:rsidR="00B8059C" w:rsidRPr="00B91A1E" w14:paraId="16E661A1" w14:textId="77777777" w:rsidTr="0027647E">
        <w:tblPrEx>
          <w:shd w:val="clear" w:color="auto" w:fill="auto"/>
          <w:tblLook w:val="04A0" w:firstRow="1" w:lastRow="0" w:firstColumn="1" w:lastColumn="0" w:noHBand="0" w:noVBand="1"/>
        </w:tblPrEx>
        <w:tc>
          <w:tcPr>
            <w:tcW w:w="9639" w:type="dxa"/>
            <w:gridSpan w:val="9"/>
            <w:noWrap/>
            <w:tcMar>
              <w:left w:w="170" w:type="dxa"/>
            </w:tcMar>
          </w:tcPr>
          <w:p w14:paraId="6E68B30B" w14:textId="77777777" w:rsidR="00B8059C" w:rsidRPr="00B91A1E" w:rsidRDefault="00B8059C" w:rsidP="00DC7429">
            <w:pPr>
              <w:keepNext/>
              <w:jc w:val="both"/>
            </w:pPr>
            <w:r w:rsidRPr="00B91A1E">
              <w:t>Podpisem této žádosti prohlašuji, že:</w:t>
            </w:r>
          </w:p>
          <w:p w14:paraId="41A98FC0" w14:textId="77777777" w:rsidR="00B8059C" w:rsidRPr="00B91A1E" w:rsidRDefault="00B8059C" w:rsidP="00DC7429">
            <w:pPr>
              <w:keepNext/>
              <w:tabs>
                <w:tab w:val="left" w:pos="1128"/>
              </w:tabs>
              <w:jc w:val="both"/>
              <w:rPr>
                <w:szCs w:val="18"/>
              </w:rPr>
            </w:pP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jsem</w:t>
            </w:r>
            <w:r w:rsidRPr="00B91A1E">
              <w:rPr>
                <w:b/>
                <w:szCs w:val="18"/>
              </w:rPr>
              <w:tab/>
            </w: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nejsem</w:t>
            </w:r>
            <w:r w:rsidRPr="00B91A1E">
              <w:rPr>
                <w:szCs w:val="18"/>
              </w:rPr>
              <w:t xml:space="preserve"> </w:t>
            </w:r>
          </w:p>
          <w:p w14:paraId="20FCA22D" w14:textId="77777777" w:rsidR="00B8059C" w:rsidRPr="00B91A1E" w:rsidRDefault="00B8059C" w:rsidP="00DC7429">
            <w:pPr>
              <w:keepNext/>
              <w:jc w:val="both"/>
              <w:rPr>
                <w:szCs w:val="18"/>
              </w:rPr>
            </w:pPr>
            <w:r w:rsidRPr="00B91A1E">
              <w:rPr>
                <w:szCs w:val="18"/>
              </w:rPr>
              <w:t>osobou se zvláštním vztahem k Bance ve smyslu ustanovení § 19 z.č. 21/1992 Sb., o bankách</w:t>
            </w:r>
            <w:r w:rsidR="00333599">
              <w:rPr>
                <w:szCs w:val="18"/>
              </w:rPr>
              <w:t>, ve znění pozdějších předpisů.</w:t>
            </w:r>
          </w:p>
        </w:tc>
      </w:tr>
      <w:tr w:rsidR="00333599" w:rsidRPr="00B91A1E" w14:paraId="62183AB9" w14:textId="77777777" w:rsidTr="00297EF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1F3C29B1" w14:textId="77777777" w:rsidR="00333599" w:rsidRPr="00B91A1E" w:rsidRDefault="00333599" w:rsidP="00297EFE">
            <w:pPr>
              <w:jc w:val="both"/>
              <w:rPr>
                <w:szCs w:val="18"/>
              </w:rPr>
            </w:pPr>
          </w:p>
        </w:tc>
      </w:tr>
      <w:tr w:rsidR="00333599" w:rsidRPr="00B91A1E" w14:paraId="2F8EEB57" w14:textId="77777777" w:rsidTr="00297EFE">
        <w:trPr>
          <w:trHeight w:hRule="exact" w:val="369"/>
        </w:trPr>
        <w:tc>
          <w:tcPr>
            <w:tcW w:w="9639" w:type="dxa"/>
            <w:gridSpan w:val="9"/>
            <w:shd w:val="clear" w:color="auto" w:fill="EDEDED"/>
            <w:vAlign w:val="center"/>
          </w:tcPr>
          <w:p w14:paraId="5691B9BA" w14:textId="77777777" w:rsidR="00333599" w:rsidRPr="00B91A1E" w:rsidRDefault="00333599" w:rsidP="00297EFE">
            <w:pPr>
              <w:keepNext/>
              <w:jc w:val="both"/>
              <w:rPr>
                <w:rFonts w:cs="Arial"/>
                <w:b/>
                <w:bCs/>
                <w:szCs w:val="18"/>
              </w:rPr>
            </w:pPr>
            <w:r w:rsidRPr="00B91A1E">
              <w:rPr>
                <w:rFonts w:cs="Arial"/>
                <w:b/>
                <w:bCs/>
                <w:sz w:val="22"/>
                <w:szCs w:val="18"/>
              </w:rPr>
              <w:t>Prohlášení</w:t>
            </w:r>
            <w:r>
              <w:rPr>
                <w:rFonts w:cs="Arial"/>
                <w:b/>
                <w:bCs/>
                <w:sz w:val="22"/>
                <w:szCs w:val="18"/>
              </w:rPr>
              <w:t xml:space="preserve"> o daňovém rezidentství</w:t>
            </w:r>
          </w:p>
        </w:tc>
      </w:tr>
      <w:tr w:rsidR="00333599" w:rsidRPr="00B91A1E" w14:paraId="77214CCC" w14:textId="77777777" w:rsidTr="00297E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18E7291F" w14:textId="77777777" w:rsidR="00333599" w:rsidRPr="00B91A1E" w:rsidRDefault="00333599" w:rsidP="00297EFE">
            <w:pPr>
              <w:keepNext/>
              <w:jc w:val="both"/>
              <w:rPr>
                <w:sz w:val="10"/>
              </w:rPr>
            </w:pPr>
          </w:p>
        </w:tc>
      </w:tr>
      <w:tr w:rsidR="00333599" w:rsidRPr="00B91A1E" w14:paraId="259720A1" w14:textId="77777777" w:rsidTr="00297EFE">
        <w:tblPrEx>
          <w:shd w:val="clear" w:color="auto" w:fill="auto"/>
          <w:tblLook w:val="04A0" w:firstRow="1" w:lastRow="0" w:firstColumn="1" w:lastColumn="0" w:noHBand="0" w:noVBand="1"/>
        </w:tblPrEx>
        <w:tc>
          <w:tcPr>
            <w:tcW w:w="9639" w:type="dxa"/>
            <w:gridSpan w:val="9"/>
            <w:noWrap/>
            <w:tcMar>
              <w:left w:w="170" w:type="dxa"/>
            </w:tcMar>
          </w:tcPr>
          <w:p w14:paraId="538C1356" w14:textId="77777777" w:rsidR="00333599" w:rsidRPr="00A06FEB" w:rsidRDefault="00333599" w:rsidP="00297EFE">
            <w:pPr>
              <w:jc w:val="both"/>
              <w:rPr>
                <w:color w:val="000000"/>
                <w:szCs w:val="18"/>
                <w:lang w:eastAsia="ko-KR"/>
              </w:rPr>
            </w:pPr>
            <w:r w:rsidRPr="00A06FEB">
              <w:rPr>
                <w:color w:val="000000"/>
                <w:szCs w:val="18"/>
                <w:lang w:eastAsia="ko-KR"/>
              </w:rPr>
              <w:t>Tímto prohlašuji:</w:t>
            </w:r>
          </w:p>
          <w:p w14:paraId="3FCEB35E"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že</w:t>
            </w:r>
            <w:r w:rsidRPr="00333599">
              <w:rPr>
                <w:color w:val="000000"/>
              </w:rPr>
              <w:t xml:space="preserve"> jsem k </w:t>
            </w:r>
            <w:r w:rsidRPr="00A06FEB">
              <w:rPr>
                <w:color w:val="000000"/>
                <w:szCs w:val="18"/>
                <w:lang w:eastAsia="ko-KR"/>
              </w:rPr>
              <w:t>datu podpisu této žádosti daňovým rezidentem v</w:t>
            </w:r>
            <w:r w:rsidRPr="00A06FEB">
              <w:rPr>
                <w:color w:val="000000"/>
              </w:rPr>
              <w:t>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Pr>
                <w:color w:val="000000"/>
              </w:rPr>
              <w:t xml:space="preserve"> </w:t>
            </w:r>
            <w:r w:rsidRPr="00333599">
              <w:rPr>
                <w:color w:val="000000"/>
                <w:vertAlign w:val="superscript"/>
              </w:rPr>
              <w:footnoteReference w:id="24"/>
            </w:r>
          </w:p>
          <w:p w14:paraId="77C3F0EA" w14:textId="77777777" w:rsidR="00333599" w:rsidRPr="00A06FEB" w:rsidRDefault="00333599" w:rsidP="00297EFE">
            <w:pPr>
              <w:ind w:left="227"/>
              <w:jc w:val="both"/>
              <w:rPr>
                <w:i/>
                <w:color w:val="000000"/>
                <w:szCs w:val="18"/>
                <w:lang w:eastAsia="ko-KR"/>
              </w:rPr>
            </w:pPr>
            <w:r w:rsidRPr="00A06FEB">
              <w:rPr>
                <w:color w:val="000000"/>
                <w:szCs w:val="18"/>
              </w:rPr>
              <w:t xml:space="preserve">DIČ </w:t>
            </w:r>
            <w:r w:rsidRPr="00333599">
              <w:rPr>
                <w:color w:val="000000"/>
              </w:rPr>
              <w:t>v </w:t>
            </w:r>
            <w:r w:rsidRPr="00A06FEB">
              <w:rPr>
                <w:color w:val="000000"/>
                <w:szCs w:val="18"/>
              </w:rPr>
              <w:t xml:space="preserve">zemi daňové rezidence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sidRPr="00333599">
              <w:rPr>
                <w:color w:val="000000"/>
              </w:rPr>
              <w:t xml:space="preserve"> </w:t>
            </w:r>
            <w:r w:rsidRPr="00A06FEB">
              <w:rPr>
                <w:color w:val="000000"/>
                <w:vertAlign w:val="superscript"/>
              </w:rPr>
              <w:footnoteReference w:id="25"/>
            </w:r>
          </w:p>
          <w:p w14:paraId="32FE440F"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jsem skutečným vlastníkem všech příjmů, které mi plynou od Správce, jak je definován </w:t>
            </w:r>
            <w:r w:rsidRPr="00333599">
              <w:rPr>
                <w:color w:val="000000"/>
              </w:rPr>
              <w:t xml:space="preserve">ve </w:t>
            </w:r>
            <w:r w:rsidRPr="00A06FEB">
              <w:rPr>
                <w:color w:val="000000"/>
                <w:szCs w:val="18"/>
                <w:lang w:eastAsia="ko-KR"/>
              </w:rPr>
              <w:t>Všeobecných obchodních podmínkách Banky (</w:t>
            </w:r>
            <w:r w:rsidRPr="00A06FEB">
              <w:rPr>
                <w:rFonts w:cs="Arial"/>
                <w:color w:val="000000"/>
                <w:szCs w:val="18"/>
                <w:lang w:eastAsia="ko-KR"/>
              </w:rPr>
              <w:t xml:space="preserve">jedná se </w:t>
            </w:r>
            <w:r w:rsidRPr="00A06FEB">
              <w:rPr>
                <w:rFonts w:cs="Arial"/>
                <w:color w:val="000000"/>
                <w:szCs w:val="18"/>
              </w:rPr>
              <w:t>zejména o příjmy</w:t>
            </w:r>
            <w:r w:rsidRPr="00333599">
              <w:rPr>
                <w:color w:val="000000"/>
              </w:rPr>
              <w:t xml:space="preserve"> z</w:t>
            </w:r>
            <w:r>
              <w:rPr>
                <w:rFonts w:cs="Arial"/>
                <w:color w:val="000000"/>
                <w:szCs w:val="18"/>
              </w:rPr>
              <w:t xml:space="preserve"> </w:t>
            </w:r>
            <w:r w:rsidRPr="00A06FEB">
              <w:rPr>
                <w:rFonts w:cs="Arial"/>
                <w:color w:val="000000"/>
                <w:szCs w:val="18"/>
              </w:rPr>
              <w:t>úroků plynoucích vám v souvislosti s vedením účtu a příjmy z dividend)</w:t>
            </w:r>
            <w:r w:rsidRPr="00A06FEB">
              <w:rPr>
                <w:color w:val="000000"/>
                <w:szCs w:val="18"/>
                <w:lang w:eastAsia="ko-KR"/>
              </w:rPr>
              <w:t>, a že tyto příjmy jsou považovány za můj příjem dle daňového práva státu, ve kterém jsem daňovým rezidentem.</w:t>
            </w:r>
          </w:p>
          <w:p w14:paraId="5F85C173"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w:t>
            </w:r>
            <w:r w:rsidRPr="00A06FEB">
              <w:rPr>
                <w:color w:val="000000"/>
                <w:lang w:eastAsia="ko-KR"/>
              </w:rPr>
              <w:t xml:space="preserve">pokud jsem výše uvedl stát daňové rezidence jiný než Spojené státy americké, nejsem U.S. osobou podle čl. 35.1. Všeobecných obchodních podmínek Banky ani nesplňuji jinou indicii vazby na USA (místo narození, adresa pro doručování nebo bydliště, telefonní kontakt, trvalý příkaz pro převod prostředků na účet vedený v USA, poskytnutí plné moci nebo podpisové právo osobě s adresou v USA) splňující definiční podmínky dle Dohody </w:t>
            </w:r>
            <w:r w:rsidRPr="00A06FEB">
              <w:rPr>
                <w:color w:val="000000"/>
                <w:szCs w:val="18"/>
                <w:lang w:eastAsia="ko-KR"/>
              </w:rPr>
              <w:lastRenderedPageBreak/>
              <w:t>FATCA.</w:t>
            </w:r>
          </w:p>
          <w:p w14:paraId="295B35FD"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lang w:eastAsia="ko-KR"/>
              </w:rPr>
            </w:pPr>
            <w:r w:rsidRPr="00A06FEB">
              <w:rPr>
                <w:color w:val="000000"/>
                <w:lang w:eastAsia="ko-KR"/>
              </w:rPr>
              <w:t>že pokud jsem daňovým rezidentem i v jiné zemi/zemích než v zemi, kterou jsem uvedl výše, uvádím dále název příslušné země/zemí daňové rezidence a daňové identifikační číslo/čísla pro každou z nich</w:t>
            </w:r>
          </w:p>
          <w:p w14:paraId="2B330341" w14:textId="77777777" w:rsidR="00333599" w:rsidRPr="00A06FEB" w:rsidRDefault="00333599" w:rsidP="00297EFE">
            <w:pPr>
              <w:jc w:val="both"/>
              <w:rPr>
                <w:rFonts w:cs="Arial"/>
                <w:color w:val="000000"/>
                <w:szCs w:val="18"/>
              </w:rPr>
            </w:pPr>
          </w:p>
          <w:p w14:paraId="5F108E02" w14:textId="77777777" w:rsidR="00333599" w:rsidRDefault="00333599" w:rsidP="00297EFE">
            <w:pPr>
              <w:jc w:val="both"/>
              <w:rPr>
                <w:rFonts w:cs="Arial"/>
                <w:color w:val="000000"/>
                <w:szCs w:val="18"/>
              </w:rPr>
            </w:pPr>
            <w:r w:rsidRPr="00A06FEB">
              <w:rPr>
                <w:rFonts w:cs="Arial"/>
                <w:color w:val="000000"/>
                <w:szCs w:val="18"/>
              </w:rPr>
              <w:t>Výše uvedené údaje budou použity k plnění daňových, účetních a oznamovacích povinností Banky v souladu s platnými právními předpisy.</w:t>
            </w:r>
          </w:p>
          <w:p w14:paraId="1924C1D0" w14:textId="77777777" w:rsidR="00333599" w:rsidRPr="00A06FEB" w:rsidRDefault="00333599" w:rsidP="00297EFE">
            <w:pPr>
              <w:jc w:val="both"/>
              <w:rPr>
                <w:color w:val="000000"/>
                <w:szCs w:val="18"/>
                <w:lang w:eastAsia="ko-KR"/>
              </w:rPr>
            </w:pPr>
            <w:r w:rsidRPr="00A06FEB">
              <w:rPr>
                <w:color w:val="000000"/>
                <w:szCs w:val="18"/>
                <w:lang w:eastAsia="ko-KR"/>
              </w:rPr>
              <w:t>Toto prohlášení vydávám na dobu neurčitou. V případě, že se změní země mé daňové rezidence uvedená v tomto prohlášení, zavazuji se o této změně neprodleně informovat Banku a podepsat nové prohlášení o daňovém rezidentství.</w:t>
            </w:r>
          </w:p>
          <w:p w14:paraId="322C0F4C" w14:textId="77777777" w:rsidR="00333599" w:rsidRPr="00A06FEB" w:rsidRDefault="00333599" w:rsidP="00297EFE">
            <w:pPr>
              <w:jc w:val="both"/>
              <w:rPr>
                <w:color w:val="000000"/>
                <w:szCs w:val="18"/>
                <w:lang w:eastAsia="ko-KR"/>
              </w:rPr>
            </w:pPr>
            <w:r w:rsidRPr="00A06FEB">
              <w:rPr>
                <w:color w:val="000000"/>
                <w:szCs w:val="18"/>
                <w:lang w:eastAsia="ko-KR"/>
              </w:rPr>
              <w:t>Zavazuji se nahradit veškerou újmu, která by Bance vznikla v důsledku nesprávnosti informací uvedených v tomto prohlášení.</w:t>
            </w:r>
          </w:p>
          <w:p w14:paraId="5F539C11" w14:textId="77777777" w:rsidR="00333599" w:rsidRPr="00333599" w:rsidRDefault="00333599" w:rsidP="00297EFE">
            <w:pPr>
              <w:jc w:val="both"/>
              <w:rPr>
                <w:color w:val="000000"/>
              </w:rPr>
            </w:pPr>
            <w:r w:rsidRPr="00A06FEB">
              <w:rPr>
                <w:iCs/>
                <w:color w:val="000000"/>
              </w:rPr>
              <w:t xml:space="preserve">Beru na vědomí, že v případě mnou sjednaných produktů u společností Komerční pojišťovna, a.s. (IČO </w:t>
            </w:r>
            <w:r w:rsidRPr="00A06FEB">
              <w:rPr>
                <w:rStyle w:val="nowrap"/>
                <w:iCs/>
                <w:color w:val="000000"/>
              </w:rPr>
              <w:t xml:space="preserve">63998017), </w:t>
            </w:r>
            <w:r w:rsidRPr="00A06FEB">
              <w:rPr>
                <w:rStyle w:val="Siln"/>
                <w:b w:val="0"/>
                <w:bCs w:val="0"/>
                <w:iCs/>
                <w:color w:val="000000"/>
              </w:rPr>
              <w:t>Amundi Czech Republic, investiční společnost, a.s.</w:t>
            </w:r>
            <w:r w:rsidRPr="00A06FEB">
              <w:rPr>
                <w:b/>
                <w:bCs/>
                <w:iCs/>
                <w:color w:val="000000"/>
              </w:rPr>
              <w:t xml:space="preserve"> </w:t>
            </w:r>
            <w:r w:rsidRPr="00A06FEB">
              <w:rPr>
                <w:iCs/>
                <w:color w:val="000000"/>
              </w:rPr>
              <w:t xml:space="preserve">(IČO </w:t>
            </w:r>
            <w:r w:rsidRPr="00A06FEB">
              <w:rPr>
                <w:rStyle w:val="nowrap"/>
                <w:color w:val="000000"/>
              </w:rPr>
              <w:t>60196769</w:t>
            </w:r>
            <w:r w:rsidRPr="00A06FEB">
              <w:rPr>
                <w:rStyle w:val="Siln"/>
                <w:b w:val="0"/>
                <w:bCs w:val="0"/>
                <w:iCs/>
                <w:color w:val="000000"/>
              </w:rPr>
              <w:t>) a Modrá pyramida stavební spořitelna, a.s.</w:t>
            </w:r>
            <w:r w:rsidRPr="00A06FEB">
              <w:rPr>
                <w:b/>
                <w:bCs/>
                <w:iCs/>
                <w:color w:val="000000"/>
              </w:rPr>
              <w:t xml:space="preserve"> </w:t>
            </w:r>
            <w:r w:rsidRPr="00A06FEB">
              <w:rPr>
                <w:rStyle w:val="Siln"/>
                <w:b w:val="0"/>
                <w:bCs w:val="0"/>
                <w:iCs/>
                <w:color w:val="000000"/>
              </w:rPr>
              <w:t xml:space="preserve">(IČO </w:t>
            </w:r>
            <w:r w:rsidRPr="00A06FEB">
              <w:rPr>
                <w:rStyle w:val="nowrap"/>
                <w:iCs/>
                <w:color w:val="000000"/>
              </w:rPr>
              <w:t>60192852</w:t>
            </w:r>
            <w:r w:rsidRPr="00A06FEB">
              <w:rPr>
                <w:rStyle w:val="Siln"/>
                <w:b w:val="0"/>
                <w:bCs w:val="0"/>
                <w:iCs/>
                <w:color w:val="000000"/>
              </w:rPr>
              <w:t xml:space="preserve">), budou výše uvedené údaje Bankou předány těmto společnostem za účelem plnění jejich zjišťovací a oznamovací povinnosti dle zákona </w:t>
            </w:r>
            <w:r w:rsidRPr="00333599">
              <w:rPr>
                <w:rStyle w:val="Siln"/>
                <w:b w:val="0"/>
                <w:color w:val="000000"/>
              </w:rPr>
              <w:t xml:space="preserve">č. </w:t>
            </w:r>
            <w:r w:rsidRPr="00A06FEB">
              <w:rPr>
                <w:rStyle w:val="Siln"/>
                <w:b w:val="0"/>
                <w:bCs w:val="0"/>
                <w:iCs/>
                <w:color w:val="000000"/>
              </w:rPr>
              <w:t>164/2013</w:t>
            </w:r>
            <w:r w:rsidRPr="00333599">
              <w:rPr>
                <w:rStyle w:val="Siln"/>
                <w:b w:val="0"/>
                <w:color w:val="000000"/>
              </w:rPr>
              <w:t xml:space="preserve"> Sb., </w:t>
            </w:r>
            <w:r w:rsidRPr="00A06FEB">
              <w:rPr>
                <w:rStyle w:val="Siln"/>
                <w:b w:val="0"/>
                <w:bCs w:val="0"/>
                <w:iCs/>
                <w:color w:val="000000"/>
              </w:rPr>
              <w:t>o mezinárodní spolupráci při správě daní a o změně dalších souvisejících zákonů</w:t>
            </w:r>
            <w:r w:rsidRPr="00333599">
              <w:rPr>
                <w:rStyle w:val="Siln"/>
                <w:b w:val="0"/>
                <w:color w:val="000000"/>
              </w:rPr>
              <w:t>, ve znění pozdějších předpisů</w:t>
            </w:r>
            <w:r w:rsidRPr="00A06FEB">
              <w:rPr>
                <w:color w:val="000000"/>
                <w:szCs w:val="18"/>
                <w:lang w:eastAsia="ko-KR"/>
              </w:rPr>
              <w:t>.</w:t>
            </w:r>
          </w:p>
        </w:tc>
      </w:tr>
      <w:tr w:rsidR="00B8059C" w:rsidRPr="00B91A1E" w14:paraId="665D4EB1"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vAlign w:val="center"/>
          </w:tcPr>
          <w:p w14:paraId="31CB7BE8" w14:textId="77777777" w:rsidR="00B8059C" w:rsidRPr="00B91A1E" w:rsidRDefault="00B8059C" w:rsidP="00B8059C">
            <w:pPr>
              <w:autoSpaceDE w:val="0"/>
              <w:autoSpaceDN w:val="0"/>
              <w:adjustRightInd w:val="0"/>
              <w:jc w:val="both"/>
              <w:rPr>
                <w:rFonts w:cs="Arial"/>
                <w:b/>
                <w:bCs/>
                <w:color w:val="FFFFFF"/>
                <w:szCs w:val="18"/>
              </w:rPr>
            </w:pPr>
          </w:p>
        </w:tc>
      </w:tr>
      <w:tr w:rsidR="00B8059C" w:rsidRPr="00B91A1E" w14:paraId="47EDACEB" w14:textId="77777777" w:rsidTr="0027647E">
        <w:trPr>
          <w:trHeight w:hRule="exact" w:val="369"/>
        </w:trPr>
        <w:tc>
          <w:tcPr>
            <w:tcW w:w="9639" w:type="dxa"/>
            <w:gridSpan w:val="9"/>
            <w:shd w:val="clear" w:color="auto" w:fill="ED6B61"/>
            <w:vAlign w:val="center"/>
          </w:tcPr>
          <w:p w14:paraId="24A0CD38" w14:textId="77777777" w:rsidR="00B8059C" w:rsidRPr="00B91A1E" w:rsidRDefault="00B8059C" w:rsidP="00B8059C">
            <w:pPr>
              <w:jc w:val="both"/>
              <w:rPr>
                <w:b/>
                <w:color w:val="FFFFFF"/>
                <w:sz w:val="22"/>
              </w:rPr>
            </w:pPr>
            <w:r w:rsidRPr="00B91A1E">
              <w:rPr>
                <w:rFonts w:cs="Arial"/>
                <w:b/>
                <w:bCs/>
                <w:color w:val="FFFFFF"/>
                <w:sz w:val="22"/>
              </w:rPr>
              <w:t xml:space="preserve">Údaje o </w:t>
            </w:r>
            <w:r w:rsidRPr="00B91A1E">
              <w:rPr>
                <w:rFonts w:cs="Arial"/>
                <w:b/>
                <w:bCs/>
                <w:color w:val="FFFFFF"/>
                <w:sz w:val="22"/>
                <w:szCs w:val="18"/>
              </w:rPr>
              <w:t>dalším spolužadateli</w:t>
            </w:r>
            <w:r w:rsidRPr="00B91A1E">
              <w:rPr>
                <w:rStyle w:val="Znakapoznpodarou"/>
                <w:rFonts w:cs="Arial"/>
                <w:b/>
                <w:bCs/>
                <w:color w:val="FFFFFF"/>
                <w:szCs w:val="18"/>
              </w:rPr>
              <w:footnoteReference w:id="26"/>
            </w:r>
          </w:p>
        </w:tc>
      </w:tr>
      <w:tr w:rsidR="00B8059C" w:rsidRPr="00B91A1E" w14:paraId="631968C1"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40F8978" w14:textId="77777777" w:rsidR="00B8059C" w:rsidRPr="00B91A1E" w:rsidRDefault="00B8059C" w:rsidP="00B8059C">
            <w:pPr>
              <w:jc w:val="both"/>
              <w:rPr>
                <w:szCs w:val="18"/>
              </w:rPr>
            </w:pPr>
          </w:p>
        </w:tc>
      </w:tr>
      <w:tr w:rsidR="00B8059C" w:rsidRPr="00B91A1E" w14:paraId="57678384" w14:textId="77777777" w:rsidTr="0027647E">
        <w:trPr>
          <w:trHeight w:hRule="exact" w:val="369"/>
        </w:trPr>
        <w:tc>
          <w:tcPr>
            <w:tcW w:w="9639" w:type="dxa"/>
            <w:gridSpan w:val="9"/>
            <w:shd w:val="clear" w:color="auto" w:fill="EDEDED"/>
            <w:vAlign w:val="center"/>
          </w:tcPr>
          <w:p w14:paraId="60D49BBD"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Kontaktní údaje</w:t>
            </w:r>
          </w:p>
        </w:tc>
      </w:tr>
      <w:tr w:rsidR="00B8059C" w:rsidRPr="00B91A1E" w14:paraId="183046AD"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392D4156" w14:textId="77777777" w:rsidR="00B8059C" w:rsidRPr="00B91A1E" w:rsidRDefault="00B8059C" w:rsidP="00B8059C">
            <w:pPr>
              <w:jc w:val="both"/>
              <w:rPr>
                <w:szCs w:val="18"/>
              </w:rPr>
            </w:pPr>
          </w:p>
        </w:tc>
      </w:tr>
      <w:tr w:rsidR="00B8059C" w:rsidRPr="00B91A1E" w14:paraId="7A99417E"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F142ACD"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rFonts w:eastAsia="ArialMT" w:cs="Arial"/>
                <w:b/>
                <w:szCs w:val="18"/>
              </w:rPr>
              <w:t>Kontaktní adresa</w:t>
            </w:r>
          </w:p>
        </w:tc>
        <w:tc>
          <w:tcPr>
            <w:tcW w:w="6021" w:type="dxa"/>
            <w:gridSpan w:val="6"/>
            <w:tcBorders>
              <w:left w:val="single" w:sz="6" w:space="0" w:color="C8C8C8"/>
            </w:tcBorders>
          </w:tcPr>
          <w:p w14:paraId="13BAA6AF" w14:textId="77777777" w:rsidR="00B8059C" w:rsidRPr="00B91A1E" w:rsidRDefault="00B8059C" w:rsidP="00B8059C">
            <w:pPr>
              <w:spacing w:before="40" w:after="40"/>
              <w:jc w:val="both"/>
            </w:pPr>
            <w:r w:rsidRPr="00B91A1E">
              <w:fldChar w:fldCharType="begin">
                <w:ffData>
                  <w:name w:val="KontaktAdresaKl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54A77C4B"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4726845"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rFonts w:eastAsia="ArialMT" w:cs="Arial"/>
                <w:b/>
                <w:szCs w:val="18"/>
              </w:rPr>
              <w:t>Telefon</w:t>
            </w:r>
          </w:p>
        </w:tc>
        <w:tc>
          <w:tcPr>
            <w:tcW w:w="6021" w:type="dxa"/>
            <w:gridSpan w:val="6"/>
            <w:tcBorders>
              <w:left w:val="single" w:sz="6" w:space="0" w:color="C8C8C8"/>
            </w:tcBorders>
          </w:tcPr>
          <w:p w14:paraId="141715AE" w14:textId="77777777" w:rsidR="00B8059C" w:rsidRPr="00B91A1E" w:rsidRDefault="00B8059C" w:rsidP="00B8059C">
            <w:pPr>
              <w:spacing w:before="40" w:after="40"/>
              <w:jc w:val="both"/>
            </w:pPr>
            <w:r w:rsidRPr="00B91A1E">
              <w:fldChar w:fldCharType="begin">
                <w:ffData>
                  <w:name w:val="KontaktTelKl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077DE9CD"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858190C"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rFonts w:eastAsia="ArialMT" w:cs="Arial"/>
                <w:b/>
                <w:szCs w:val="18"/>
              </w:rPr>
              <w:t>E-mailová adresa</w:t>
            </w:r>
          </w:p>
        </w:tc>
        <w:tc>
          <w:tcPr>
            <w:tcW w:w="6021" w:type="dxa"/>
            <w:gridSpan w:val="6"/>
            <w:tcBorders>
              <w:left w:val="single" w:sz="6" w:space="0" w:color="C8C8C8"/>
            </w:tcBorders>
          </w:tcPr>
          <w:p w14:paraId="26C5A5FF" w14:textId="77777777" w:rsidR="00B8059C" w:rsidRPr="00B91A1E" w:rsidRDefault="00B8059C" w:rsidP="00B8059C">
            <w:pPr>
              <w:autoSpaceDE w:val="0"/>
              <w:autoSpaceDN w:val="0"/>
              <w:adjustRightInd w:val="0"/>
              <w:spacing w:before="40" w:after="40"/>
              <w:jc w:val="both"/>
              <w:rPr>
                <w:rFonts w:eastAsia="ArialMT" w:cs="Arial"/>
                <w:szCs w:val="18"/>
              </w:rPr>
            </w:pPr>
            <w:r w:rsidRPr="00B91A1E">
              <w:fldChar w:fldCharType="begin">
                <w:ffData>
                  <w:name w:val="KontaktEmailKl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1BF61237"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47F1FDD" w14:textId="77777777" w:rsidR="00B8059C" w:rsidRPr="00B91A1E" w:rsidRDefault="00B8059C" w:rsidP="00B8059C">
            <w:pPr>
              <w:jc w:val="both"/>
              <w:rPr>
                <w:szCs w:val="18"/>
              </w:rPr>
            </w:pPr>
          </w:p>
        </w:tc>
      </w:tr>
      <w:tr w:rsidR="00B8059C" w:rsidRPr="00B91A1E" w14:paraId="1E81C0B3" w14:textId="77777777" w:rsidTr="0027647E">
        <w:trPr>
          <w:trHeight w:hRule="exact" w:val="369"/>
        </w:trPr>
        <w:tc>
          <w:tcPr>
            <w:tcW w:w="9639" w:type="dxa"/>
            <w:gridSpan w:val="9"/>
            <w:shd w:val="clear" w:color="auto" w:fill="EDEDED"/>
            <w:vAlign w:val="center"/>
          </w:tcPr>
          <w:p w14:paraId="4A2592E9"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Další údaje</w:t>
            </w:r>
          </w:p>
        </w:tc>
      </w:tr>
      <w:tr w:rsidR="00B8059C" w:rsidRPr="00B91A1E" w14:paraId="57191C5A"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72CA5483" w14:textId="77777777" w:rsidR="00B8059C" w:rsidRPr="00B91A1E" w:rsidRDefault="00B8059C" w:rsidP="00B8059C">
            <w:pPr>
              <w:jc w:val="both"/>
              <w:rPr>
                <w:szCs w:val="18"/>
              </w:rPr>
            </w:pPr>
          </w:p>
        </w:tc>
      </w:tr>
      <w:tr w:rsidR="00B8059C" w:rsidRPr="00B91A1E" w14:paraId="283980E9"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79617EC9" w14:textId="77777777" w:rsidR="00B8059C" w:rsidRPr="00B91A1E" w:rsidRDefault="00B8059C" w:rsidP="00B8059C">
            <w:pPr>
              <w:spacing w:before="40" w:after="40"/>
              <w:jc w:val="right"/>
              <w:rPr>
                <w:b/>
                <w:szCs w:val="18"/>
              </w:rPr>
            </w:pPr>
            <w:r w:rsidRPr="00B91A1E">
              <w:rPr>
                <w:b/>
                <w:szCs w:val="18"/>
              </w:rPr>
              <w:t>Rodinný stav</w:t>
            </w:r>
          </w:p>
        </w:tc>
        <w:tc>
          <w:tcPr>
            <w:tcW w:w="6021" w:type="dxa"/>
            <w:gridSpan w:val="6"/>
            <w:tcBorders>
              <w:left w:val="single" w:sz="6" w:space="0" w:color="C8C8C8"/>
            </w:tcBorders>
            <w:shd w:val="clear" w:color="auto" w:fill="auto"/>
          </w:tcPr>
          <w:p w14:paraId="2C49D9E9" w14:textId="77777777" w:rsidR="00B8059C" w:rsidRPr="00B91A1E" w:rsidRDefault="00B8059C" w:rsidP="00B8059C">
            <w:pPr>
              <w:spacing w:before="40" w:after="40"/>
              <w:jc w:val="both"/>
              <w:rPr>
                <w:szCs w:val="18"/>
              </w:rPr>
            </w:pPr>
            <w:r w:rsidRPr="00B91A1E">
              <w:fldChar w:fldCharType="begin">
                <w:ffData>
                  <w:name w:val="RodStav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36A35884"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41132623" w14:textId="77777777" w:rsidR="00B8059C" w:rsidRPr="00B91A1E" w:rsidRDefault="00B8059C" w:rsidP="00B8059C">
            <w:pPr>
              <w:spacing w:before="40" w:after="40"/>
              <w:jc w:val="right"/>
              <w:rPr>
                <w:b/>
                <w:szCs w:val="18"/>
              </w:rPr>
            </w:pPr>
            <w:r w:rsidRPr="00B91A1E">
              <w:rPr>
                <w:b/>
                <w:szCs w:val="18"/>
              </w:rPr>
              <w:t>Bytové poměry</w:t>
            </w:r>
          </w:p>
        </w:tc>
        <w:tc>
          <w:tcPr>
            <w:tcW w:w="6021" w:type="dxa"/>
            <w:gridSpan w:val="6"/>
            <w:tcBorders>
              <w:left w:val="single" w:sz="6" w:space="0" w:color="C8C8C8"/>
            </w:tcBorders>
            <w:shd w:val="clear" w:color="auto" w:fill="auto"/>
          </w:tcPr>
          <w:p w14:paraId="16AAEF19" w14:textId="77777777" w:rsidR="00B8059C" w:rsidRPr="00B91A1E" w:rsidRDefault="00B8059C" w:rsidP="00B8059C">
            <w:pPr>
              <w:spacing w:before="40" w:after="40"/>
              <w:jc w:val="both"/>
              <w:rPr>
                <w:szCs w:val="18"/>
              </w:rPr>
            </w:pPr>
            <w:r w:rsidRPr="00B91A1E">
              <w:fldChar w:fldCharType="begin">
                <w:ffData>
                  <w:name w:val="BytPomery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40FD92B1" w14:textId="77777777" w:rsidTr="0027647E">
        <w:tblPrEx>
          <w:shd w:val="clear" w:color="auto" w:fill="FAFAFA"/>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33878FE7" w14:textId="77777777" w:rsidR="00B8059C" w:rsidRPr="00B91A1E" w:rsidRDefault="00B8059C" w:rsidP="00B8059C">
            <w:pPr>
              <w:spacing w:before="40" w:after="40"/>
              <w:jc w:val="right"/>
              <w:rPr>
                <w:b/>
                <w:szCs w:val="18"/>
              </w:rPr>
            </w:pPr>
            <w:r w:rsidRPr="00B91A1E">
              <w:rPr>
                <w:b/>
                <w:szCs w:val="18"/>
              </w:rPr>
              <w:t>Trvalý pobyt od roku</w:t>
            </w:r>
          </w:p>
        </w:tc>
        <w:tc>
          <w:tcPr>
            <w:tcW w:w="6021" w:type="dxa"/>
            <w:gridSpan w:val="6"/>
            <w:tcBorders>
              <w:left w:val="single" w:sz="6" w:space="0" w:color="C8C8C8"/>
            </w:tcBorders>
            <w:shd w:val="clear" w:color="auto" w:fill="auto"/>
          </w:tcPr>
          <w:p w14:paraId="72A8637C" w14:textId="77777777" w:rsidR="00B8059C" w:rsidRPr="00B91A1E" w:rsidRDefault="00B8059C" w:rsidP="00B8059C">
            <w:pPr>
              <w:spacing w:before="40" w:after="40"/>
              <w:jc w:val="both"/>
              <w:rPr>
                <w:szCs w:val="18"/>
              </w:rPr>
            </w:pPr>
            <w:r w:rsidRPr="00B91A1E">
              <w:fldChar w:fldCharType="begin">
                <w:ffData>
                  <w:name w:val="TrvPobytOd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535C542E"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5AF179E0" w14:textId="77777777" w:rsidR="00B8059C" w:rsidRPr="00B91A1E" w:rsidRDefault="00B8059C" w:rsidP="00B8059C">
            <w:pPr>
              <w:spacing w:before="40" w:after="40"/>
              <w:jc w:val="right"/>
              <w:rPr>
                <w:b/>
                <w:szCs w:val="18"/>
              </w:rPr>
            </w:pPr>
            <w:r w:rsidRPr="00B91A1E">
              <w:rPr>
                <w:b/>
                <w:szCs w:val="18"/>
              </w:rPr>
              <w:t>Vzdělání</w:t>
            </w:r>
          </w:p>
        </w:tc>
        <w:tc>
          <w:tcPr>
            <w:tcW w:w="6021" w:type="dxa"/>
            <w:gridSpan w:val="6"/>
            <w:tcBorders>
              <w:left w:val="single" w:sz="6" w:space="0" w:color="C8C8C8"/>
            </w:tcBorders>
            <w:shd w:val="clear" w:color="auto" w:fill="auto"/>
          </w:tcPr>
          <w:p w14:paraId="7CDD5D97" w14:textId="77777777" w:rsidR="00B8059C" w:rsidRPr="00B91A1E" w:rsidRDefault="00B8059C" w:rsidP="00B8059C">
            <w:pPr>
              <w:spacing w:before="40" w:after="40"/>
              <w:jc w:val="both"/>
              <w:rPr>
                <w:szCs w:val="18"/>
              </w:rPr>
            </w:pPr>
            <w:r w:rsidRPr="00B91A1E">
              <w:fldChar w:fldCharType="begin">
                <w:ffData>
                  <w:name w:val="Vzdelani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2793FD73"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181638F6" w14:textId="77777777" w:rsidR="00B8059C" w:rsidRPr="00B91A1E" w:rsidRDefault="00B8059C" w:rsidP="00B8059C">
            <w:pPr>
              <w:jc w:val="both"/>
              <w:rPr>
                <w:szCs w:val="18"/>
              </w:rPr>
            </w:pPr>
          </w:p>
        </w:tc>
      </w:tr>
      <w:tr w:rsidR="00B8059C" w:rsidRPr="00B91A1E" w14:paraId="02A99667" w14:textId="77777777" w:rsidTr="0027647E">
        <w:trPr>
          <w:trHeight w:hRule="exact" w:val="369"/>
        </w:trPr>
        <w:tc>
          <w:tcPr>
            <w:tcW w:w="9639" w:type="dxa"/>
            <w:gridSpan w:val="9"/>
            <w:shd w:val="clear" w:color="auto" w:fill="EDEDED"/>
            <w:vAlign w:val="center"/>
          </w:tcPr>
          <w:p w14:paraId="736EF493"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Údaje o příjmech</w:t>
            </w:r>
          </w:p>
        </w:tc>
      </w:tr>
      <w:tr w:rsidR="00B8059C" w:rsidRPr="00B91A1E" w14:paraId="588BA984"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3EFBAF94" w14:textId="77777777" w:rsidR="00B8059C" w:rsidRPr="00B91A1E" w:rsidRDefault="00B8059C" w:rsidP="00B8059C">
            <w:pPr>
              <w:jc w:val="both"/>
              <w:rPr>
                <w:szCs w:val="18"/>
              </w:rPr>
            </w:pPr>
          </w:p>
        </w:tc>
      </w:tr>
      <w:tr w:rsidR="00B8059C" w:rsidRPr="00B91A1E" w14:paraId="0969281E" w14:textId="77777777" w:rsidTr="0027647E">
        <w:tblPrEx>
          <w:shd w:val="clear" w:color="auto" w:fill="auto"/>
          <w:tblLook w:val="04A0" w:firstRow="1" w:lastRow="0" w:firstColumn="1" w:lastColumn="0" w:noHBand="0" w:noVBand="1"/>
        </w:tblPrEx>
        <w:tc>
          <w:tcPr>
            <w:tcW w:w="9639" w:type="dxa"/>
            <w:gridSpan w:val="9"/>
            <w:noWrap/>
            <w:tcMar>
              <w:left w:w="170" w:type="dxa"/>
            </w:tcMar>
          </w:tcPr>
          <w:p w14:paraId="00F31B40" w14:textId="77777777" w:rsidR="00B8059C" w:rsidRPr="00B91A1E" w:rsidRDefault="00B8059C" w:rsidP="00B8059C">
            <w:pPr>
              <w:autoSpaceDE w:val="0"/>
              <w:autoSpaceDN w:val="0"/>
              <w:adjustRightInd w:val="0"/>
              <w:spacing w:before="40"/>
              <w:jc w:val="both"/>
              <w:rPr>
                <w:rFonts w:eastAsia="ArialMT" w:cs="Arial"/>
                <w:szCs w:val="18"/>
              </w:rPr>
            </w:pPr>
            <w:r w:rsidRPr="00B91A1E">
              <w:t xml:space="preserve">Čestně prohlašuji, že můj příjem plyne: </w:t>
            </w:r>
          </w:p>
        </w:tc>
      </w:tr>
      <w:tr w:rsidR="00B8059C" w:rsidRPr="00B91A1E" w14:paraId="08976F51"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234AD6A" w14:textId="77777777" w:rsidR="00B8059C" w:rsidRPr="00B91A1E" w:rsidRDefault="00B8059C" w:rsidP="00B8059C">
            <w:pPr>
              <w:tabs>
                <w:tab w:val="right" w:pos="2584"/>
                <w:tab w:val="left" w:pos="3799"/>
              </w:tabs>
              <w:spacing w:before="40" w:after="40"/>
              <w:jc w:val="right"/>
              <w:rPr>
                <w:b/>
                <w:szCs w:val="18"/>
              </w:rPr>
            </w:pPr>
            <w:r w:rsidRPr="00B91A1E">
              <w:rPr>
                <w:b/>
                <w:szCs w:val="18"/>
              </w:rPr>
              <w:t xml:space="preserve">ze závislé činnosti od zaměstnavatele </w:t>
            </w:r>
            <w:r w:rsidRPr="00B91A1E">
              <w:rPr>
                <w:b/>
              </w:rPr>
              <w:t>/ z funkčních požitků</w:t>
            </w:r>
          </w:p>
        </w:tc>
        <w:tc>
          <w:tcPr>
            <w:tcW w:w="6021" w:type="dxa"/>
            <w:gridSpan w:val="6"/>
            <w:tcBorders>
              <w:left w:val="single" w:sz="6" w:space="0" w:color="C8C8C8"/>
            </w:tcBorders>
            <w:tcMar>
              <w:right w:w="85" w:type="dxa"/>
            </w:tcMar>
          </w:tcPr>
          <w:p w14:paraId="59ED886C" w14:textId="77777777" w:rsidR="00B8059C" w:rsidRPr="00B91A1E" w:rsidRDefault="00B8059C" w:rsidP="00B8059C">
            <w:pPr>
              <w:tabs>
                <w:tab w:val="right" w:pos="2584"/>
                <w:tab w:val="left" w:pos="3799"/>
              </w:tabs>
              <w:spacing w:before="40" w:after="40"/>
              <w:jc w:val="both"/>
              <w:rPr>
                <w:szCs w:val="18"/>
              </w:rPr>
            </w:pPr>
            <w:r w:rsidRPr="00B91A1E">
              <w:fldChar w:fldCharType="begin">
                <w:ffData>
                  <w:name w:val="ZamtelNazev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237DB743"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4962A94" w14:textId="77777777" w:rsidR="00B8059C" w:rsidRPr="00B91A1E" w:rsidRDefault="00B8059C" w:rsidP="00B8059C">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7FEC336C" w14:textId="77777777" w:rsidR="00B8059C" w:rsidRPr="00B91A1E" w:rsidRDefault="00B8059C" w:rsidP="00B8059C">
            <w:pPr>
              <w:tabs>
                <w:tab w:val="right" w:pos="2584"/>
                <w:tab w:val="left" w:pos="3799"/>
              </w:tabs>
              <w:spacing w:before="40" w:after="40"/>
              <w:jc w:val="both"/>
              <w:rPr>
                <w:szCs w:val="18"/>
              </w:rPr>
            </w:pPr>
            <w:r w:rsidRPr="00B91A1E">
              <w:fldChar w:fldCharType="begin">
                <w:ffData>
                  <w:name w:val="IcoZamtel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5D4D91C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8EC5717" w14:textId="77777777" w:rsidR="00B8059C" w:rsidRPr="00B91A1E" w:rsidRDefault="00B8059C" w:rsidP="00B8059C">
            <w:pPr>
              <w:tabs>
                <w:tab w:val="right" w:pos="2584"/>
                <w:tab w:val="left" w:pos="3799"/>
              </w:tabs>
              <w:spacing w:before="40" w:after="40"/>
              <w:jc w:val="right"/>
              <w:rPr>
                <w:b/>
                <w:szCs w:val="18"/>
              </w:rPr>
            </w:pPr>
            <w:r w:rsidRPr="00B91A1E">
              <w:rPr>
                <w:b/>
                <w:szCs w:val="18"/>
              </w:rPr>
              <w:t>zaměstnán jako</w:t>
            </w:r>
          </w:p>
        </w:tc>
        <w:tc>
          <w:tcPr>
            <w:tcW w:w="6021" w:type="dxa"/>
            <w:gridSpan w:val="6"/>
            <w:tcBorders>
              <w:left w:val="single" w:sz="6" w:space="0" w:color="C8C8C8"/>
            </w:tcBorders>
            <w:tcMar>
              <w:right w:w="85" w:type="dxa"/>
            </w:tcMar>
          </w:tcPr>
          <w:p w14:paraId="0DD5C75A" w14:textId="77777777" w:rsidR="00B8059C" w:rsidRPr="00B91A1E" w:rsidRDefault="00B8059C" w:rsidP="00B8059C">
            <w:pPr>
              <w:tabs>
                <w:tab w:val="right" w:pos="2584"/>
                <w:tab w:val="left" w:pos="3799"/>
              </w:tabs>
              <w:spacing w:before="40" w:after="40"/>
              <w:jc w:val="both"/>
            </w:pPr>
            <w:r w:rsidRPr="00B91A1E">
              <w:fldChar w:fldCharType="begin">
                <w:ffData>
                  <w:name w:val="PracPozice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2A35A0B2"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3DF319B" w14:textId="77777777" w:rsidR="00B8059C" w:rsidRPr="00B91A1E" w:rsidRDefault="00B8059C" w:rsidP="00B8059C">
            <w:pPr>
              <w:tabs>
                <w:tab w:val="right" w:pos="2584"/>
                <w:tab w:val="left" w:pos="3799"/>
              </w:tabs>
              <w:spacing w:before="40" w:after="40"/>
              <w:jc w:val="right"/>
              <w:rPr>
                <w:b/>
                <w:szCs w:val="18"/>
              </w:rPr>
            </w:pPr>
            <w:r w:rsidRPr="00B91A1E">
              <w:rPr>
                <w:b/>
                <w:szCs w:val="18"/>
              </w:rPr>
              <w:t xml:space="preserve">průměrný čistý měsíční příjem za posledních </w:t>
            </w:r>
            <w:r w:rsidRPr="00B91A1E">
              <w:rPr>
                <w:b/>
              </w:rPr>
              <w:t>12</w:t>
            </w:r>
            <w:r w:rsidRPr="00B91A1E">
              <w:rPr>
                <w:b/>
                <w:szCs w:val="18"/>
              </w:rPr>
              <w:t xml:space="preserve"> měsíců (nebo za dobu od začátku zaměstnání, je-li kratší)</w:t>
            </w:r>
          </w:p>
        </w:tc>
        <w:tc>
          <w:tcPr>
            <w:tcW w:w="6021" w:type="dxa"/>
            <w:gridSpan w:val="6"/>
            <w:tcBorders>
              <w:left w:val="single" w:sz="6" w:space="0" w:color="C8C8C8"/>
            </w:tcBorders>
            <w:tcMar>
              <w:right w:w="85" w:type="dxa"/>
            </w:tcMar>
          </w:tcPr>
          <w:p w14:paraId="247EA967" w14:textId="77777777" w:rsidR="00B8059C" w:rsidRPr="00B91A1E" w:rsidRDefault="00B8059C" w:rsidP="00B8059C">
            <w:pPr>
              <w:tabs>
                <w:tab w:val="right" w:pos="2584"/>
                <w:tab w:val="left" w:pos="3799"/>
              </w:tabs>
              <w:spacing w:before="40" w:after="40"/>
              <w:jc w:val="both"/>
            </w:pPr>
            <w:r w:rsidRPr="00B91A1E">
              <w:fldChar w:fldCharType="begin">
                <w:ffData>
                  <w:name w:val="CistyMesPrijemZam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7CCE7E2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662A30E" w14:textId="77777777" w:rsidR="00B8059C" w:rsidRPr="00B91A1E" w:rsidRDefault="00B8059C" w:rsidP="00B8059C">
            <w:pPr>
              <w:tabs>
                <w:tab w:val="right" w:pos="2584"/>
                <w:tab w:val="left" w:pos="3799"/>
              </w:tabs>
              <w:spacing w:before="40" w:after="40"/>
              <w:jc w:val="right"/>
              <w:rPr>
                <w:b/>
                <w:szCs w:val="18"/>
              </w:rPr>
            </w:pPr>
            <w:r w:rsidRPr="00B91A1E">
              <w:rPr>
                <w:b/>
                <w:szCs w:val="18"/>
              </w:rPr>
              <w:t>zaměstnán od / do</w:t>
            </w:r>
          </w:p>
        </w:tc>
        <w:tc>
          <w:tcPr>
            <w:tcW w:w="6021" w:type="dxa"/>
            <w:gridSpan w:val="6"/>
            <w:tcBorders>
              <w:left w:val="single" w:sz="6" w:space="0" w:color="C8C8C8"/>
            </w:tcBorders>
            <w:tcMar>
              <w:right w:w="85" w:type="dxa"/>
            </w:tcMar>
          </w:tcPr>
          <w:p w14:paraId="71163A7B" w14:textId="77777777" w:rsidR="00B8059C" w:rsidRPr="00B91A1E" w:rsidRDefault="00B8059C" w:rsidP="00B8059C">
            <w:pPr>
              <w:tabs>
                <w:tab w:val="right" w:pos="2584"/>
                <w:tab w:val="left" w:pos="3799"/>
              </w:tabs>
              <w:spacing w:before="40" w:after="40"/>
              <w:jc w:val="both"/>
            </w:pPr>
            <w:r w:rsidRPr="00B91A1E">
              <w:fldChar w:fldCharType="begin">
                <w:ffData>
                  <w:name w:val="ZamestnanOd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do </w:t>
            </w:r>
            <w:r w:rsidRPr="00B91A1E">
              <w:fldChar w:fldCharType="begin">
                <w:ffData>
                  <w:name w:val="ZamestnanDo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rPr>
                <w:i/>
                <w:color w:val="FF0000"/>
                <w:sz w:val="16"/>
              </w:rPr>
              <w:t xml:space="preserve"> </w:t>
            </w:r>
          </w:p>
        </w:tc>
      </w:tr>
      <w:tr w:rsidR="00B8059C" w:rsidRPr="00B91A1E" w14:paraId="718E1A7E"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8CBDADF" w14:textId="77777777" w:rsidR="00B8059C" w:rsidRPr="00B91A1E" w:rsidRDefault="00B8059C" w:rsidP="00B8059C">
            <w:pPr>
              <w:tabs>
                <w:tab w:val="right" w:pos="2584"/>
                <w:tab w:val="left" w:pos="3799"/>
              </w:tabs>
              <w:spacing w:before="40" w:after="40"/>
              <w:jc w:val="right"/>
              <w:rPr>
                <w:b/>
                <w:szCs w:val="18"/>
              </w:rPr>
            </w:pPr>
            <w:r w:rsidRPr="00B91A1E">
              <w:rPr>
                <w:b/>
                <w:szCs w:val="18"/>
              </w:rPr>
              <w:t>zkušební / výpovědní doba</w:t>
            </w:r>
          </w:p>
        </w:tc>
        <w:tc>
          <w:tcPr>
            <w:tcW w:w="6021" w:type="dxa"/>
            <w:gridSpan w:val="6"/>
            <w:tcBorders>
              <w:left w:val="single" w:sz="6" w:space="0" w:color="C8C8C8"/>
            </w:tcBorders>
            <w:tcMar>
              <w:right w:w="85" w:type="dxa"/>
            </w:tcMar>
          </w:tcPr>
          <w:p w14:paraId="5F9851FC" w14:textId="77777777" w:rsidR="00B8059C" w:rsidRPr="00B91A1E" w:rsidRDefault="00B8059C" w:rsidP="00B8059C">
            <w:pPr>
              <w:tabs>
                <w:tab w:val="right" w:pos="2584"/>
                <w:tab w:val="left" w:pos="3799"/>
              </w:tabs>
              <w:spacing w:before="40" w:after="40"/>
              <w:jc w:val="both"/>
            </w:pPr>
            <w:r w:rsidRPr="00B91A1E">
              <w:fldChar w:fldCharType="begin">
                <w:ffData>
                  <w:name w:val="ZkusDoba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 </w:t>
            </w:r>
            <w:r w:rsidRPr="00B91A1E">
              <w:fldChar w:fldCharType="begin">
                <w:ffData>
                  <w:name w:val="VypovDoba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p>
        </w:tc>
      </w:tr>
      <w:tr w:rsidR="00B8059C" w:rsidRPr="00B91A1E" w14:paraId="7EC40312"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39B4DD4" w14:textId="77777777" w:rsidR="00B8059C" w:rsidRPr="00B91A1E" w:rsidRDefault="00B8059C" w:rsidP="00B8059C">
            <w:pPr>
              <w:tabs>
                <w:tab w:val="right" w:pos="2584"/>
                <w:tab w:val="left" w:pos="3799"/>
              </w:tabs>
              <w:spacing w:before="40" w:after="40"/>
              <w:jc w:val="right"/>
              <w:rPr>
                <w:b/>
                <w:szCs w:val="18"/>
              </w:rPr>
            </w:pPr>
            <w:r w:rsidRPr="00B91A1E">
              <w:rPr>
                <w:b/>
                <w:szCs w:val="18"/>
              </w:rPr>
              <w:t>z podnikání</w:t>
            </w:r>
          </w:p>
        </w:tc>
        <w:tc>
          <w:tcPr>
            <w:tcW w:w="6021" w:type="dxa"/>
            <w:gridSpan w:val="6"/>
            <w:tcBorders>
              <w:left w:val="single" w:sz="6" w:space="0" w:color="C8C8C8"/>
            </w:tcBorders>
            <w:tcMar>
              <w:right w:w="85" w:type="dxa"/>
            </w:tcMar>
          </w:tcPr>
          <w:p w14:paraId="2805BA2C" w14:textId="77777777" w:rsidR="00B8059C" w:rsidRPr="00B91A1E" w:rsidRDefault="00B8059C" w:rsidP="00B8059C">
            <w:pPr>
              <w:tabs>
                <w:tab w:val="right" w:pos="2584"/>
                <w:tab w:val="left" w:pos="3799"/>
              </w:tabs>
              <w:spacing w:before="40" w:after="40"/>
              <w:jc w:val="both"/>
              <w:rPr>
                <w:szCs w:val="18"/>
              </w:rPr>
            </w:pPr>
            <w:r w:rsidRPr="00B91A1E">
              <w:fldChar w:fldCharType="begin">
                <w:ffData>
                  <w:name w:val="OKEC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w:t>
            </w:r>
          </w:p>
        </w:tc>
      </w:tr>
      <w:tr w:rsidR="00B8059C" w:rsidRPr="00B91A1E" w14:paraId="5CEC04B1"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0B6C89E" w14:textId="77777777" w:rsidR="00B8059C" w:rsidRPr="00B91A1E" w:rsidRDefault="00B8059C" w:rsidP="00B8059C">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3F3B31A3" w14:textId="77777777" w:rsidR="00B8059C" w:rsidRPr="00B91A1E" w:rsidRDefault="00B8059C" w:rsidP="00B8059C">
            <w:pPr>
              <w:tabs>
                <w:tab w:val="right" w:pos="2584"/>
                <w:tab w:val="left" w:pos="3799"/>
              </w:tabs>
              <w:spacing w:before="40" w:after="40"/>
              <w:jc w:val="both"/>
              <w:rPr>
                <w:szCs w:val="18"/>
              </w:rPr>
            </w:pPr>
            <w:r w:rsidRPr="00B91A1E">
              <w:fldChar w:fldCharType="begin">
                <w:ffData>
                  <w:name w:val="IcoKlient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w:t>
            </w:r>
          </w:p>
        </w:tc>
      </w:tr>
      <w:tr w:rsidR="00B8059C" w:rsidRPr="00B91A1E" w14:paraId="21E2564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57CE945" w14:textId="77777777" w:rsidR="00B8059C" w:rsidRPr="00B91A1E" w:rsidRDefault="00B8059C" w:rsidP="00B8059C">
            <w:pPr>
              <w:tabs>
                <w:tab w:val="right" w:pos="2584"/>
                <w:tab w:val="left" w:pos="3799"/>
              </w:tabs>
              <w:spacing w:before="40" w:after="40"/>
              <w:jc w:val="right"/>
              <w:rPr>
                <w:b/>
                <w:szCs w:val="18"/>
              </w:rPr>
            </w:pPr>
            <w:r w:rsidRPr="00B91A1E">
              <w:rPr>
                <w:b/>
                <w:szCs w:val="18"/>
              </w:rPr>
              <w:t>podnikám jako</w:t>
            </w:r>
          </w:p>
        </w:tc>
        <w:tc>
          <w:tcPr>
            <w:tcW w:w="6021" w:type="dxa"/>
            <w:gridSpan w:val="6"/>
            <w:tcBorders>
              <w:left w:val="single" w:sz="6" w:space="0" w:color="C8C8C8"/>
            </w:tcBorders>
            <w:tcMar>
              <w:right w:w="85" w:type="dxa"/>
            </w:tcMar>
          </w:tcPr>
          <w:p w14:paraId="040DD649" w14:textId="77777777" w:rsidR="00B8059C" w:rsidRPr="00B91A1E" w:rsidRDefault="00B8059C" w:rsidP="00B8059C">
            <w:pPr>
              <w:tabs>
                <w:tab w:val="right" w:pos="2584"/>
                <w:tab w:val="left" w:pos="3799"/>
              </w:tabs>
              <w:spacing w:before="40" w:after="40"/>
              <w:jc w:val="both"/>
            </w:pPr>
            <w:r w:rsidRPr="00B91A1E">
              <w:fldChar w:fldCharType="begin">
                <w:ffData>
                  <w:name w:val="PodnikCinnost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w:t>
            </w:r>
          </w:p>
        </w:tc>
      </w:tr>
      <w:tr w:rsidR="00B8059C" w:rsidRPr="00B91A1E" w14:paraId="12D47DF4"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315D97D" w14:textId="77777777" w:rsidR="00B8059C" w:rsidRPr="00B91A1E" w:rsidRDefault="00B8059C" w:rsidP="00B8059C">
            <w:pPr>
              <w:tabs>
                <w:tab w:val="right" w:pos="2584"/>
                <w:tab w:val="left" w:pos="3799"/>
              </w:tabs>
              <w:spacing w:before="40" w:after="40"/>
              <w:jc w:val="right"/>
              <w:rPr>
                <w:b/>
                <w:szCs w:val="18"/>
              </w:rPr>
            </w:pPr>
            <w:r w:rsidRPr="00B91A1E">
              <w:rPr>
                <w:b/>
                <w:szCs w:val="18"/>
              </w:rPr>
              <w:t>čistý roční příjem z podnikání</w:t>
            </w:r>
            <w:r w:rsidRPr="00B91A1E">
              <w:rPr>
                <w:b/>
                <w:szCs w:val="18"/>
              </w:rPr>
              <w:br/>
              <w:t xml:space="preserve">za rok </w:t>
            </w:r>
            <w:r w:rsidRPr="00B91A1E">
              <w:rPr>
                <w:b/>
              </w:rPr>
              <w:fldChar w:fldCharType="begin">
                <w:ffData>
                  <w:name w:val="PrijemZPodnikZaRok2"/>
                  <w:enabled/>
                  <w:calcOnExit w:val="0"/>
                  <w:textInput/>
                </w:ffData>
              </w:fldChar>
            </w:r>
            <w:r w:rsidRPr="00B91A1E">
              <w:rPr>
                <w:b/>
              </w:rPr>
              <w:instrText xml:space="preserve"> FORMTEXT </w:instrText>
            </w:r>
            <w:r w:rsidRPr="00B91A1E">
              <w:rPr>
                <w:b/>
              </w:rPr>
            </w:r>
            <w:r w:rsidRPr="00B91A1E">
              <w:rPr>
                <w:b/>
              </w:rPr>
              <w:fldChar w:fldCharType="separate"/>
            </w:r>
            <w:r w:rsidRPr="00B91A1E">
              <w:rPr>
                <w:b/>
                <w:noProof/>
              </w:rPr>
              <w:t> </w:t>
            </w:r>
            <w:r w:rsidRPr="00B91A1E">
              <w:rPr>
                <w:b/>
                <w:noProof/>
              </w:rPr>
              <w:t> </w:t>
            </w:r>
            <w:r w:rsidRPr="00B91A1E">
              <w:rPr>
                <w:b/>
                <w:noProof/>
              </w:rPr>
              <w:t> </w:t>
            </w:r>
            <w:r w:rsidRPr="00B91A1E">
              <w:rPr>
                <w:b/>
                <w:noProof/>
              </w:rPr>
              <w:t> </w:t>
            </w:r>
            <w:r w:rsidRPr="00B91A1E">
              <w:rPr>
                <w:b/>
                <w:noProof/>
              </w:rPr>
              <w:t> </w:t>
            </w:r>
            <w:r w:rsidRPr="00B91A1E">
              <w:rPr>
                <w:b/>
              </w:rPr>
              <w:fldChar w:fldCharType="end"/>
            </w:r>
            <w:r w:rsidRPr="00B91A1E">
              <w:rPr>
                <w:b/>
                <w:szCs w:val="18"/>
              </w:rPr>
              <w:t xml:space="preserve"> </w:t>
            </w:r>
          </w:p>
        </w:tc>
        <w:tc>
          <w:tcPr>
            <w:tcW w:w="6021" w:type="dxa"/>
            <w:gridSpan w:val="6"/>
            <w:tcBorders>
              <w:left w:val="single" w:sz="6" w:space="0" w:color="C8C8C8"/>
            </w:tcBorders>
            <w:tcMar>
              <w:right w:w="85" w:type="dxa"/>
            </w:tcMar>
          </w:tcPr>
          <w:p w14:paraId="78453A24" w14:textId="77777777" w:rsidR="00B8059C" w:rsidRPr="00B91A1E" w:rsidRDefault="00B8059C" w:rsidP="00B8059C">
            <w:pPr>
              <w:tabs>
                <w:tab w:val="right" w:pos="2584"/>
                <w:tab w:val="left" w:pos="3799"/>
              </w:tabs>
              <w:spacing w:before="40" w:after="40"/>
              <w:jc w:val="both"/>
            </w:pPr>
            <w:r w:rsidRPr="00B91A1E">
              <w:fldChar w:fldCharType="begin">
                <w:ffData>
                  <w:name w:val="CistyMesPrijPodCin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 </w:t>
            </w:r>
          </w:p>
        </w:tc>
      </w:tr>
      <w:tr w:rsidR="00B8059C" w:rsidRPr="00B91A1E" w14:paraId="341B1887"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CF0C265" w14:textId="77777777" w:rsidR="00B8059C" w:rsidRPr="00B91A1E" w:rsidRDefault="00B8059C" w:rsidP="00B8059C">
            <w:pPr>
              <w:tabs>
                <w:tab w:val="right" w:pos="2584"/>
                <w:tab w:val="left" w:pos="3799"/>
              </w:tabs>
              <w:spacing w:before="40" w:after="40"/>
              <w:jc w:val="right"/>
              <w:rPr>
                <w:b/>
                <w:szCs w:val="18"/>
              </w:rPr>
            </w:pPr>
            <w:r w:rsidRPr="00B91A1E">
              <w:rPr>
                <w:b/>
                <w:szCs w:val="18"/>
              </w:rPr>
              <w:t>podnikám od</w:t>
            </w:r>
          </w:p>
        </w:tc>
        <w:tc>
          <w:tcPr>
            <w:tcW w:w="6021" w:type="dxa"/>
            <w:gridSpan w:val="6"/>
            <w:tcBorders>
              <w:left w:val="single" w:sz="6" w:space="0" w:color="C8C8C8"/>
            </w:tcBorders>
            <w:tcMar>
              <w:right w:w="85" w:type="dxa"/>
            </w:tcMar>
          </w:tcPr>
          <w:p w14:paraId="3B5E84D8" w14:textId="77777777" w:rsidR="00B8059C" w:rsidRPr="00B91A1E" w:rsidRDefault="00B8059C" w:rsidP="00B8059C">
            <w:pPr>
              <w:tabs>
                <w:tab w:val="right" w:pos="2584"/>
                <w:tab w:val="left" w:pos="3799"/>
              </w:tabs>
              <w:spacing w:before="40" w:after="40"/>
              <w:jc w:val="both"/>
            </w:pPr>
            <w:r w:rsidRPr="00B91A1E">
              <w:fldChar w:fldCharType="begin">
                <w:ffData>
                  <w:name w:val="PodnikaniOd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w:t>
            </w:r>
          </w:p>
        </w:tc>
      </w:tr>
      <w:tr w:rsidR="00B8059C" w:rsidRPr="00B91A1E" w14:paraId="67BD1B9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E88C684" w14:textId="77777777" w:rsidR="00B8059C" w:rsidRPr="00B91A1E" w:rsidRDefault="00B8059C" w:rsidP="00B8059C">
            <w:pPr>
              <w:tabs>
                <w:tab w:val="right" w:pos="2584"/>
                <w:tab w:val="left" w:pos="3799"/>
              </w:tabs>
              <w:spacing w:before="40" w:after="40"/>
              <w:jc w:val="right"/>
              <w:rPr>
                <w:b/>
                <w:szCs w:val="18"/>
              </w:rPr>
            </w:pPr>
            <w:r w:rsidRPr="00B91A1E">
              <w:rPr>
                <w:b/>
                <w:szCs w:val="18"/>
              </w:rPr>
              <w:t>z ostatních příjmů</w:t>
            </w:r>
          </w:p>
        </w:tc>
        <w:tc>
          <w:tcPr>
            <w:tcW w:w="6021" w:type="dxa"/>
            <w:gridSpan w:val="6"/>
            <w:tcBorders>
              <w:left w:val="single" w:sz="6" w:space="0" w:color="C8C8C8"/>
            </w:tcBorders>
            <w:tcMar>
              <w:right w:w="85" w:type="dxa"/>
            </w:tcMar>
          </w:tcPr>
          <w:p w14:paraId="303476C4" w14:textId="77777777" w:rsidR="00B8059C" w:rsidRPr="00B91A1E" w:rsidRDefault="00B8059C" w:rsidP="00B8059C">
            <w:pPr>
              <w:tabs>
                <w:tab w:val="right" w:pos="2584"/>
                <w:tab w:val="left" w:pos="3799"/>
              </w:tabs>
              <w:spacing w:before="40" w:after="40"/>
              <w:jc w:val="both"/>
              <w:rPr>
                <w:szCs w:val="18"/>
              </w:rPr>
            </w:pPr>
            <w:r w:rsidRPr="00B91A1E">
              <w:fldChar w:fldCharType="begin">
                <w:ffData>
                  <w:name w:val="OstPrijmyTyp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w:t>
            </w:r>
          </w:p>
        </w:tc>
      </w:tr>
      <w:tr w:rsidR="00B8059C" w:rsidRPr="00B91A1E" w14:paraId="621F632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CD92AC7" w14:textId="77777777" w:rsidR="00B8059C" w:rsidRPr="00B91A1E" w:rsidRDefault="00B8059C" w:rsidP="00B8059C">
            <w:pPr>
              <w:tabs>
                <w:tab w:val="right" w:pos="2584"/>
                <w:tab w:val="left" w:pos="3799"/>
              </w:tabs>
              <w:spacing w:before="40" w:after="40"/>
              <w:jc w:val="right"/>
              <w:rPr>
                <w:b/>
                <w:szCs w:val="18"/>
              </w:rPr>
            </w:pPr>
            <w:r w:rsidRPr="00B91A1E">
              <w:rPr>
                <w:b/>
                <w:szCs w:val="18"/>
              </w:rPr>
              <w:t xml:space="preserve">pravidelný ostatní čistý měsíční </w:t>
            </w:r>
            <w:r w:rsidRPr="00B91A1E">
              <w:rPr>
                <w:b/>
                <w:szCs w:val="18"/>
              </w:rPr>
              <w:lastRenderedPageBreak/>
              <w:t>příjem</w:t>
            </w:r>
          </w:p>
        </w:tc>
        <w:tc>
          <w:tcPr>
            <w:tcW w:w="6021" w:type="dxa"/>
            <w:gridSpan w:val="6"/>
            <w:tcBorders>
              <w:left w:val="single" w:sz="6" w:space="0" w:color="C8C8C8"/>
            </w:tcBorders>
            <w:tcMar>
              <w:right w:w="85" w:type="dxa"/>
            </w:tcMar>
          </w:tcPr>
          <w:p w14:paraId="124AFED8" w14:textId="77777777" w:rsidR="00B8059C" w:rsidRPr="00B91A1E" w:rsidRDefault="00B8059C" w:rsidP="00B8059C">
            <w:pPr>
              <w:tabs>
                <w:tab w:val="right" w:pos="2584"/>
                <w:tab w:val="left" w:pos="3799"/>
              </w:tabs>
              <w:spacing w:before="40" w:after="40"/>
              <w:jc w:val="both"/>
              <w:rPr>
                <w:szCs w:val="18"/>
              </w:rPr>
            </w:pPr>
            <w:r w:rsidRPr="00B91A1E">
              <w:lastRenderedPageBreak/>
              <w:fldChar w:fldCharType="begin">
                <w:ffData>
                  <w:name w:val="CistyMesPrijemOstat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w:t>
            </w:r>
            <w:r w:rsidRPr="00B91A1E">
              <w:rPr>
                <w:szCs w:val="18"/>
              </w:rPr>
              <w:t>Kč</w:t>
            </w:r>
          </w:p>
        </w:tc>
      </w:tr>
      <w:tr w:rsidR="00B8059C" w:rsidRPr="00B91A1E" w14:paraId="792E4F7A"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692CDD2F" w14:textId="77777777" w:rsidR="00B8059C" w:rsidRPr="00B91A1E" w:rsidRDefault="00B8059C" w:rsidP="00B8059C">
            <w:pPr>
              <w:jc w:val="both"/>
              <w:rPr>
                <w:szCs w:val="18"/>
              </w:rPr>
            </w:pPr>
          </w:p>
        </w:tc>
      </w:tr>
      <w:tr w:rsidR="00B8059C" w:rsidRPr="00B91A1E" w14:paraId="61CBAAC4" w14:textId="77777777" w:rsidTr="0027647E">
        <w:trPr>
          <w:trHeight w:hRule="exact" w:val="369"/>
        </w:trPr>
        <w:tc>
          <w:tcPr>
            <w:tcW w:w="9639" w:type="dxa"/>
            <w:gridSpan w:val="9"/>
            <w:shd w:val="clear" w:color="auto" w:fill="EDEDED"/>
            <w:vAlign w:val="center"/>
          </w:tcPr>
          <w:p w14:paraId="00AC01BF" w14:textId="77777777" w:rsidR="00B8059C" w:rsidRPr="00B91A1E" w:rsidRDefault="00B8059C" w:rsidP="00B8059C">
            <w:pPr>
              <w:jc w:val="both"/>
              <w:rPr>
                <w:rFonts w:cs="Arial"/>
                <w:b/>
                <w:bCs/>
                <w:szCs w:val="18"/>
              </w:rPr>
            </w:pPr>
            <w:r w:rsidRPr="00B91A1E">
              <w:rPr>
                <w:rFonts w:cs="Arial"/>
                <w:b/>
                <w:bCs/>
                <w:sz w:val="22"/>
                <w:szCs w:val="18"/>
              </w:rPr>
              <w:t>Prohlášení</w:t>
            </w:r>
          </w:p>
        </w:tc>
      </w:tr>
      <w:tr w:rsidR="00B8059C" w:rsidRPr="00B91A1E" w14:paraId="3BC6B54B"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D630BC0" w14:textId="77777777" w:rsidR="00B8059C" w:rsidRPr="00B91A1E" w:rsidRDefault="00B8059C" w:rsidP="00B8059C">
            <w:pPr>
              <w:jc w:val="both"/>
              <w:rPr>
                <w:sz w:val="10"/>
              </w:rPr>
            </w:pPr>
          </w:p>
        </w:tc>
      </w:tr>
      <w:tr w:rsidR="00B8059C" w:rsidRPr="00B91A1E" w14:paraId="760971C7" w14:textId="77777777" w:rsidTr="0027647E">
        <w:tblPrEx>
          <w:shd w:val="clear" w:color="auto" w:fill="auto"/>
          <w:tblLook w:val="04A0" w:firstRow="1" w:lastRow="0" w:firstColumn="1" w:lastColumn="0" w:noHBand="0" w:noVBand="1"/>
        </w:tblPrEx>
        <w:tc>
          <w:tcPr>
            <w:tcW w:w="9639" w:type="dxa"/>
            <w:gridSpan w:val="9"/>
            <w:noWrap/>
            <w:tcMar>
              <w:left w:w="170" w:type="dxa"/>
            </w:tcMar>
          </w:tcPr>
          <w:p w14:paraId="5125D157" w14:textId="77777777" w:rsidR="00B8059C" w:rsidRPr="00B91A1E" w:rsidRDefault="00B8059C" w:rsidP="00B8059C">
            <w:pPr>
              <w:jc w:val="both"/>
            </w:pPr>
            <w:r w:rsidRPr="00B91A1E">
              <w:t>Podpisem této žádosti prohlašuji, že:</w:t>
            </w:r>
          </w:p>
          <w:p w14:paraId="32DCE14E" w14:textId="77777777" w:rsidR="00B8059C" w:rsidRPr="00B91A1E" w:rsidRDefault="00B8059C" w:rsidP="00B8059C">
            <w:pPr>
              <w:tabs>
                <w:tab w:val="left" w:pos="1128"/>
              </w:tabs>
              <w:jc w:val="both"/>
              <w:rPr>
                <w:szCs w:val="18"/>
              </w:rPr>
            </w:pP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jsem</w:t>
            </w:r>
            <w:r w:rsidRPr="00B91A1E">
              <w:rPr>
                <w:b/>
                <w:szCs w:val="18"/>
              </w:rPr>
              <w:tab/>
            </w: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nejsem</w:t>
            </w:r>
            <w:r w:rsidRPr="00B91A1E">
              <w:rPr>
                <w:szCs w:val="18"/>
              </w:rPr>
              <w:t xml:space="preserve"> </w:t>
            </w:r>
          </w:p>
          <w:p w14:paraId="5EBC39FC" w14:textId="77777777" w:rsidR="00B8059C" w:rsidRPr="00B91A1E" w:rsidRDefault="00B8059C" w:rsidP="00B8059C">
            <w:pPr>
              <w:jc w:val="both"/>
              <w:rPr>
                <w:szCs w:val="18"/>
              </w:rPr>
            </w:pPr>
            <w:r w:rsidRPr="00B91A1E">
              <w:rPr>
                <w:szCs w:val="18"/>
              </w:rPr>
              <w:t>osobou se zvláštním vztahem k Bance ve smyslu ustanovení § 19 z.č. 21/1992 Sb., o bankách</w:t>
            </w:r>
            <w:r w:rsidR="00333599">
              <w:rPr>
                <w:szCs w:val="18"/>
              </w:rPr>
              <w:t>, ve znění pozdějších předpisů.</w:t>
            </w:r>
          </w:p>
        </w:tc>
      </w:tr>
      <w:tr w:rsidR="00333599" w:rsidRPr="00B91A1E" w14:paraId="4915A3DE" w14:textId="77777777" w:rsidTr="00297EF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635EDB73" w14:textId="77777777" w:rsidR="00333599" w:rsidRPr="00B91A1E" w:rsidRDefault="00333599" w:rsidP="00297EFE">
            <w:pPr>
              <w:jc w:val="both"/>
              <w:rPr>
                <w:szCs w:val="18"/>
              </w:rPr>
            </w:pPr>
          </w:p>
        </w:tc>
      </w:tr>
      <w:tr w:rsidR="00333599" w:rsidRPr="00B91A1E" w14:paraId="4B7D5006" w14:textId="77777777" w:rsidTr="00297EFE">
        <w:trPr>
          <w:trHeight w:hRule="exact" w:val="369"/>
        </w:trPr>
        <w:tc>
          <w:tcPr>
            <w:tcW w:w="9639" w:type="dxa"/>
            <w:gridSpan w:val="9"/>
            <w:shd w:val="clear" w:color="auto" w:fill="EDEDED"/>
            <w:vAlign w:val="center"/>
          </w:tcPr>
          <w:p w14:paraId="5E3C545D" w14:textId="77777777" w:rsidR="00333599" w:rsidRPr="00B91A1E" w:rsidRDefault="00333599" w:rsidP="00297EFE">
            <w:pPr>
              <w:keepNext/>
              <w:jc w:val="both"/>
              <w:rPr>
                <w:rFonts w:cs="Arial"/>
                <w:b/>
                <w:bCs/>
                <w:szCs w:val="18"/>
              </w:rPr>
            </w:pPr>
            <w:r w:rsidRPr="00B91A1E">
              <w:rPr>
                <w:rFonts w:cs="Arial"/>
                <w:b/>
                <w:bCs/>
                <w:sz w:val="22"/>
                <w:szCs w:val="18"/>
              </w:rPr>
              <w:t>Prohlášení</w:t>
            </w:r>
            <w:r>
              <w:rPr>
                <w:rFonts w:cs="Arial"/>
                <w:b/>
                <w:bCs/>
                <w:sz w:val="22"/>
                <w:szCs w:val="18"/>
              </w:rPr>
              <w:t xml:space="preserve"> o daňovém rezidentství</w:t>
            </w:r>
          </w:p>
        </w:tc>
      </w:tr>
      <w:tr w:rsidR="00333599" w:rsidRPr="00B91A1E" w14:paraId="70B2DBFF" w14:textId="77777777" w:rsidTr="00297E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2173C0A9" w14:textId="77777777" w:rsidR="00333599" w:rsidRPr="00B91A1E" w:rsidRDefault="00333599" w:rsidP="00297EFE">
            <w:pPr>
              <w:keepNext/>
              <w:jc w:val="both"/>
              <w:rPr>
                <w:sz w:val="10"/>
              </w:rPr>
            </w:pPr>
          </w:p>
        </w:tc>
      </w:tr>
      <w:tr w:rsidR="00333599" w:rsidRPr="00B91A1E" w14:paraId="26E0C72A" w14:textId="77777777" w:rsidTr="00297EFE">
        <w:tblPrEx>
          <w:shd w:val="clear" w:color="auto" w:fill="auto"/>
          <w:tblLook w:val="04A0" w:firstRow="1" w:lastRow="0" w:firstColumn="1" w:lastColumn="0" w:noHBand="0" w:noVBand="1"/>
        </w:tblPrEx>
        <w:tc>
          <w:tcPr>
            <w:tcW w:w="9639" w:type="dxa"/>
            <w:gridSpan w:val="9"/>
            <w:noWrap/>
            <w:tcMar>
              <w:left w:w="170" w:type="dxa"/>
            </w:tcMar>
          </w:tcPr>
          <w:p w14:paraId="18AEC637" w14:textId="77777777" w:rsidR="00333599" w:rsidRPr="00A06FEB" w:rsidRDefault="00333599" w:rsidP="00297EFE">
            <w:pPr>
              <w:jc w:val="both"/>
              <w:rPr>
                <w:color w:val="000000"/>
                <w:szCs w:val="18"/>
                <w:lang w:eastAsia="ko-KR"/>
              </w:rPr>
            </w:pPr>
            <w:r w:rsidRPr="00A06FEB">
              <w:rPr>
                <w:color w:val="000000"/>
                <w:szCs w:val="18"/>
                <w:lang w:eastAsia="ko-KR"/>
              </w:rPr>
              <w:t>Tímto prohlašuji:</w:t>
            </w:r>
          </w:p>
          <w:p w14:paraId="03F6FA22"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že</w:t>
            </w:r>
            <w:r w:rsidRPr="00333599">
              <w:rPr>
                <w:color w:val="000000"/>
              </w:rPr>
              <w:t xml:space="preserve"> jsem k </w:t>
            </w:r>
            <w:r w:rsidRPr="00A06FEB">
              <w:rPr>
                <w:color w:val="000000"/>
                <w:szCs w:val="18"/>
                <w:lang w:eastAsia="ko-KR"/>
              </w:rPr>
              <w:t>datu podpisu této žádosti daňovým rezidentem v</w:t>
            </w:r>
            <w:r w:rsidRPr="00A06FEB">
              <w:rPr>
                <w:color w:val="000000"/>
              </w:rPr>
              <w:t>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Pr>
                <w:color w:val="000000"/>
              </w:rPr>
              <w:t xml:space="preserve"> </w:t>
            </w:r>
            <w:r w:rsidRPr="00333599">
              <w:rPr>
                <w:color w:val="000000"/>
                <w:vertAlign w:val="superscript"/>
              </w:rPr>
              <w:footnoteReference w:id="27"/>
            </w:r>
          </w:p>
          <w:p w14:paraId="34E6AF23" w14:textId="77777777" w:rsidR="00333599" w:rsidRPr="00A06FEB" w:rsidRDefault="00333599" w:rsidP="00297EFE">
            <w:pPr>
              <w:ind w:left="227"/>
              <w:jc w:val="both"/>
              <w:rPr>
                <w:i/>
                <w:color w:val="000000"/>
                <w:szCs w:val="18"/>
                <w:lang w:eastAsia="ko-KR"/>
              </w:rPr>
            </w:pPr>
            <w:r w:rsidRPr="00A06FEB">
              <w:rPr>
                <w:color w:val="000000"/>
                <w:szCs w:val="18"/>
              </w:rPr>
              <w:t xml:space="preserve">DIČ </w:t>
            </w:r>
            <w:r w:rsidRPr="00333599">
              <w:rPr>
                <w:color w:val="000000"/>
              </w:rPr>
              <w:t>v </w:t>
            </w:r>
            <w:r w:rsidRPr="00A06FEB">
              <w:rPr>
                <w:color w:val="000000"/>
                <w:szCs w:val="18"/>
              </w:rPr>
              <w:t xml:space="preserve">zemi daňové rezidence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sidRPr="00333599">
              <w:rPr>
                <w:color w:val="000000"/>
              </w:rPr>
              <w:t xml:space="preserve"> </w:t>
            </w:r>
            <w:r w:rsidRPr="00A06FEB">
              <w:rPr>
                <w:color w:val="000000"/>
                <w:vertAlign w:val="superscript"/>
              </w:rPr>
              <w:footnoteReference w:id="28"/>
            </w:r>
          </w:p>
          <w:p w14:paraId="10D9A1D1"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jsem skutečným vlastníkem všech příjmů, které mi plynou od Správce, jak je definován </w:t>
            </w:r>
            <w:r w:rsidRPr="00333599">
              <w:rPr>
                <w:color w:val="000000"/>
              </w:rPr>
              <w:t xml:space="preserve">ve </w:t>
            </w:r>
            <w:r w:rsidRPr="00A06FEB">
              <w:rPr>
                <w:color w:val="000000"/>
                <w:szCs w:val="18"/>
                <w:lang w:eastAsia="ko-KR"/>
              </w:rPr>
              <w:t>Všeobecných obchodních podmínkách Banky (</w:t>
            </w:r>
            <w:r w:rsidRPr="00A06FEB">
              <w:rPr>
                <w:rFonts w:cs="Arial"/>
                <w:color w:val="000000"/>
                <w:szCs w:val="18"/>
                <w:lang w:eastAsia="ko-KR"/>
              </w:rPr>
              <w:t xml:space="preserve">jedná se </w:t>
            </w:r>
            <w:r w:rsidRPr="00A06FEB">
              <w:rPr>
                <w:rFonts w:cs="Arial"/>
                <w:color w:val="000000"/>
                <w:szCs w:val="18"/>
              </w:rPr>
              <w:t>zejména o příjmy</w:t>
            </w:r>
            <w:r w:rsidRPr="00333599">
              <w:rPr>
                <w:color w:val="000000"/>
              </w:rPr>
              <w:t xml:space="preserve"> z</w:t>
            </w:r>
            <w:r>
              <w:rPr>
                <w:rFonts w:cs="Arial"/>
                <w:color w:val="000000"/>
                <w:szCs w:val="18"/>
              </w:rPr>
              <w:t xml:space="preserve"> </w:t>
            </w:r>
            <w:r w:rsidRPr="00A06FEB">
              <w:rPr>
                <w:rFonts w:cs="Arial"/>
                <w:color w:val="000000"/>
                <w:szCs w:val="18"/>
              </w:rPr>
              <w:t>úroků plynoucích vám v souvislosti s vedením účtu a příjmy z dividend)</w:t>
            </w:r>
            <w:r w:rsidRPr="00A06FEB">
              <w:rPr>
                <w:color w:val="000000"/>
                <w:szCs w:val="18"/>
                <w:lang w:eastAsia="ko-KR"/>
              </w:rPr>
              <w:t>, a že tyto příjmy jsou považovány za můj příjem dle daňového práva státu, ve kterém jsem daňovým rezidentem.</w:t>
            </w:r>
          </w:p>
          <w:p w14:paraId="08218913"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w:t>
            </w:r>
            <w:r w:rsidRPr="00A06FEB">
              <w:rPr>
                <w:color w:val="000000"/>
                <w:lang w:eastAsia="ko-KR"/>
              </w:rPr>
              <w:t xml:space="preserve">pokud jsem výše uvedl stát daňové rezidence jiný než Spojené státy americké, nejsem U.S. osobou podle čl. 35.1. Všeobecných obchodních podmínek Banky ani nesplňuji jinou indicii vazby na USA (místo narození, adresa pro doručování nebo bydliště, telefonní kontakt, trvalý příkaz pro převod prostředků na účet vedený v USA, poskytnutí plné moci nebo podpisové právo osobě s adresou v USA) splňující definiční podmínky dle Dohody </w:t>
            </w:r>
            <w:r w:rsidRPr="00A06FEB">
              <w:rPr>
                <w:color w:val="000000"/>
                <w:szCs w:val="18"/>
                <w:lang w:eastAsia="ko-KR"/>
              </w:rPr>
              <w:t>FATCA.</w:t>
            </w:r>
          </w:p>
          <w:p w14:paraId="09944F95"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lang w:eastAsia="ko-KR"/>
              </w:rPr>
            </w:pPr>
            <w:r w:rsidRPr="00A06FEB">
              <w:rPr>
                <w:color w:val="000000"/>
                <w:lang w:eastAsia="ko-KR"/>
              </w:rPr>
              <w:t>že pokud jsem daňovým rezidentem i v jiné zemi/zemích než v zemi, kterou jsem uvedl výše, uvádím dále název příslušné země/zemí daňové rezidence a daňové identifikační číslo/čísla pro každou z nich</w:t>
            </w:r>
          </w:p>
          <w:p w14:paraId="19BDCB04" w14:textId="77777777" w:rsidR="00333599" w:rsidRPr="00A06FEB" w:rsidRDefault="00333599" w:rsidP="00297EFE">
            <w:pPr>
              <w:jc w:val="both"/>
              <w:rPr>
                <w:rFonts w:cs="Arial"/>
                <w:color w:val="000000"/>
                <w:szCs w:val="18"/>
              </w:rPr>
            </w:pPr>
          </w:p>
          <w:p w14:paraId="212221A9" w14:textId="77777777" w:rsidR="00333599" w:rsidRDefault="00333599" w:rsidP="00297EFE">
            <w:pPr>
              <w:jc w:val="both"/>
              <w:rPr>
                <w:rFonts w:cs="Arial"/>
                <w:color w:val="000000"/>
                <w:szCs w:val="18"/>
              </w:rPr>
            </w:pPr>
            <w:r w:rsidRPr="00A06FEB">
              <w:rPr>
                <w:rFonts w:cs="Arial"/>
                <w:color w:val="000000"/>
                <w:szCs w:val="18"/>
              </w:rPr>
              <w:t>Výše uvedené údaje budou použity k plnění daňových, účetních a oznamovacích povinností Banky v souladu s platnými právními předpisy.</w:t>
            </w:r>
          </w:p>
          <w:p w14:paraId="357215A1" w14:textId="77777777" w:rsidR="00333599" w:rsidRPr="00A06FEB" w:rsidRDefault="00333599" w:rsidP="00297EFE">
            <w:pPr>
              <w:jc w:val="both"/>
              <w:rPr>
                <w:color w:val="000000"/>
                <w:szCs w:val="18"/>
                <w:lang w:eastAsia="ko-KR"/>
              </w:rPr>
            </w:pPr>
            <w:r w:rsidRPr="00A06FEB">
              <w:rPr>
                <w:color w:val="000000"/>
                <w:szCs w:val="18"/>
                <w:lang w:eastAsia="ko-KR"/>
              </w:rPr>
              <w:t>Toto prohlášení vydávám na dobu neurčitou. V případě, že se změní země mé daňové rezidence uvedená v tomto prohlášení, zavazuji se o této změně neprodleně informovat Banku a podepsat nové prohlášení o daňovém rezidentství.</w:t>
            </w:r>
          </w:p>
          <w:p w14:paraId="74B49508" w14:textId="77777777" w:rsidR="00333599" w:rsidRPr="00A06FEB" w:rsidRDefault="00333599" w:rsidP="00297EFE">
            <w:pPr>
              <w:jc w:val="both"/>
              <w:rPr>
                <w:color w:val="000000"/>
                <w:szCs w:val="18"/>
                <w:lang w:eastAsia="ko-KR"/>
              </w:rPr>
            </w:pPr>
            <w:r w:rsidRPr="00A06FEB">
              <w:rPr>
                <w:color w:val="000000"/>
                <w:szCs w:val="18"/>
                <w:lang w:eastAsia="ko-KR"/>
              </w:rPr>
              <w:t>Zavazuji se nahradit veškerou újmu, která by Bance vznikla v důsledku nesprávnosti informací uvedených v tomto prohlášení.</w:t>
            </w:r>
          </w:p>
          <w:p w14:paraId="4EC6420D" w14:textId="77777777" w:rsidR="00333599" w:rsidRPr="00333599" w:rsidRDefault="00333599" w:rsidP="00297EFE">
            <w:pPr>
              <w:jc w:val="both"/>
              <w:rPr>
                <w:color w:val="000000"/>
              </w:rPr>
            </w:pPr>
            <w:r w:rsidRPr="00A06FEB">
              <w:rPr>
                <w:iCs/>
                <w:color w:val="000000"/>
              </w:rPr>
              <w:t xml:space="preserve">Beru na vědomí, že v případě mnou sjednaných produktů u společností Komerční pojišťovna, a.s. (IČO </w:t>
            </w:r>
            <w:r w:rsidRPr="00A06FEB">
              <w:rPr>
                <w:rStyle w:val="nowrap"/>
                <w:iCs/>
                <w:color w:val="000000"/>
              </w:rPr>
              <w:t xml:space="preserve">63998017), </w:t>
            </w:r>
            <w:r w:rsidRPr="00A06FEB">
              <w:rPr>
                <w:rStyle w:val="Siln"/>
                <w:b w:val="0"/>
                <w:bCs w:val="0"/>
                <w:iCs/>
                <w:color w:val="000000"/>
              </w:rPr>
              <w:t>Amundi Czech Republic, investiční společnost, a.s.</w:t>
            </w:r>
            <w:r w:rsidRPr="00A06FEB">
              <w:rPr>
                <w:b/>
                <w:bCs/>
                <w:iCs/>
                <w:color w:val="000000"/>
              </w:rPr>
              <w:t xml:space="preserve"> </w:t>
            </w:r>
            <w:r w:rsidRPr="00A06FEB">
              <w:rPr>
                <w:iCs/>
                <w:color w:val="000000"/>
              </w:rPr>
              <w:t xml:space="preserve">(IČO </w:t>
            </w:r>
            <w:r w:rsidRPr="00A06FEB">
              <w:rPr>
                <w:rStyle w:val="nowrap"/>
                <w:color w:val="000000"/>
              </w:rPr>
              <w:t>60196769</w:t>
            </w:r>
            <w:r w:rsidRPr="00A06FEB">
              <w:rPr>
                <w:rStyle w:val="Siln"/>
                <w:b w:val="0"/>
                <w:bCs w:val="0"/>
                <w:iCs/>
                <w:color w:val="000000"/>
              </w:rPr>
              <w:t>) a Modrá pyramida stavební spořitelna, a.s.</w:t>
            </w:r>
            <w:r w:rsidRPr="00A06FEB">
              <w:rPr>
                <w:b/>
                <w:bCs/>
                <w:iCs/>
                <w:color w:val="000000"/>
              </w:rPr>
              <w:t xml:space="preserve"> </w:t>
            </w:r>
            <w:r w:rsidRPr="00A06FEB">
              <w:rPr>
                <w:rStyle w:val="Siln"/>
                <w:b w:val="0"/>
                <w:bCs w:val="0"/>
                <w:iCs/>
                <w:color w:val="000000"/>
              </w:rPr>
              <w:t xml:space="preserve">(IČO </w:t>
            </w:r>
            <w:r w:rsidRPr="00A06FEB">
              <w:rPr>
                <w:rStyle w:val="nowrap"/>
                <w:iCs/>
                <w:color w:val="000000"/>
              </w:rPr>
              <w:t>60192852</w:t>
            </w:r>
            <w:r w:rsidRPr="00A06FEB">
              <w:rPr>
                <w:rStyle w:val="Siln"/>
                <w:b w:val="0"/>
                <w:bCs w:val="0"/>
                <w:iCs/>
                <w:color w:val="000000"/>
              </w:rPr>
              <w:t xml:space="preserve">), budou výše uvedené údaje Bankou předány těmto společnostem za účelem plnění jejich zjišťovací a oznamovací povinnosti dle zákona </w:t>
            </w:r>
            <w:r w:rsidRPr="00333599">
              <w:rPr>
                <w:rStyle w:val="Siln"/>
                <w:b w:val="0"/>
                <w:color w:val="000000"/>
              </w:rPr>
              <w:t xml:space="preserve">č. </w:t>
            </w:r>
            <w:r w:rsidRPr="00A06FEB">
              <w:rPr>
                <w:rStyle w:val="Siln"/>
                <w:b w:val="0"/>
                <w:bCs w:val="0"/>
                <w:iCs/>
                <w:color w:val="000000"/>
              </w:rPr>
              <w:t>164/2013</w:t>
            </w:r>
            <w:r w:rsidRPr="00333599">
              <w:rPr>
                <w:rStyle w:val="Siln"/>
                <w:b w:val="0"/>
                <w:color w:val="000000"/>
              </w:rPr>
              <w:t xml:space="preserve"> Sb., </w:t>
            </w:r>
            <w:r w:rsidRPr="00A06FEB">
              <w:rPr>
                <w:rStyle w:val="Siln"/>
                <w:b w:val="0"/>
                <w:bCs w:val="0"/>
                <w:iCs/>
                <w:color w:val="000000"/>
              </w:rPr>
              <w:t>o mezinárodní spolupráci při správě daní a o změně dalších souvisejících zákonů</w:t>
            </w:r>
            <w:r w:rsidRPr="00333599">
              <w:rPr>
                <w:rStyle w:val="Siln"/>
                <w:b w:val="0"/>
                <w:color w:val="000000"/>
              </w:rPr>
              <w:t>, ve znění pozdějších předpisů</w:t>
            </w:r>
            <w:r w:rsidRPr="00A06FEB">
              <w:rPr>
                <w:color w:val="000000"/>
                <w:szCs w:val="18"/>
                <w:lang w:eastAsia="ko-KR"/>
              </w:rPr>
              <w:t>.</w:t>
            </w:r>
          </w:p>
        </w:tc>
      </w:tr>
      <w:tr w:rsidR="00B8059C" w:rsidRPr="00B91A1E" w14:paraId="368C1310"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vAlign w:val="center"/>
          </w:tcPr>
          <w:p w14:paraId="184552F4" w14:textId="77777777" w:rsidR="00B8059C" w:rsidRPr="00B91A1E" w:rsidRDefault="00B8059C" w:rsidP="00B8059C">
            <w:pPr>
              <w:autoSpaceDE w:val="0"/>
              <w:autoSpaceDN w:val="0"/>
              <w:adjustRightInd w:val="0"/>
              <w:jc w:val="both"/>
              <w:rPr>
                <w:rFonts w:cs="Arial"/>
                <w:b/>
                <w:bCs/>
                <w:color w:val="FFFFFF"/>
                <w:szCs w:val="18"/>
              </w:rPr>
            </w:pPr>
          </w:p>
        </w:tc>
      </w:tr>
      <w:tr w:rsidR="00B8059C" w:rsidRPr="00B91A1E" w14:paraId="1CC11537" w14:textId="77777777" w:rsidTr="00882669">
        <w:trPr>
          <w:trHeight w:hRule="exact" w:val="369"/>
        </w:trPr>
        <w:tc>
          <w:tcPr>
            <w:tcW w:w="9639" w:type="dxa"/>
            <w:gridSpan w:val="9"/>
            <w:shd w:val="clear" w:color="auto" w:fill="ED6B61"/>
            <w:vAlign w:val="center"/>
          </w:tcPr>
          <w:p w14:paraId="36C41E09" w14:textId="77777777" w:rsidR="00B8059C" w:rsidRPr="00B91A1E" w:rsidRDefault="00B8059C" w:rsidP="00B8059C">
            <w:pPr>
              <w:jc w:val="both"/>
              <w:rPr>
                <w:b/>
                <w:color w:val="FFFFFF"/>
                <w:sz w:val="22"/>
              </w:rPr>
            </w:pPr>
            <w:r w:rsidRPr="00B91A1E">
              <w:rPr>
                <w:rFonts w:cs="Arial"/>
                <w:b/>
                <w:bCs/>
                <w:color w:val="FFFFFF"/>
                <w:sz w:val="22"/>
                <w:szCs w:val="18"/>
              </w:rPr>
              <w:t>Ostatní údaje o dalším žadateli a dalším spolužadateli</w:t>
            </w:r>
          </w:p>
        </w:tc>
      </w:tr>
      <w:tr w:rsidR="00B8059C" w:rsidRPr="00B91A1E" w14:paraId="5A916D8B"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36579F92" w14:textId="77777777" w:rsidR="00B8059C" w:rsidRPr="00B91A1E" w:rsidRDefault="00B8059C" w:rsidP="00B8059C">
            <w:pPr>
              <w:jc w:val="both"/>
              <w:rPr>
                <w:szCs w:val="18"/>
              </w:rPr>
            </w:pPr>
          </w:p>
        </w:tc>
      </w:tr>
      <w:tr w:rsidR="00B8059C" w:rsidRPr="00B91A1E" w14:paraId="3A6A33F3" w14:textId="77777777" w:rsidTr="0027647E">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18244E9B"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b/>
                <w:szCs w:val="18"/>
              </w:rPr>
              <w:t>Počet vyživovaných dětí</w:t>
            </w:r>
          </w:p>
        </w:tc>
        <w:tc>
          <w:tcPr>
            <w:tcW w:w="2744" w:type="dxa"/>
            <w:gridSpan w:val="4"/>
            <w:tcBorders>
              <w:left w:val="single" w:sz="6" w:space="0" w:color="C8C8C8"/>
            </w:tcBorders>
          </w:tcPr>
          <w:p w14:paraId="43E8535F" w14:textId="77777777" w:rsidR="00B8059C" w:rsidRPr="00B91A1E" w:rsidRDefault="00B8059C" w:rsidP="00B8059C">
            <w:pPr>
              <w:tabs>
                <w:tab w:val="right" w:pos="3516"/>
                <w:tab w:val="left" w:pos="3799"/>
              </w:tabs>
              <w:spacing w:before="40" w:after="40"/>
              <w:jc w:val="both"/>
              <w:rPr>
                <w:szCs w:val="18"/>
              </w:rPr>
            </w:pPr>
            <w:r w:rsidRPr="00B91A1E">
              <w:rPr>
                <w:szCs w:val="18"/>
              </w:rPr>
              <w:t xml:space="preserve">do 10 let věku: </w:t>
            </w:r>
            <w:r w:rsidRPr="00B91A1E">
              <w:rPr>
                <w:szCs w:val="18"/>
              </w:rPr>
              <w:fldChar w:fldCharType="begin">
                <w:ffData>
                  <w:name w:val="PocetDetiDo10_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c>
          <w:tcPr>
            <w:tcW w:w="3284" w:type="dxa"/>
            <w:gridSpan w:val="3"/>
          </w:tcPr>
          <w:p w14:paraId="42D32CCB" w14:textId="77777777" w:rsidR="00B8059C" w:rsidRPr="00B91A1E" w:rsidRDefault="00B8059C" w:rsidP="00B8059C">
            <w:pPr>
              <w:tabs>
                <w:tab w:val="left" w:pos="1333"/>
                <w:tab w:val="right" w:pos="3516"/>
                <w:tab w:val="left" w:pos="3799"/>
              </w:tabs>
              <w:spacing w:before="40" w:after="40"/>
              <w:jc w:val="both"/>
              <w:rPr>
                <w:szCs w:val="18"/>
              </w:rPr>
            </w:pPr>
            <w:r w:rsidRPr="00B91A1E">
              <w:rPr>
                <w:szCs w:val="18"/>
              </w:rPr>
              <w:t xml:space="preserve">nad 10 let věku: </w:t>
            </w:r>
            <w:r w:rsidRPr="00B91A1E">
              <w:rPr>
                <w:szCs w:val="18"/>
              </w:rPr>
              <w:fldChar w:fldCharType="begin">
                <w:ffData>
                  <w:name w:val="PocetDetiDo10_2"/>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3BDEAEA0" w14:textId="77777777" w:rsidTr="0027647E">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1757C0B4" w14:textId="77777777" w:rsidR="00B8059C" w:rsidRPr="00B91A1E" w:rsidRDefault="00B8059C" w:rsidP="00B8059C">
            <w:pPr>
              <w:autoSpaceDE w:val="0"/>
              <w:autoSpaceDN w:val="0"/>
              <w:adjustRightInd w:val="0"/>
              <w:spacing w:before="40" w:after="40"/>
              <w:jc w:val="right"/>
              <w:rPr>
                <w:b/>
                <w:szCs w:val="18"/>
              </w:rPr>
            </w:pPr>
            <w:r w:rsidRPr="00B91A1E">
              <w:rPr>
                <w:b/>
                <w:szCs w:val="18"/>
              </w:rPr>
              <w:t>Vypořádání majetku po rozvodu</w:t>
            </w:r>
          </w:p>
        </w:tc>
        <w:tc>
          <w:tcPr>
            <w:tcW w:w="6028" w:type="dxa"/>
            <w:gridSpan w:val="7"/>
            <w:tcBorders>
              <w:left w:val="single" w:sz="6" w:space="0" w:color="C8C8C8"/>
            </w:tcBorders>
          </w:tcPr>
          <w:p w14:paraId="1C88818D"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VypMajPoRoz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4FAAB3C8" w14:textId="77777777" w:rsidTr="0027647E">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68DE1700" w14:textId="77777777" w:rsidR="00B8059C" w:rsidRPr="00B91A1E" w:rsidRDefault="00B8059C" w:rsidP="00B8059C">
            <w:pPr>
              <w:autoSpaceDE w:val="0"/>
              <w:autoSpaceDN w:val="0"/>
              <w:adjustRightInd w:val="0"/>
              <w:spacing w:before="40" w:after="40"/>
              <w:jc w:val="right"/>
              <w:rPr>
                <w:b/>
                <w:szCs w:val="18"/>
              </w:rPr>
            </w:pPr>
            <w:r w:rsidRPr="00B91A1E">
              <w:rPr>
                <w:b/>
                <w:szCs w:val="18"/>
              </w:rPr>
              <w:t>Upravení SJM</w:t>
            </w:r>
          </w:p>
        </w:tc>
        <w:tc>
          <w:tcPr>
            <w:tcW w:w="6028" w:type="dxa"/>
            <w:gridSpan w:val="7"/>
            <w:tcBorders>
              <w:left w:val="single" w:sz="6" w:space="0" w:color="C8C8C8"/>
            </w:tcBorders>
          </w:tcPr>
          <w:p w14:paraId="2B2543E7"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UprSJ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tc>
      </w:tr>
      <w:tr w:rsidR="00B8059C" w:rsidRPr="00B91A1E" w14:paraId="774F348D"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62BFE8B4" w14:textId="77777777" w:rsidR="00B8059C" w:rsidRPr="00B91A1E" w:rsidRDefault="00B8059C" w:rsidP="00B8059C">
            <w:pPr>
              <w:jc w:val="both"/>
              <w:rPr>
                <w:szCs w:val="18"/>
              </w:rPr>
            </w:pPr>
          </w:p>
        </w:tc>
      </w:tr>
      <w:tr w:rsidR="00B8059C" w:rsidRPr="00B91A1E" w14:paraId="7B084C3D" w14:textId="77777777" w:rsidTr="0027647E">
        <w:trPr>
          <w:trHeight w:hRule="exact" w:val="369"/>
        </w:trPr>
        <w:tc>
          <w:tcPr>
            <w:tcW w:w="9639" w:type="dxa"/>
            <w:gridSpan w:val="9"/>
            <w:shd w:val="clear" w:color="auto" w:fill="EDEDED"/>
            <w:vAlign w:val="center"/>
          </w:tcPr>
          <w:p w14:paraId="34A00C65" w14:textId="77777777" w:rsidR="00B8059C" w:rsidRPr="00B91A1E" w:rsidRDefault="00B8059C" w:rsidP="00B8059C">
            <w:pPr>
              <w:autoSpaceDE w:val="0"/>
              <w:autoSpaceDN w:val="0"/>
              <w:adjustRightInd w:val="0"/>
              <w:jc w:val="both"/>
              <w:rPr>
                <w:rFonts w:cs="Arial"/>
                <w:b/>
                <w:bCs/>
                <w:szCs w:val="18"/>
              </w:rPr>
            </w:pPr>
            <w:r w:rsidRPr="00B91A1E">
              <w:rPr>
                <w:rFonts w:cs="Arial"/>
                <w:b/>
                <w:bCs/>
                <w:szCs w:val="18"/>
              </w:rPr>
              <w:t>Měsíční výdaje domácnosti</w:t>
            </w:r>
          </w:p>
        </w:tc>
      </w:tr>
      <w:tr w:rsidR="00B8059C" w:rsidRPr="00B91A1E" w14:paraId="291AA1BD" w14:textId="77777777" w:rsidTr="0027647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0861C04B" w14:textId="77777777" w:rsidR="00B8059C" w:rsidRPr="00B91A1E" w:rsidRDefault="00B8059C" w:rsidP="00B8059C">
            <w:pPr>
              <w:jc w:val="both"/>
              <w:rPr>
                <w:szCs w:val="18"/>
              </w:rPr>
            </w:pPr>
          </w:p>
        </w:tc>
      </w:tr>
      <w:tr w:rsidR="00B8059C" w:rsidRPr="00B91A1E" w14:paraId="3E9F8EB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DBB94BE" w14:textId="77777777" w:rsidR="00B8059C" w:rsidRPr="00B91A1E" w:rsidRDefault="00882669" w:rsidP="00B8059C">
            <w:pPr>
              <w:spacing w:before="40" w:after="40"/>
              <w:jc w:val="right"/>
              <w:rPr>
                <w:rFonts w:eastAsia="ArialMT" w:cs="Arial"/>
                <w:b/>
                <w:szCs w:val="18"/>
              </w:rPr>
            </w:pPr>
            <w:r w:rsidRPr="00B91A1E">
              <w:rPr>
                <w:b/>
                <w:szCs w:val="18"/>
              </w:rPr>
              <w:t>Výdaje spojené s bydlením</w:t>
            </w:r>
            <w:r w:rsidRPr="00882669">
              <w:rPr>
                <w:rStyle w:val="Znakapoznpodarou"/>
                <w:b/>
                <w:position w:val="0"/>
                <w:sz w:val="18"/>
                <w:szCs w:val="18"/>
                <w:vertAlign w:val="superscript"/>
              </w:rPr>
              <w:footnoteReference w:id="29"/>
            </w:r>
          </w:p>
        </w:tc>
        <w:tc>
          <w:tcPr>
            <w:tcW w:w="6021" w:type="dxa"/>
            <w:gridSpan w:val="6"/>
            <w:tcBorders>
              <w:left w:val="single" w:sz="6" w:space="0" w:color="C8C8C8"/>
            </w:tcBorders>
          </w:tcPr>
          <w:p w14:paraId="204628FF"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VydajeBydleni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7637CB9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A33A2CF" w14:textId="77777777" w:rsidR="00B8059C" w:rsidRPr="00B91A1E" w:rsidRDefault="00B8059C" w:rsidP="00B8059C">
            <w:pPr>
              <w:spacing w:before="40" w:after="40"/>
              <w:jc w:val="right"/>
              <w:rPr>
                <w:b/>
                <w:szCs w:val="18"/>
              </w:rPr>
            </w:pPr>
            <w:r w:rsidRPr="00B91A1E">
              <w:rPr>
                <w:b/>
                <w:szCs w:val="18"/>
              </w:rPr>
              <w:t xml:space="preserve">Pojištění </w:t>
            </w:r>
          </w:p>
        </w:tc>
        <w:tc>
          <w:tcPr>
            <w:tcW w:w="6021" w:type="dxa"/>
            <w:gridSpan w:val="6"/>
            <w:tcBorders>
              <w:left w:val="single" w:sz="6" w:space="0" w:color="C8C8C8"/>
            </w:tcBorders>
          </w:tcPr>
          <w:p w14:paraId="79F990E0"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Poj_Spor_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40B42BBC"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58B827B" w14:textId="77777777" w:rsidR="00B8059C" w:rsidRPr="00B91A1E" w:rsidRDefault="00B8059C" w:rsidP="00B8059C">
            <w:pPr>
              <w:spacing w:before="40" w:after="40"/>
              <w:jc w:val="right"/>
              <w:rPr>
                <w:b/>
                <w:szCs w:val="18"/>
              </w:rPr>
            </w:pPr>
            <w:r w:rsidRPr="00B91A1E">
              <w:rPr>
                <w:b/>
                <w:szCs w:val="18"/>
              </w:rPr>
              <w:t>Spoření</w:t>
            </w:r>
          </w:p>
        </w:tc>
        <w:tc>
          <w:tcPr>
            <w:tcW w:w="6021" w:type="dxa"/>
            <w:gridSpan w:val="6"/>
            <w:tcBorders>
              <w:left w:val="single" w:sz="6" w:space="0" w:color="C8C8C8"/>
            </w:tcBorders>
          </w:tcPr>
          <w:p w14:paraId="64197BED"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Poj_Spor_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7921BF9F"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AFE8FB5" w14:textId="77777777" w:rsidR="00B8059C" w:rsidRPr="00B91A1E" w:rsidRDefault="00882669" w:rsidP="00B8059C">
            <w:pPr>
              <w:spacing w:before="40" w:after="40"/>
              <w:jc w:val="right"/>
              <w:rPr>
                <w:b/>
                <w:szCs w:val="18"/>
              </w:rPr>
            </w:pPr>
            <w:r w:rsidRPr="00B91A1E">
              <w:rPr>
                <w:b/>
                <w:szCs w:val="18"/>
              </w:rPr>
              <w:t>Ostatní výdaje včetně výživného</w:t>
            </w:r>
            <w:r w:rsidRPr="00882669">
              <w:rPr>
                <w:rStyle w:val="Znakapoznpodarou"/>
                <w:b/>
                <w:position w:val="0"/>
                <w:sz w:val="18"/>
                <w:szCs w:val="18"/>
                <w:vertAlign w:val="superscript"/>
              </w:rPr>
              <w:footnoteReference w:id="30"/>
            </w:r>
          </w:p>
        </w:tc>
        <w:tc>
          <w:tcPr>
            <w:tcW w:w="6021" w:type="dxa"/>
            <w:gridSpan w:val="6"/>
            <w:tcBorders>
              <w:left w:val="single" w:sz="6" w:space="0" w:color="C8C8C8"/>
            </w:tcBorders>
          </w:tcPr>
          <w:p w14:paraId="72DBE65F"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OstVydaje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74DC79AF"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1EC1335F" w14:textId="77777777" w:rsidR="00B8059C" w:rsidRPr="00B91A1E" w:rsidRDefault="00B8059C" w:rsidP="00B8059C">
            <w:pPr>
              <w:jc w:val="both"/>
              <w:rPr>
                <w:szCs w:val="18"/>
              </w:rPr>
            </w:pPr>
          </w:p>
        </w:tc>
      </w:tr>
      <w:tr w:rsidR="00B8059C" w:rsidRPr="00B91A1E" w14:paraId="1470A6BC" w14:textId="77777777" w:rsidTr="0027647E">
        <w:trPr>
          <w:trHeight w:hRule="exact" w:val="369"/>
        </w:trPr>
        <w:tc>
          <w:tcPr>
            <w:tcW w:w="9639" w:type="dxa"/>
            <w:gridSpan w:val="9"/>
            <w:shd w:val="clear" w:color="auto" w:fill="EDEDED"/>
            <w:vAlign w:val="center"/>
          </w:tcPr>
          <w:p w14:paraId="493514ED"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lastRenderedPageBreak/>
              <w:t>Dluhy</w:t>
            </w:r>
          </w:p>
        </w:tc>
      </w:tr>
      <w:tr w:rsidR="00B8059C" w:rsidRPr="00B91A1E" w14:paraId="1D7C5B51" w14:textId="77777777" w:rsidTr="0027647E">
        <w:tblPrEx>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0B93D95" w14:textId="77777777" w:rsidR="00B8059C" w:rsidRPr="00B91A1E" w:rsidRDefault="00B8059C" w:rsidP="00B8059C">
            <w:pPr>
              <w:autoSpaceDE w:val="0"/>
              <w:autoSpaceDN w:val="0"/>
              <w:adjustRightInd w:val="0"/>
              <w:spacing w:before="40" w:after="40"/>
              <w:jc w:val="both"/>
              <w:rPr>
                <w:b/>
              </w:rPr>
            </w:pPr>
          </w:p>
        </w:tc>
      </w:tr>
      <w:tr w:rsidR="00B8059C" w:rsidRPr="00B91A1E" w14:paraId="5545E2B8" w14:textId="77777777" w:rsidTr="0027647E">
        <w:tblPrEx>
          <w:shd w:val="clear" w:color="auto" w:fill="auto"/>
          <w:tblLook w:val="04A0" w:firstRow="1" w:lastRow="0" w:firstColumn="1" w:lastColumn="0" w:noHBand="0" w:noVBand="1"/>
        </w:tblPrEx>
        <w:tc>
          <w:tcPr>
            <w:tcW w:w="3618" w:type="dxa"/>
            <w:gridSpan w:val="3"/>
            <w:noWrap/>
            <w:tcMar>
              <w:left w:w="170" w:type="dxa"/>
            </w:tcMar>
          </w:tcPr>
          <w:p w14:paraId="46C7F244" w14:textId="77777777" w:rsidR="00B8059C" w:rsidRPr="00B91A1E" w:rsidRDefault="00B8059C" w:rsidP="00B8059C">
            <w:pPr>
              <w:autoSpaceDE w:val="0"/>
              <w:autoSpaceDN w:val="0"/>
              <w:adjustRightInd w:val="0"/>
              <w:spacing w:before="40" w:after="40"/>
              <w:jc w:val="both"/>
              <w:rPr>
                <w:b/>
                <w:szCs w:val="18"/>
              </w:rPr>
            </w:pPr>
          </w:p>
        </w:tc>
        <w:tc>
          <w:tcPr>
            <w:tcW w:w="3157" w:type="dxa"/>
            <w:gridSpan w:val="4"/>
          </w:tcPr>
          <w:p w14:paraId="7FA5EB3F" w14:textId="77777777" w:rsidR="00B8059C" w:rsidRPr="00B91A1E" w:rsidRDefault="00B8059C" w:rsidP="00B8059C">
            <w:pPr>
              <w:autoSpaceDE w:val="0"/>
              <w:autoSpaceDN w:val="0"/>
              <w:adjustRightInd w:val="0"/>
              <w:spacing w:before="40" w:after="40"/>
              <w:jc w:val="both"/>
              <w:rPr>
                <w:b/>
              </w:rPr>
            </w:pPr>
            <w:r w:rsidRPr="00B91A1E">
              <w:rPr>
                <w:b/>
              </w:rPr>
              <w:t>u jiných poskytovatelů úvěrů</w:t>
            </w:r>
          </w:p>
        </w:tc>
        <w:tc>
          <w:tcPr>
            <w:tcW w:w="2864" w:type="dxa"/>
            <w:gridSpan w:val="2"/>
          </w:tcPr>
          <w:p w14:paraId="1B3EDA35" w14:textId="77777777" w:rsidR="00B8059C" w:rsidRPr="00B91A1E" w:rsidRDefault="00B8059C" w:rsidP="00B8059C">
            <w:pPr>
              <w:autoSpaceDE w:val="0"/>
              <w:autoSpaceDN w:val="0"/>
              <w:adjustRightInd w:val="0"/>
              <w:spacing w:before="40" w:after="40"/>
              <w:jc w:val="both"/>
              <w:rPr>
                <w:b/>
              </w:rPr>
            </w:pPr>
            <w:r w:rsidRPr="00B91A1E">
              <w:rPr>
                <w:b/>
              </w:rPr>
              <w:t>u Komerční banky</w:t>
            </w:r>
          </w:p>
        </w:tc>
      </w:tr>
      <w:tr w:rsidR="00B8059C" w:rsidRPr="00B91A1E" w14:paraId="39275547"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51780E9"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zajištěných úvěrů</w:t>
            </w:r>
          </w:p>
        </w:tc>
        <w:tc>
          <w:tcPr>
            <w:tcW w:w="3157" w:type="dxa"/>
            <w:gridSpan w:val="4"/>
            <w:tcBorders>
              <w:left w:val="single" w:sz="6" w:space="0" w:color="C8C8C8"/>
            </w:tcBorders>
          </w:tcPr>
          <w:p w14:paraId="21B96335" w14:textId="77777777" w:rsidR="00B8059C" w:rsidRPr="00B91A1E" w:rsidRDefault="00B8059C" w:rsidP="00B8059C">
            <w:pPr>
              <w:autoSpaceDE w:val="0"/>
              <w:autoSpaceDN w:val="0"/>
              <w:adjustRightInd w:val="0"/>
              <w:spacing w:before="40" w:after="40"/>
              <w:jc w:val="both"/>
            </w:pPr>
            <w:r w:rsidRPr="00B91A1E">
              <w:fldChar w:fldCharType="begin">
                <w:ffData>
                  <w:name w:val="TotZajUvery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601FA5C5" w14:textId="77777777" w:rsidR="00B8059C" w:rsidRPr="00B91A1E" w:rsidRDefault="00B8059C" w:rsidP="00B8059C">
            <w:pPr>
              <w:autoSpaceDE w:val="0"/>
              <w:autoSpaceDN w:val="0"/>
              <w:adjustRightInd w:val="0"/>
              <w:spacing w:before="40" w:after="40"/>
              <w:jc w:val="both"/>
            </w:pPr>
            <w:r w:rsidRPr="00B91A1E">
              <w:fldChar w:fldCharType="begin">
                <w:ffData>
                  <w:name w:val="TotZajUvery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4A9D7A97"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4FF4F0C"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4188596C" w14:textId="77777777" w:rsidR="00B8059C" w:rsidRPr="00B91A1E" w:rsidRDefault="00B8059C" w:rsidP="00B8059C">
            <w:pPr>
              <w:autoSpaceDE w:val="0"/>
              <w:autoSpaceDN w:val="0"/>
              <w:adjustRightInd w:val="0"/>
              <w:spacing w:before="40" w:after="40"/>
              <w:jc w:val="both"/>
            </w:pPr>
            <w:r w:rsidRPr="00B91A1E">
              <w:fldChar w:fldCharType="begin">
                <w:ffData>
                  <w:name w:val="TotZajUveryJPUKons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26DB6AD0" w14:textId="77777777" w:rsidR="00B8059C" w:rsidRPr="00B91A1E" w:rsidRDefault="00B8059C" w:rsidP="00B8059C">
            <w:pPr>
              <w:autoSpaceDE w:val="0"/>
              <w:autoSpaceDN w:val="0"/>
              <w:adjustRightInd w:val="0"/>
              <w:spacing w:before="40" w:after="40"/>
              <w:jc w:val="both"/>
            </w:pPr>
            <w:r w:rsidRPr="00B91A1E">
              <w:fldChar w:fldCharType="begin">
                <w:ffData>
                  <w:name w:val="TotZajUveryKBKons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475A6EB0"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674C235" w14:textId="77777777" w:rsidR="00B8059C" w:rsidRPr="00B91A1E" w:rsidRDefault="00B8059C" w:rsidP="00B8059C">
            <w:pPr>
              <w:autoSpaceDE w:val="0"/>
              <w:autoSpaceDN w:val="0"/>
              <w:adjustRightInd w:val="0"/>
              <w:spacing w:before="40" w:after="40"/>
              <w:jc w:val="right"/>
              <w:rPr>
                <w:szCs w:val="18"/>
              </w:rPr>
            </w:pPr>
            <w:r w:rsidRPr="00B91A1E">
              <w:rPr>
                <w:szCs w:val="18"/>
              </w:rPr>
              <w:t>a celková výše měsíčních splátek</w:t>
            </w:r>
          </w:p>
        </w:tc>
        <w:tc>
          <w:tcPr>
            <w:tcW w:w="3157" w:type="dxa"/>
            <w:gridSpan w:val="4"/>
            <w:tcBorders>
              <w:left w:val="single" w:sz="6" w:space="0" w:color="C8C8C8"/>
            </w:tcBorders>
          </w:tcPr>
          <w:p w14:paraId="184B2C72" w14:textId="77777777" w:rsidR="00B8059C" w:rsidRPr="00B91A1E" w:rsidRDefault="00B8059C" w:rsidP="00B8059C">
            <w:pPr>
              <w:autoSpaceDE w:val="0"/>
              <w:autoSpaceDN w:val="0"/>
              <w:adjustRightInd w:val="0"/>
              <w:spacing w:before="40" w:after="40"/>
              <w:jc w:val="both"/>
            </w:pPr>
            <w:r w:rsidRPr="00B91A1E">
              <w:fldChar w:fldCharType="begin">
                <w:ffData>
                  <w:name w:val="TotSplZajUvery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16F4C5F1" w14:textId="77777777" w:rsidR="00B8059C" w:rsidRPr="00B91A1E" w:rsidRDefault="00B8059C" w:rsidP="00B8059C">
            <w:pPr>
              <w:autoSpaceDE w:val="0"/>
              <w:autoSpaceDN w:val="0"/>
              <w:adjustRightInd w:val="0"/>
              <w:spacing w:before="40" w:after="40"/>
              <w:jc w:val="both"/>
            </w:pPr>
            <w:r w:rsidRPr="00B91A1E">
              <w:fldChar w:fldCharType="begin">
                <w:ffData>
                  <w:name w:val="TotSplZajUvery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0B231485"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355425B"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28DF96E5" w14:textId="77777777" w:rsidR="00B8059C" w:rsidRPr="00B91A1E" w:rsidRDefault="00B8059C" w:rsidP="00B8059C">
            <w:pPr>
              <w:autoSpaceDE w:val="0"/>
              <w:autoSpaceDN w:val="0"/>
              <w:adjustRightInd w:val="0"/>
              <w:spacing w:before="40" w:after="40"/>
              <w:jc w:val="both"/>
            </w:pPr>
            <w:r w:rsidRPr="00B91A1E">
              <w:fldChar w:fldCharType="begin">
                <w:ffData>
                  <w:name w:val="TotSplZajUvKons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24AC9028" w14:textId="77777777" w:rsidR="00B8059C" w:rsidRPr="00B91A1E" w:rsidRDefault="00B8059C" w:rsidP="00B8059C">
            <w:pPr>
              <w:autoSpaceDE w:val="0"/>
              <w:autoSpaceDN w:val="0"/>
              <w:adjustRightInd w:val="0"/>
              <w:spacing w:before="40" w:after="40"/>
              <w:jc w:val="both"/>
            </w:pPr>
            <w:r w:rsidRPr="00B91A1E">
              <w:fldChar w:fldCharType="begin">
                <w:ffData>
                  <w:name w:val="TotSplZajUvKons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24278C79"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BD6D874"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nezajištěných úvěrů</w:t>
            </w:r>
          </w:p>
        </w:tc>
        <w:tc>
          <w:tcPr>
            <w:tcW w:w="3157" w:type="dxa"/>
            <w:gridSpan w:val="4"/>
            <w:tcBorders>
              <w:left w:val="single" w:sz="6" w:space="0" w:color="C8C8C8"/>
            </w:tcBorders>
          </w:tcPr>
          <w:p w14:paraId="5C3AC570" w14:textId="77777777" w:rsidR="00B8059C" w:rsidRPr="00B91A1E" w:rsidRDefault="00B8059C" w:rsidP="00B8059C">
            <w:pPr>
              <w:autoSpaceDE w:val="0"/>
              <w:autoSpaceDN w:val="0"/>
              <w:adjustRightInd w:val="0"/>
              <w:spacing w:before="40" w:after="40"/>
              <w:jc w:val="both"/>
            </w:pPr>
            <w:r w:rsidRPr="00B91A1E">
              <w:fldChar w:fldCharType="begin">
                <w:ffData>
                  <w:name w:val="TotNezajUvery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55B537B9" w14:textId="77777777" w:rsidR="00B8059C" w:rsidRPr="00B91A1E" w:rsidRDefault="00B8059C" w:rsidP="00B8059C">
            <w:pPr>
              <w:autoSpaceDE w:val="0"/>
              <w:autoSpaceDN w:val="0"/>
              <w:adjustRightInd w:val="0"/>
              <w:spacing w:before="40" w:after="40"/>
              <w:jc w:val="both"/>
            </w:pPr>
            <w:r w:rsidRPr="00B91A1E">
              <w:fldChar w:fldCharType="begin">
                <w:ffData>
                  <w:name w:val="TotNezajUvery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6B146FBE"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C44D6C0"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tcPr>
          <w:p w14:paraId="17EF4098" w14:textId="77777777" w:rsidR="00B8059C" w:rsidRPr="00B91A1E" w:rsidRDefault="00B8059C" w:rsidP="00B8059C">
            <w:pPr>
              <w:autoSpaceDE w:val="0"/>
              <w:autoSpaceDN w:val="0"/>
              <w:adjustRightInd w:val="0"/>
              <w:spacing w:before="40" w:after="40"/>
              <w:jc w:val="both"/>
            </w:pPr>
            <w:r w:rsidRPr="00B91A1E">
              <w:fldChar w:fldCharType="begin">
                <w:ffData>
                  <w:name w:val="TotNezajUverJPUKons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508DCD93" w14:textId="77777777" w:rsidR="00B8059C" w:rsidRPr="00B91A1E" w:rsidRDefault="00B8059C" w:rsidP="00B8059C">
            <w:pPr>
              <w:autoSpaceDE w:val="0"/>
              <w:autoSpaceDN w:val="0"/>
              <w:adjustRightInd w:val="0"/>
              <w:spacing w:before="40" w:after="40"/>
              <w:jc w:val="both"/>
            </w:pPr>
            <w:r w:rsidRPr="00B91A1E">
              <w:fldChar w:fldCharType="begin">
                <w:ffData>
                  <w:name w:val="TotNezajUverKBKons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4F98CA1B"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A0FC915" w14:textId="77777777" w:rsidR="00B8059C" w:rsidRPr="00B91A1E" w:rsidRDefault="00B8059C" w:rsidP="00B8059C">
            <w:pPr>
              <w:autoSpaceDE w:val="0"/>
              <w:autoSpaceDN w:val="0"/>
              <w:adjustRightInd w:val="0"/>
              <w:spacing w:before="40" w:after="40"/>
              <w:jc w:val="right"/>
              <w:rPr>
                <w:szCs w:val="18"/>
              </w:rPr>
            </w:pPr>
            <w:r w:rsidRPr="00B91A1E">
              <w:rPr>
                <w:szCs w:val="18"/>
              </w:rPr>
              <w:t>a celková výše měsíčních splátek</w:t>
            </w:r>
          </w:p>
        </w:tc>
        <w:tc>
          <w:tcPr>
            <w:tcW w:w="3157" w:type="dxa"/>
            <w:gridSpan w:val="4"/>
            <w:tcBorders>
              <w:left w:val="single" w:sz="6" w:space="0" w:color="C8C8C8"/>
            </w:tcBorders>
          </w:tcPr>
          <w:p w14:paraId="1AA1E440" w14:textId="77777777" w:rsidR="00B8059C" w:rsidRPr="00B91A1E" w:rsidRDefault="00B8059C" w:rsidP="00B8059C">
            <w:pPr>
              <w:autoSpaceDE w:val="0"/>
              <w:autoSpaceDN w:val="0"/>
              <w:adjustRightInd w:val="0"/>
              <w:spacing w:before="40" w:after="40"/>
              <w:jc w:val="both"/>
            </w:pPr>
            <w:r w:rsidRPr="00B91A1E">
              <w:fldChar w:fldCharType="begin">
                <w:ffData>
                  <w:name w:val="TotSplNezajUvery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4FBE38E0" w14:textId="77777777" w:rsidR="00B8059C" w:rsidRPr="00B91A1E" w:rsidRDefault="00B8059C" w:rsidP="00B8059C">
            <w:pPr>
              <w:autoSpaceDE w:val="0"/>
              <w:autoSpaceDN w:val="0"/>
              <w:adjustRightInd w:val="0"/>
              <w:spacing w:before="40" w:after="40"/>
              <w:jc w:val="both"/>
            </w:pPr>
            <w:r w:rsidRPr="00B91A1E">
              <w:fldChar w:fldCharType="begin">
                <w:ffData>
                  <w:name w:val="TotSplNezajUvery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1EC4358D"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38E5AC1"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773C7BFF" w14:textId="77777777" w:rsidR="00B8059C" w:rsidRPr="00B91A1E" w:rsidRDefault="00B8059C" w:rsidP="00B8059C">
            <w:pPr>
              <w:autoSpaceDE w:val="0"/>
              <w:autoSpaceDN w:val="0"/>
              <w:adjustRightInd w:val="0"/>
              <w:spacing w:before="40" w:after="40"/>
              <w:jc w:val="both"/>
            </w:pPr>
            <w:r w:rsidRPr="00B91A1E">
              <w:fldChar w:fldCharType="begin">
                <w:ffData>
                  <w:name w:val="TotSplNezajUvKon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666DD654" w14:textId="77777777" w:rsidR="00B8059C" w:rsidRPr="00B91A1E" w:rsidRDefault="00B8059C" w:rsidP="00B8059C">
            <w:pPr>
              <w:autoSpaceDE w:val="0"/>
              <w:autoSpaceDN w:val="0"/>
              <w:adjustRightInd w:val="0"/>
              <w:spacing w:before="40" w:after="40"/>
              <w:jc w:val="both"/>
            </w:pPr>
            <w:r w:rsidRPr="00B91A1E">
              <w:fldChar w:fldCharType="begin">
                <w:ffData>
                  <w:name w:val="TotSplNezajUvKon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2A55876B"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8471E50"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limitů kreditních karet</w:t>
            </w:r>
          </w:p>
        </w:tc>
        <w:tc>
          <w:tcPr>
            <w:tcW w:w="3157" w:type="dxa"/>
            <w:gridSpan w:val="4"/>
            <w:tcBorders>
              <w:left w:val="single" w:sz="6" w:space="0" w:color="C8C8C8"/>
            </w:tcBorders>
          </w:tcPr>
          <w:p w14:paraId="0B62D6D5" w14:textId="77777777" w:rsidR="00B8059C" w:rsidRPr="00B91A1E" w:rsidRDefault="00B8059C" w:rsidP="00B8059C">
            <w:pPr>
              <w:autoSpaceDE w:val="0"/>
              <w:autoSpaceDN w:val="0"/>
              <w:adjustRightInd w:val="0"/>
              <w:spacing w:before="40" w:after="40"/>
              <w:jc w:val="both"/>
            </w:pPr>
            <w:r w:rsidRPr="00B91A1E">
              <w:fldChar w:fldCharType="begin">
                <w:ffData>
                  <w:name w:val="TotLimitKK_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tcPr>
          <w:p w14:paraId="69D84ED7" w14:textId="77777777" w:rsidR="00B8059C" w:rsidRPr="00B91A1E" w:rsidRDefault="00B8059C" w:rsidP="00B8059C">
            <w:pPr>
              <w:autoSpaceDE w:val="0"/>
              <w:autoSpaceDN w:val="0"/>
              <w:adjustRightInd w:val="0"/>
              <w:spacing w:before="40" w:after="40"/>
              <w:jc w:val="both"/>
            </w:pPr>
            <w:r w:rsidRPr="00B91A1E">
              <w:fldChar w:fldCharType="begin">
                <w:ffData>
                  <w:name w:val="TotLimitKK_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1401E040"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E38CA45"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vAlign w:val="bottom"/>
          </w:tcPr>
          <w:p w14:paraId="53B48DF6" w14:textId="77777777" w:rsidR="00B8059C" w:rsidRPr="00B91A1E" w:rsidRDefault="00B8059C" w:rsidP="00B8059C">
            <w:pPr>
              <w:autoSpaceDE w:val="0"/>
              <w:autoSpaceDN w:val="0"/>
              <w:adjustRightInd w:val="0"/>
              <w:spacing w:before="40" w:after="40"/>
              <w:jc w:val="both"/>
            </w:pPr>
            <w:r w:rsidRPr="00B91A1E">
              <w:fldChar w:fldCharType="begin">
                <w:ffData>
                  <w:name w:val="TotLimitKkKons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vAlign w:val="bottom"/>
          </w:tcPr>
          <w:p w14:paraId="50B6E87D" w14:textId="77777777" w:rsidR="00B8059C" w:rsidRPr="00B91A1E" w:rsidRDefault="00B8059C" w:rsidP="00B8059C">
            <w:pPr>
              <w:autoSpaceDE w:val="0"/>
              <w:autoSpaceDN w:val="0"/>
              <w:adjustRightInd w:val="0"/>
              <w:spacing w:before="40" w:after="40"/>
              <w:jc w:val="both"/>
            </w:pPr>
            <w:r w:rsidRPr="00B91A1E">
              <w:fldChar w:fldCharType="begin">
                <w:ffData>
                  <w:name w:val="TotLimitKkKons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070056B6"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704ACC0"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limitů kontokorentů</w:t>
            </w:r>
          </w:p>
        </w:tc>
        <w:tc>
          <w:tcPr>
            <w:tcW w:w="3157" w:type="dxa"/>
            <w:gridSpan w:val="4"/>
            <w:tcBorders>
              <w:left w:val="single" w:sz="6" w:space="0" w:color="C8C8C8"/>
            </w:tcBorders>
            <w:vAlign w:val="bottom"/>
          </w:tcPr>
          <w:p w14:paraId="79640FBF" w14:textId="77777777" w:rsidR="00B8059C" w:rsidRPr="00B91A1E" w:rsidRDefault="00B8059C" w:rsidP="00B8059C">
            <w:pPr>
              <w:autoSpaceDE w:val="0"/>
              <w:autoSpaceDN w:val="0"/>
              <w:adjustRightInd w:val="0"/>
              <w:spacing w:before="40" w:after="40"/>
              <w:jc w:val="both"/>
            </w:pPr>
            <w:r w:rsidRPr="00B91A1E">
              <w:fldChar w:fldCharType="begin">
                <w:ffData>
                  <w:name w:val="TotLimitKTK_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vAlign w:val="bottom"/>
          </w:tcPr>
          <w:p w14:paraId="0EBD15F7" w14:textId="77777777" w:rsidR="00B8059C" w:rsidRPr="00B91A1E" w:rsidRDefault="00B8059C" w:rsidP="00B8059C">
            <w:pPr>
              <w:autoSpaceDE w:val="0"/>
              <w:autoSpaceDN w:val="0"/>
              <w:adjustRightInd w:val="0"/>
              <w:spacing w:before="40" w:after="40"/>
              <w:jc w:val="both"/>
            </w:pPr>
            <w:r w:rsidRPr="00B91A1E">
              <w:fldChar w:fldCharType="begin">
                <w:ffData>
                  <w:name w:val="TotLimitKTK_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0FA8D197" w14:textId="77777777" w:rsidTr="0027647E">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30B3D83"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vAlign w:val="bottom"/>
          </w:tcPr>
          <w:p w14:paraId="5143A9AC" w14:textId="77777777" w:rsidR="00B8059C" w:rsidRPr="00B91A1E" w:rsidRDefault="00B8059C" w:rsidP="00B8059C">
            <w:pPr>
              <w:autoSpaceDE w:val="0"/>
              <w:autoSpaceDN w:val="0"/>
              <w:adjustRightInd w:val="0"/>
              <w:spacing w:before="40" w:after="40"/>
              <w:jc w:val="both"/>
            </w:pPr>
            <w:r w:rsidRPr="00B91A1E">
              <w:fldChar w:fldCharType="begin">
                <w:ffData>
                  <w:name w:val="TotLimitKtkKonsJPU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c>
          <w:tcPr>
            <w:tcW w:w="2864" w:type="dxa"/>
            <w:gridSpan w:val="2"/>
            <w:vAlign w:val="bottom"/>
          </w:tcPr>
          <w:p w14:paraId="2BD11895" w14:textId="77777777" w:rsidR="00B8059C" w:rsidRPr="00B91A1E" w:rsidRDefault="00B8059C" w:rsidP="00B8059C">
            <w:pPr>
              <w:autoSpaceDE w:val="0"/>
              <w:autoSpaceDN w:val="0"/>
              <w:adjustRightInd w:val="0"/>
              <w:spacing w:before="40" w:after="40"/>
              <w:jc w:val="both"/>
            </w:pPr>
            <w:r w:rsidRPr="00B91A1E">
              <w:fldChar w:fldCharType="begin">
                <w:ffData>
                  <w:name w:val="TotLimitKtkKonsKB1"/>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Pr="00B91A1E">
              <w:t xml:space="preserve"> Kč</w:t>
            </w:r>
          </w:p>
        </w:tc>
      </w:tr>
      <w:tr w:rsidR="00B8059C" w:rsidRPr="00B91A1E" w14:paraId="1470B256"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A7D4FF1" w14:textId="77777777" w:rsidR="00B8059C" w:rsidRPr="00B91A1E" w:rsidRDefault="00B8059C" w:rsidP="00B8059C">
            <w:pPr>
              <w:jc w:val="both"/>
              <w:rPr>
                <w:szCs w:val="18"/>
              </w:rPr>
            </w:pPr>
          </w:p>
        </w:tc>
      </w:tr>
      <w:bookmarkEnd w:id="107"/>
      <w:tr w:rsidR="00B8059C" w:rsidRPr="00B91A1E" w14:paraId="4DDA01CD" w14:textId="77777777" w:rsidTr="00BE3564">
        <w:trPr>
          <w:trHeight w:hRule="exact" w:val="369"/>
        </w:trPr>
        <w:tc>
          <w:tcPr>
            <w:tcW w:w="9639" w:type="dxa"/>
            <w:gridSpan w:val="9"/>
            <w:shd w:val="clear" w:color="auto" w:fill="ED6B61"/>
            <w:tcMar>
              <w:left w:w="170" w:type="dxa"/>
              <w:right w:w="170" w:type="dxa"/>
            </w:tcMar>
            <w:vAlign w:val="center"/>
          </w:tcPr>
          <w:p w14:paraId="4276424B" w14:textId="77777777" w:rsidR="00B8059C" w:rsidRPr="00B91A1E" w:rsidRDefault="00B8059C" w:rsidP="007105D7">
            <w:pPr>
              <w:keepNext/>
              <w:jc w:val="both"/>
              <w:rPr>
                <w:b/>
                <w:color w:val="FFFFFF"/>
                <w:sz w:val="22"/>
              </w:rPr>
            </w:pPr>
            <w:r w:rsidRPr="00B91A1E">
              <w:rPr>
                <w:b/>
                <w:color w:val="FFFFFF"/>
                <w:sz w:val="22"/>
              </w:rPr>
              <w:t>Závěrečná ustanovení</w:t>
            </w:r>
          </w:p>
        </w:tc>
      </w:tr>
      <w:tr w:rsidR="00B8059C" w:rsidRPr="00B91A1E" w14:paraId="41F6D374"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3F83E50C" w14:textId="77777777" w:rsidR="00B8059C" w:rsidRPr="00B91A1E" w:rsidRDefault="00B8059C" w:rsidP="007105D7">
            <w:pPr>
              <w:keepNext/>
              <w:jc w:val="both"/>
              <w:rPr>
                <w:szCs w:val="18"/>
              </w:rPr>
            </w:pPr>
          </w:p>
        </w:tc>
      </w:tr>
      <w:tr w:rsidR="00B8059C" w:rsidRPr="00B91A1E" w14:paraId="16409D76" w14:textId="77777777" w:rsidTr="00BE3564">
        <w:tc>
          <w:tcPr>
            <w:tcW w:w="9639" w:type="dxa"/>
            <w:gridSpan w:val="9"/>
            <w:shd w:val="clear" w:color="auto" w:fill="auto"/>
            <w:tcMar>
              <w:left w:w="170" w:type="dxa"/>
              <w:right w:w="170" w:type="dxa"/>
            </w:tcMar>
            <w:vAlign w:val="center"/>
          </w:tcPr>
          <w:p w14:paraId="351AD7AB" w14:textId="77777777" w:rsidR="00B8059C" w:rsidRPr="00B91A1E" w:rsidRDefault="00B8059C" w:rsidP="00B8059C">
            <w:pPr>
              <w:jc w:val="both"/>
              <w:rPr>
                <w:szCs w:val="18"/>
              </w:rPr>
            </w:pPr>
            <w:r w:rsidRPr="00B91A1E">
              <w:rPr>
                <w:szCs w:val="18"/>
              </w:rPr>
              <w:t>Prohlašuji, že:</w:t>
            </w:r>
          </w:p>
          <w:p w14:paraId="61D07C62" w14:textId="77777777" w:rsidR="00B8059C" w:rsidRPr="00B91A1E" w:rsidRDefault="00B8059C" w:rsidP="00B8059C">
            <w:pPr>
              <w:numPr>
                <w:ilvl w:val="0"/>
                <w:numId w:val="40"/>
              </w:numPr>
              <w:ind w:left="286" w:hanging="284"/>
              <w:jc w:val="both"/>
              <w:rPr>
                <w:szCs w:val="18"/>
              </w:rPr>
            </w:pPr>
            <w:r w:rsidRPr="00B91A1E">
              <w:rPr>
                <w:szCs w:val="18"/>
              </w:rPr>
              <w:t>údaje uvedené v této žádosti a dále v potvrzení o příjmech, případně v daňovém přiznání a v čestném prohlášení o výši příjmu, pokud tyto dokumenty předkládám Bance, jsou pro účely posouzení mé úvěruschopnosti v souladu s příslušnými ustanoveními zákona o spotřebitelském úvěru úplné, přesné a pravdivé a zavazuji se uhradit Bance veškeré náklady a škody, které by jí mohly vzniknout v případě nepravdivosti tohoto prohlášení,</w:t>
            </w:r>
          </w:p>
        </w:tc>
      </w:tr>
      <w:tr w:rsidR="00B8059C" w:rsidRPr="00B91A1E" w14:paraId="067D0085" w14:textId="77777777" w:rsidTr="00595383">
        <w:tc>
          <w:tcPr>
            <w:tcW w:w="9639" w:type="dxa"/>
            <w:gridSpan w:val="9"/>
            <w:shd w:val="clear" w:color="auto" w:fill="auto"/>
            <w:tcMar>
              <w:left w:w="170" w:type="dxa"/>
              <w:right w:w="170" w:type="dxa"/>
            </w:tcMar>
            <w:vAlign w:val="center"/>
          </w:tcPr>
          <w:p w14:paraId="47E573E2" w14:textId="77777777" w:rsidR="00B8059C" w:rsidRPr="00B91A1E" w:rsidRDefault="00B8059C" w:rsidP="004D3D95">
            <w:pPr>
              <w:numPr>
                <w:ilvl w:val="0"/>
                <w:numId w:val="40"/>
              </w:numPr>
              <w:ind w:left="284" w:hanging="284"/>
              <w:jc w:val="both"/>
              <w:rPr>
                <w:szCs w:val="18"/>
              </w:rPr>
            </w:pPr>
            <w:r w:rsidRPr="00B91A1E">
              <w:rPr>
                <w:szCs w:val="18"/>
              </w:rPr>
              <w:t>pro účely zákona č. 253/2008 Sb. o některých opatřeních proti legalizaci výnosů z trestné činnosti a financování terorismu, ve znění pozdějších předpisů, prohlašuji, že úvěr bude v případě jeho poskytnutí splácen finančními prostředky z výše uvedených zdrojů příjmu, v případě, že bude úvěr splácen z jiných zdrojů, neprodleně o tom budu Banku informovat,</w:t>
            </w:r>
          </w:p>
          <w:p w14:paraId="489B91E6" w14:textId="77777777" w:rsidR="00B8059C" w:rsidRPr="00B91A1E" w:rsidRDefault="00B8059C" w:rsidP="00595383">
            <w:pPr>
              <w:numPr>
                <w:ilvl w:val="0"/>
                <w:numId w:val="40"/>
              </w:numPr>
              <w:ind w:left="286" w:hanging="284"/>
              <w:jc w:val="both"/>
              <w:rPr>
                <w:szCs w:val="18"/>
              </w:rPr>
            </w:pPr>
            <w:r w:rsidRPr="00B91A1E">
              <w:rPr>
                <w:szCs w:val="18"/>
              </w:rPr>
              <w:t>nemám žádné daňové nedoplatky, nedoplatky pojistného na veřejné zdravotní pojištění, nedoplatky pojistného na sociální zabezpečení ani nedoplatky příspěvku na státní politiku zaměstnanosti a zároveň, že nemám žádné dluhy vůči státu vzniklé neoprávněným pobíráním dávek nemocenského pojištění, důchodových dávek ani dávek sociálního zabezpečení,</w:t>
            </w:r>
          </w:p>
          <w:p w14:paraId="1338F482" w14:textId="77777777" w:rsidR="00B8059C" w:rsidRPr="00B91A1E" w:rsidRDefault="00B8059C" w:rsidP="00595383">
            <w:pPr>
              <w:numPr>
                <w:ilvl w:val="0"/>
                <w:numId w:val="40"/>
              </w:numPr>
              <w:ind w:left="286" w:hanging="284"/>
              <w:jc w:val="both"/>
              <w:rPr>
                <w:szCs w:val="18"/>
              </w:rPr>
            </w:pPr>
            <w:r w:rsidRPr="00B91A1E">
              <w:rPr>
                <w:szCs w:val="18"/>
              </w:rPr>
              <w:t>není u soudu podán návrh na zahájení insolvenčního řízení ani není zahájeno insolvenční řízení týkající se mého majetku či jiné řízení, které má obdobné právní účinky a není nařízen výkon rozhodnutí (exekuce) týkající se mého majetku.</w:t>
            </w:r>
          </w:p>
          <w:p w14:paraId="0B08CB70" w14:textId="77777777" w:rsidR="00B8059C" w:rsidRPr="00B91A1E" w:rsidRDefault="00B8059C" w:rsidP="00595383">
            <w:pPr>
              <w:jc w:val="both"/>
              <w:rPr>
                <w:color w:val="000000"/>
                <w:szCs w:val="18"/>
              </w:rPr>
            </w:pPr>
          </w:p>
          <w:p w14:paraId="6B71419B" w14:textId="77777777" w:rsidR="00333599" w:rsidRPr="00A06FEB" w:rsidRDefault="00333599" w:rsidP="00333599">
            <w:pPr>
              <w:jc w:val="both"/>
              <w:rPr>
                <w:szCs w:val="18"/>
              </w:rPr>
            </w:pPr>
            <w:r w:rsidRPr="00A06FEB">
              <w:rPr>
                <w:szCs w:val="18"/>
              </w:rPr>
              <w:t xml:space="preserve">Beru na vědomí, že: </w:t>
            </w:r>
          </w:p>
          <w:p w14:paraId="72EEC0CE" w14:textId="77777777" w:rsidR="00333599" w:rsidRPr="00A06FEB" w:rsidRDefault="00333599" w:rsidP="00333599">
            <w:pPr>
              <w:numPr>
                <w:ilvl w:val="0"/>
                <w:numId w:val="40"/>
              </w:numPr>
              <w:ind w:left="286" w:hanging="284"/>
              <w:jc w:val="both"/>
              <w:rPr>
                <w:szCs w:val="18"/>
              </w:rPr>
            </w:pPr>
            <w:r w:rsidRPr="00A06FEB">
              <w:rPr>
                <w:szCs w:val="18"/>
              </w:rPr>
              <w:t>Banka je oprávněna si údaje uvedené v této žádosti ověřit a dále je oprávněna požadovat doplňující údaje nebo další dokumenty,</w:t>
            </w:r>
          </w:p>
          <w:p w14:paraId="4C679572" w14:textId="77777777" w:rsidR="00333599" w:rsidRPr="00A06FEB" w:rsidRDefault="00333599" w:rsidP="00333599">
            <w:pPr>
              <w:numPr>
                <w:ilvl w:val="0"/>
                <w:numId w:val="40"/>
              </w:numPr>
              <w:ind w:left="286" w:hanging="284"/>
              <w:jc w:val="both"/>
              <w:rPr>
                <w:szCs w:val="18"/>
              </w:rPr>
            </w:pPr>
            <w:r w:rsidRPr="00A06FEB">
              <w:rPr>
                <w:szCs w:val="18"/>
              </w:rPr>
              <w:t>na poskytnutí úvěru není právní nárok, smlouva o úvěru vznikne až jejím uzavřením,</w:t>
            </w:r>
          </w:p>
          <w:p w14:paraId="3CDD24EF" w14:textId="77777777" w:rsidR="00333599" w:rsidRPr="00A06FEB" w:rsidRDefault="00333599" w:rsidP="00333599">
            <w:pPr>
              <w:numPr>
                <w:ilvl w:val="0"/>
                <w:numId w:val="40"/>
              </w:numPr>
              <w:ind w:left="286" w:hanging="284"/>
              <w:jc w:val="both"/>
              <w:rPr>
                <w:szCs w:val="18"/>
              </w:rPr>
            </w:pPr>
            <w:r w:rsidRPr="00A06FEB">
              <w:rPr>
                <w:szCs w:val="18"/>
              </w:rPr>
              <w:t>mnou poskytnutou kopii identifikačního dokladu Banka zpracuje pro účely prokázání identifikace mé osoby dle požadavků právních předpisů, zejména zákona č. 253/2008 Sb., o některých opatřeních proti legalizaci výnosů z</w:t>
            </w:r>
            <w:r>
              <w:rPr>
                <w:szCs w:val="18"/>
              </w:rPr>
              <w:t> </w:t>
            </w:r>
            <w:r w:rsidRPr="00A06FEB">
              <w:rPr>
                <w:szCs w:val="18"/>
              </w:rPr>
              <w:t>trestné činnosti a financování terorismu, a dále pro řízení rizik, prevenci a vyšetřování podvodů a obhajobu právních nároků. Kopii mého dokladu bude Banka uchovávat nejdéle po zákonnou archivační dobu. Podpisem této žádosti potvrzuji, že jsem byl/a poučen/a o dobrovolnosti souhlasu s pořízením fotokopie mého identifikačního dokladu,</w:t>
            </w:r>
          </w:p>
          <w:p w14:paraId="0ADEBB98" w14:textId="77777777" w:rsidR="00333599" w:rsidRPr="00A06FEB" w:rsidRDefault="00333599" w:rsidP="00333599">
            <w:pPr>
              <w:numPr>
                <w:ilvl w:val="0"/>
                <w:numId w:val="40"/>
              </w:numPr>
              <w:ind w:left="286" w:hanging="284"/>
              <w:jc w:val="both"/>
              <w:rPr>
                <w:szCs w:val="18"/>
              </w:rPr>
            </w:pPr>
            <w:r w:rsidRPr="00A06FEB">
              <w:rPr>
                <w:szCs w:val="18"/>
              </w:rPr>
              <w:t>Banka aktualizuje mé identifikační údaje nebo údaje o rodinném stavu mé osoby, jestliže v průběhu vyřizování této žádosti prokážu jejich změnu, zejména doložením kopie mého průkazu totožnosti,</w:t>
            </w:r>
          </w:p>
          <w:p w14:paraId="1DCF76BC" w14:textId="77777777" w:rsidR="00B8059C" w:rsidRPr="00B91A1E" w:rsidRDefault="00333599" w:rsidP="00333599">
            <w:pPr>
              <w:numPr>
                <w:ilvl w:val="0"/>
                <w:numId w:val="40"/>
              </w:numPr>
              <w:ind w:left="286" w:hanging="284"/>
              <w:jc w:val="both"/>
              <w:rPr>
                <w:szCs w:val="18"/>
              </w:rPr>
            </w:pPr>
            <w:r w:rsidRPr="00A06FEB">
              <w:rPr>
                <w:szCs w:val="18"/>
              </w:rPr>
              <w:t>o nových identifikačních údajích bude Banka informovat i následující společnosti, pokud mně prostřednictvím Banky poskytují své produkty a služby, nebo které tyto údaje zpracovávají na základě jiného právního titulu: Amundi Czech Republic investiční společnost, a.s., Modrá pyramida stavební spořitelna, a.s., KB penzijní společnost, a.s., Komerční pojišťovna, a.s. Identifikační údaje a kopie průkazu totožnosti jsou Bankou zpracovány a archivovány pro účely plnění zákona č. 253/2008 Sb., o některých opatřeních proti legalizaci výnosů z trestné činnosti a financování terorismu. Podrobnosti jsou uvedeny v dokumentu Informace o zpracování osobních údajů, který je k dispozici na jakékoliv pobočce nebo webových stránkách Banky</w:t>
            </w:r>
            <w:r w:rsidR="00B8059C" w:rsidRPr="00B91A1E">
              <w:rPr>
                <w:szCs w:val="18"/>
              </w:rPr>
              <w:t>.</w:t>
            </w:r>
          </w:p>
          <w:p w14:paraId="3B0ACCD5" w14:textId="77777777" w:rsidR="00B8059C" w:rsidRPr="00B91A1E" w:rsidRDefault="00B8059C" w:rsidP="00595383">
            <w:pPr>
              <w:jc w:val="both"/>
              <w:rPr>
                <w:szCs w:val="18"/>
              </w:rPr>
            </w:pPr>
          </w:p>
          <w:p w14:paraId="2860EC9C" w14:textId="77777777" w:rsidR="00B8059C" w:rsidRPr="00B91A1E" w:rsidRDefault="00B8059C" w:rsidP="00595383">
            <w:pPr>
              <w:jc w:val="both"/>
              <w:rPr>
                <w:szCs w:val="18"/>
              </w:rPr>
            </w:pPr>
            <w:r w:rsidRPr="00B91A1E">
              <w:rPr>
                <w:szCs w:val="18"/>
              </w:rPr>
              <w:t>Souhlasím s tím, že ceny za poskytování bankovních služeb se účtují podle Sazebníku Banky platného v době poskytnutí bankovní služby, včetně ceny za zpracování a vyhodnocení žádosti o úvěr, která zahrnuje komplexní posouzení a vyhodnocení žádosti o úvěr spojené s ohodnocením míry obchodního a finančního rizika.</w:t>
            </w:r>
          </w:p>
          <w:p w14:paraId="2961DF5C" w14:textId="77777777" w:rsidR="00B8059C" w:rsidRPr="00B91A1E" w:rsidRDefault="00B8059C" w:rsidP="00595383">
            <w:pPr>
              <w:tabs>
                <w:tab w:val="left" w:pos="142"/>
                <w:tab w:val="left" w:pos="8789"/>
              </w:tabs>
              <w:jc w:val="both"/>
              <w:rPr>
                <w:color w:val="000000"/>
                <w:szCs w:val="18"/>
              </w:rPr>
            </w:pPr>
          </w:p>
          <w:p w14:paraId="2AC2993A" w14:textId="77777777" w:rsidR="00B8059C" w:rsidRPr="00B91A1E" w:rsidRDefault="00B8059C" w:rsidP="00595383">
            <w:pPr>
              <w:tabs>
                <w:tab w:val="left" w:pos="142"/>
                <w:tab w:val="left" w:pos="8789"/>
              </w:tabs>
              <w:jc w:val="both"/>
              <w:rPr>
                <w:color w:val="000000"/>
                <w:szCs w:val="18"/>
              </w:rPr>
            </w:pPr>
            <w:r w:rsidRPr="00B91A1E">
              <w:rPr>
                <w:color w:val="000000"/>
                <w:szCs w:val="18"/>
              </w:rPr>
              <w:t>Uhradím částku odpovídající ceně za zpracování a vyhodnocení této žádosti o úvěr ve výši dle platného Sazebníku Banky nejpozději v den podpisu smlouvy o úvěru. V případě existence mého běžného účtu u Banky, souhlasím, aby Banka odpovídající částky odepsala z tohoto účtu.</w:t>
            </w:r>
            <w:r w:rsidRPr="00B91A1E">
              <w:rPr>
                <w:rStyle w:val="Znakapoznpodarou"/>
                <w:color w:val="000000"/>
                <w:position w:val="0"/>
                <w:sz w:val="18"/>
                <w:szCs w:val="18"/>
                <w:vertAlign w:val="superscript"/>
              </w:rPr>
              <w:footnoteReference w:id="31"/>
            </w:r>
          </w:p>
        </w:tc>
      </w:tr>
      <w:tr w:rsidR="00B8059C" w:rsidRPr="00B91A1E" w14:paraId="2D394FA1"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04899582" w14:textId="77777777" w:rsidR="00B8059C" w:rsidRPr="00B91A1E" w:rsidRDefault="00B8059C" w:rsidP="00B8059C">
            <w:pPr>
              <w:jc w:val="both"/>
              <w:rPr>
                <w:szCs w:val="18"/>
              </w:rPr>
            </w:pPr>
          </w:p>
        </w:tc>
      </w:tr>
      <w:tr w:rsidR="00B8059C" w:rsidRPr="00B91A1E" w14:paraId="34B19B50" w14:textId="77777777" w:rsidTr="00BE3564">
        <w:trPr>
          <w:trHeight w:hRule="exact" w:val="369"/>
        </w:trPr>
        <w:tc>
          <w:tcPr>
            <w:tcW w:w="9639" w:type="dxa"/>
            <w:gridSpan w:val="9"/>
            <w:shd w:val="clear" w:color="auto" w:fill="EDEDED"/>
            <w:vAlign w:val="center"/>
          </w:tcPr>
          <w:p w14:paraId="0AB09E32" w14:textId="77777777" w:rsidR="00B8059C" w:rsidRPr="00B91A1E" w:rsidRDefault="00B8059C" w:rsidP="00B8059C">
            <w:pPr>
              <w:autoSpaceDE w:val="0"/>
              <w:autoSpaceDN w:val="0"/>
              <w:adjustRightInd w:val="0"/>
              <w:jc w:val="both"/>
              <w:rPr>
                <w:rFonts w:cs="Arial"/>
                <w:b/>
                <w:bCs/>
                <w:szCs w:val="18"/>
              </w:rPr>
            </w:pPr>
            <w:r w:rsidRPr="00B91A1E">
              <w:rPr>
                <w:rFonts w:cs="Arial"/>
                <w:b/>
                <w:bCs/>
                <w:szCs w:val="18"/>
              </w:rPr>
              <w:t>Informace – registry klientských informací</w:t>
            </w:r>
          </w:p>
        </w:tc>
      </w:tr>
      <w:tr w:rsidR="00B8059C" w:rsidRPr="00B91A1E" w14:paraId="450EF548"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1CA019EA" w14:textId="77777777" w:rsidR="00B8059C" w:rsidRPr="00B91A1E" w:rsidRDefault="00B8059C" w:rsidP="00B8059C">
            <w:pPr>
              <w:jc w:val="both"/>
              <w:rPr>
                <w:szCs w:val="18"/>
              </w:rPr>
            </w:pPr>
          </w:p>
        </w:tc>
      </w:tr>
      <w:tr w:rsidR="00B8059C" w:rsidRPr="00B91A1E" w14:paraId="049D50AC" w14:textId="77777777" w:rsidTr="00BE3564">
        <w:tc>
          <w:tcPr>
            <w:tcW w:w="9639" w:type="dxa"/>
            <w:gridSpan w:val="9"/>
            <w:shd w:val="clear" w:color="auto" w:fill="auto"/>
            <w:tcMar>
              <w:left w:w="170" w:type="dxa"/>
              <w:right w:w="170" w:type="dxa"/>
            </w:tcMar>
            <w:vAlign w:val="center"/>
          </w:tcPr>
          <w:p w14:paraId="69E4ABBD" w14:textId="77777777" w:rsidR="00B8059C" w:rsidRPr="00B91A1E" w:rsidRDefault="00B8059C" w:rsidP="00B8059C">
            <w:pPr>
              <w:tabs>
                <w:tab w:val="left" w:pos="142"/>
                <w:tab w:val="left" w:pos="8789"/>
              </w:tabs>
              <w:jc w:val="both"/>
              <w:rPr>
                <w:color w:val="000000"/>
                <w:szCs w:val="18"/>
              </w:rPr>
            </w:pPr>
            <w:r w:rsidRPr="00B91A1E">
              <w:t>Beru na vědomí, že Banka ověřuje mou bonitu, důvěryhodnost a platební morálku prostřednictvím údajů získaných od bankovních a nebankovních úvěrových registrů, jimž zároveň předává mé údaje. Jsem si vědom, že registry zpracovávají</w:t>
            </w:r>
            <w:r w:rsidR="00333599">
              <w:t xml:space="preserve"> </w:t>
            </w:r>
            <w:r w:rsidRPr="00B91A1E">
              <w:t xml:space="preserve">mé osobní údaje, včetně rodného čísla, za podmínek uvedených ve svých informačních memorandech, jejichž aktuální znění jsou k dispozici na jakékoliv pobočce Banky, na jejích webových stránkách a na stránkách </w:t>
            </w:r>
            <w:hyperlink r:id="rId12" w:history="1">
              <w:r w:rsidRPr="00B91A1E">
                <w:rPr>
                  <w:rStyle w:val="Hypertextovodkaz"/>
                </w:rPr>
                <w:t>www.solus.cz</w:t>
              </w:r>
            </w:hyperlink>
            <w:r w:rsidRPr="00B91A1E">
              <w:t xml:space="preserve">; </w:t>
            </w:r>
            <w:hyperlink r:id="rId13" w:history="1">
              <w:r w:rsidRPr="00B91A1E">
                <w:rPr>
                  <w:rStyle w:val="Hypertextovodkaz"/>
                </w:rPr>
                <w:t>www.cbcb.cz</w:t>
              </w:r>
            </w:hyperlink>
            <w:r w:rsidRPr="00B91A1E">
              <w:t>. Bližší informace jsou k dispozici v dokumentu Banky „Informace o zpracování osobních údajů“ dostupném na jakékoliv pobočce Banky a na jejích webových stránkách.</w:t>
            </w:r>
          </w:p>
        </w:tc>
      </w:tr>
    </w:tbl>
    <w:p w14:paraId="222C9640" w14:textId="77777777" w:rsidR="007105D7" w:rsidRDefault="007105D7">
      <w:r>
        <w:br w:type="page"/>
      </w:r>
    </w:p>
    <w:tbl>
      <w:tblPr>
        <w:tblW w:w="963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170" w:type="dxa"/>
        </w:tblCellMar>
        <w:tblLook w:val="04A0" w:firstRow="1" w:lastRow="0" w:firstColumn="1" w:lastColumn="0" w:noHBand="0" w:noVBand="1"/>
      </w:tblPr>
      <w:tblGrid>
        <w:gridCol w:w="13"/>
        <w:gridCol w:w="9626"/>
      </w:tblGrid>
      <w:tr w:rsidR="00B8059C" w:rsidRPr="00B91A1E" w14:paraId="6E4D5317" w14:textId="77777777" w:rsidTr="007105D7">
        <w:trPr>
          <w:trHeight w:hRule="exact" w:val="170"/>
        </w:trPr>
        <w:tc>
          <w:tcPr>
            <w:tcW w:w="9639" w:type="dxa"/>
            <w:gridSpan w:val="2"/>
            <w:tcBorders>
              <w:top w:val="nil"/>
              <w:left w:val="nil"/>
              <w:bottom w:val="nil"/>
              <w:right w:val="nil"/>
            </w:tcBorders>
            <w:tcFitText/>
          </w:tcPr>
          <w:p w14:paraId="238CDED5" w14:textId="77777777" w:rsidR="00B8059C" w:rsidRPr="00B91A1E" w:rsidRDefault="00B8059C" w:rsidP="00B8059C">
            <w:pPr>
              <w:jc w:val="both"/>
              <w:rPr>
                <w:szCs w:val="18"/>
              </w:rPr>
            </w:pPr>
          </w:p>
        </w:tc>
      </w:tr>
      <w:tr w:rsidR="00B8059C" w:rsidRPr="00B91A1E" w14:paraId="7AFCE30C"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70" w:type="dxa"/>
              <w:right w:w="170" w:type="dxa"/>
            </w:tcMar>
            <w:vAlign w:val="center"/>
          </w:tcPr>
          <w:p w14:paraId="27797EA9" w14:textId="77777777" w:rsidR="00B8059C" w:rsidRPr="00B91A1E" w:rsidRDefault="00B8059C" w:rsidP="00B8059C">
            <w:pPr>
              <w:jc w:val="both"/>
              <w:rPr>
                <w:b/>
                <w:color w:val="FFFFFF"/>
                <w:sz w:val="22"/>
              </w:rPr>
            </w:pPr>
            <w:r w:rsidRPr="00B91A1E">
              <w:rPr>
                <w:b/>
                <w:color w:val="FFFFFF"/>
                <w:sz w:val="22"/>
              </w:rPr>
              <w:t>Potvrzení o zprostředkování</w:t>
            </w:r>
          </w:p>
        </w:tc>
      </w:tr>
      <w:tr w:rsidR="00B8059C" w:rsidRPr="00B91A1E" w14:paraId="405D7AC0" w14:textId="77777777" w:rsidTr="007105D7">
        <w:trPr>
          <w:trHeight w:hRule="exact" w:val="170"/>
        </w:trPr>
        <w:tc>
          <w:tcPr>
            <w:tcW w:w="9639" w:type="dxa"/>
            <w:gridSpan w:val="2"/>
            <w:tcBorders>
              <w:top w:val="nil"/>
              <w:left w:val="nil"/>
              <w:bottom w:val="nil"/>
              <w:right w:val="nil"/>
            </w:tcBorders>
            <w:tcFitText/>
          </w:tcPr>
          <w:p w14:paraId="529F3267" w14:textId="77777777" w:rsidR="00B8059C" w:rsidRPr="00B91A1E" w:rsidRDefault="00B8059C" w:rsidP="00B8059C">
            <w:pPr>
              <w:jc w:val="both"/>
              <w:rPr>
                <w:szCs w:val="18"/>
              </w:rPr>
            </w:pPr>
          </w:p>
        </w:tc>
      </w:tr>
      <w:tr w:rsidR="00B8059C" w:rsidRPr="00B91A1E" w14:paraId="390B22C3"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c>
          <w:tcPr>
            <w:tcW w:w="9639" w:type="dxa"/>
            <w:gridSpan w:val="2"/>
            <w:shd w:val="clear" w:color="auto" w:fill="auto"/>
            <w:tcMar>
              <w:left w:w="170" w:type="dxa"/>
              <w:right w:w="170" w:type="dxa"/>
            </w:tcMar>
            <w:vAlign w:val="center"/>
          </w:tcPr>
          <w:p w14:paraId="5D3AEFB7" w14:textId="77777777" w:rsidR="00B8059C" w:rsidRPr="00B91A1E" w:rsidRDefault="00B8059C" w:rsidP="00B8059C">
            <w:pPr>
              <w:tabs>
                <w:tab w:val="left" w:pos="142"/>
                <w:tab w:val="left" w:pos="8789"/>
              </w:tabs>
              <w:jc w:val="both"/>
              <w:rPr>
                <w:color w:val="000000"/>
                <w:szCs w:val="18"/>
              </w:rPr>
            </w:pPr>
            <w:r w:rsidRPr="00B91A1E">
              <w:rPr>
                <w:szCs w:val="18"/>
              </w:rPr>
              <w:t>Dále potvrzuji, že zprostředkovatel:</w:t>
            </w:r>
          </w:p>
        </w:tc>
      </w:tr>
      <w:tr w:rsidR="00B8059C" w:rsidRPr="00B91A1E" w14:paraId="1613167C"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8C8"/>
          <w:tblCellMar>
            <w:left w:w="70" w:type="dxa"/>
            <w:right w:w="70" w:type="dxa"/>
          </w:tblCellMar>
          <w:tblLook w:val="0000" w:firstRow="0" w:lastRow="0" w:firstColumn="0" w:lastColumn="0" w:noHBand="0" w:noVBand="0"/>
        </w:tblPrEx>
        <w:trPr>
          <w:gridBefore w:val="1"/>
          <w:wBefore w:w="13" w:type="dxa"/>
          <w:trHeight w:hRule="exact" w:val="57"/>
        </w:trPr>
        <w:tc>
          <w:tcPr>
            <w:tcW w:w="9626" w:type="dxa"/>
            <w:shd w:val="clear" w:color="auto" w:fill="FFFFFF"/>
            <w:tcMar>
              <w:top w:w="0" w:type="dxa"/>
              <w:left w:w="0" w:type="dxa"/>
              <w:bottom w:w="0" w:type="dxa"/>
              <w:right w:w="0" w:type="dxa"/>
            </w:tcMar>
          </w:tcPr>
          <w:p w14:paraId="7B41602A" w14:textId="77777777" w:rsidR="00B8059C" w:rsidRPr="00B91A1E" w:rsidRDefault="00B8059C" w:rsidP="00B8059C">
            <w:pPr>
              <w:jc w:val="both"/>
              <w:rPr>
                <w:rFonts w:cs="Arial"/>
                <w:color w:val="000000"/>
                <w:szCs w:val="15"/>
              </w:rPr>
            </w:pPr>
          </w:p>
        </w:tc>
      </w:tr>
      <w:tr w:rsidR="00B8059C" w:rsidRPr="00B91A1E" w14:paraId="21E62899"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8C8"/>
          <w:tblCellMar>
            <w:left w:w="70" w:type="dxa"/>
            <w:right w:w="70" w:type="dxa"/>
          </w:tblCellMar>
          <w:tblLook w:val="0000" w:firstRow="0" w:lastRow="0" w:firstColumn="0" w:lastColumn="0" w:noHBand="0" w:noVBand="0"/>
        </w:tblPrEx>
        <w:trPr>
          <w:gridBefore w:val="1"/>
          <w:wBefore w:w="13" w:type="dxa"/>
        </w:trPr>
        <w:tc>
          <w:tcPr>
            <w:tcW w:w="9626" w:type="dxa"/>
            <w:shd w:val="clear" w:color="auto" w:fill="EDEDED"/>
            <w:tcMar>
              <w:top w:w="170" w:type="dxa"/>
              <w:left w:w="170" w:type="dxa"/>
              <w:bottom w:w="170" w:type="dxa"/>
              <w:right w:w="170" w:type="dxa"/>
            </w:tcMar>
          </w:tcPr>
          <w:p w14:paraId="755243D3" w14:textId="77777777" w:rsidR="00B8059C" w:rsidRPr="006D3D58" w:rsidRDefault="006D3D58" w:rsidP="00B8059C">
            <w:pPr>
              <w:tabs>
                <w:tab w:val="left" w:pos="4495"/>
              </w:tabs>
              <w:jc w:val="both"/>
              <w:rPr>
                <w:rFonts w:cs="Arial"/>
                <w:b/>
                <w:bCs/>
                <w:color w:val="000000"/>
                <w:szCs w:val="15"/>
              </w:rPr>
            </w:pPr>
            <w:r>
              <w:rPr>
                <w:rFonts w:cs="Arial"/>
                <w:b/>
                <w:bCs/>
                <w:color w:val="000000"/>
                <w:szCs w:val="15"/>
              </w:rPr>
              <w:fldChar w:fldCharType="begin">
                <w:ffData>
                  <w:name w:val=""/>
                  <w:enabled/>
                  <w:calcOnExit w:val="0"/>
                  <w:textInput>
                    <w:default w:val="Jméno Příjmení"/>
                  </w:textInput>
                </w:ffData>
              </w:fldChar>
            </w:r>
            <w:r>
              <w:rPr>
                <w:rFonts w:cs="Arial"/>
                <w:b/>
                <w:bCs/>
                <w:color w:val="000000"/>
                <w:szCs w:val="15"/>
              </w:rPr>
              <w:instrText xml:space="preserve"> FORMTEXT </w:instrText>
            </w:r>
            <w:r>
              <w:rPr>
                <w:rFonts w:cs="Arial"/>
                <w:b/>
                <w:bCs/>
                <w:color w:val="000000"/>
                <w:szCs w:val="15"/>
              </w:rPr>
            </w:r>
            <w:r>
              <w:rPr>
                <w:rFonts w:cs="Arial"/>
                <w:b/>
                <w:bCs/>
                <w:color w:val="000000"/>
                <w:szCs w:val="15"/>
              </w:rPr>
              <w:fldChar w:fldCharType="separate"/>
            </w:r>
            <w:r>
              <w:rPr>
                <w:rFonts w:cs="Arial"/>
                <w:b/>
                <w:bCs/>
                <w:noProof/>
                <w:color w:val="000000"/>
                <w:szCs w:val="15"/>
              </w:rPr>
              <w:t>Jméno Příjmení</w:t>
            </w:r>
            <w:r>
              <w:rPr>
                <w:rFonts w:cs="Arial"/>
                <w:b/>
                <w:bCs/>
                <w:color w:val="000000"/>
                <w:szCs w:val="15"/>
              </w:rPr>
              <w:fldChar w:fldCharType="end"/>
            </w:r>
          </w:p>
          <w:p w14:paraId="7000D901" w14:textId="77777777" w:rsidR="00B8059C" w:rsidRPr="00B91A1E" w:rsidRDefault="00B8059C" w:rsidP="00B8059C">
            <w:pPr>
              <w:tabs>
                <w:tab w:val="left" w:pos="3232"/>
              </w:tabs>
              <w:jc w:val="both"/>
              <w:rPr>
                <w:rFonts w:cs="Arial"/>
                <w:color w:val="000000"/>
                <w:szCs w:val="15"/>
              </w:rPr>
            </w:pPr>
            <w:r w:rsidRPr="00B91A1E">
              <w:rPr>
                <w:rFonts w:cs="Arial"/>
                <w:color w:val="000000"/>
                <w:szCs w:val="15"/>
              </w:rPr>
              <w:t>Identifikační číslo obchodního zástupce</w:t>
            </w:r>
            <w:r w:rsidRPr="00B91A1E">
              <w:rPr>
                <w:rFonts w:cs="Arial"/>
                <w:color w:val="000000"/>
                <w:szCs w:val="15"/>
              </w:rPr>
              <w:tab/>
            </w:r>
            <w:r w:rsidRPr="00B91A1E">
              <w:rPr>
                <w:rFonts w:cs="Arial"/>
                <w:color w:val="000000"/>
                <w:szCs w:val="15"/>
              </w:rPr>
              <w:fldChar w:fldCharType="begin">
                <w:ffData>
                  <w:name w:val=""/>
                  <w:enabled/>
                  <w:calcOnExit w:val="0"/>
                  <w:textInput/>
                </w:ffData>
              </w:fldChar>
            </w:r>
            <w:r w:rsidRPr="00B91A1E">
              <w:rPr>
                <w:rFonts w:cs="Arial"/>
                <w:color w:val="000000"/>
                <w:szCs w:val="15"/>
              </w:rPr>
              <w:instrText xml:space="preserve"> FORMTEXT </w:instrText>
            </w:r>
            <w:r w:rsidRPr="00B91A1E">
              <w:rPr>
                <w:rFonts w:cs="Arial"/>
                <w:color w:val="000000"/>
                <w:szCs w:val="15"/>
              </w:rPr>
            </w:r>
            <w:r w:rsidRPr="00B91A1E">
              <w:rPr>
                <w:rFonts w:cs="Arial"/>
                <w:color w:val="000000"/>
                <w:szCs w:val="15"/>
              </w:rPr>
              <w:fldChar w:fldCharType="separate"/>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color w:val="000000"/>
                <w:szCs w:val="15"/>
              </w:rPr>
              <w:fldChar w:fldCharType="end"/>
            </w:r>
          </w:p>
          <w:p w14:paraId="6B91F62B" w14:textId="77777777" w:rsidR="00B8059C" w:rsidRPr="00B91A1E" w:rsidRDefault="00B8059C" w:rsidP="00B8059C">
            <w:pPr>
              <w:tabs>
                <w:tab w:val="left" w:pos="3232"/>
              </w:tabs>
              <w:jc w:val="both"/>
              <w:rPr>
                <w:rFonts w:cs="Arial"/>
                <w:color w:val="000000"/>
                <w:szCs w:val="15"/>
              </w:rPr>
            </w:pPr>
            <w:r w:rsidRPr="00B91A1E">
              <w:rPr>
                <w:rFonts w:cs="Arial"/>
                <w:color w:val="000000"/>
                <w:szCs w:val="15"/>
              </w:rPr>
              <w:t>e-mail</w:t>
            </w:r>
            <w:r w:rsidRPr="00B91A1E">
              <w:rPr>
                <w:rFonts w:cs="Arial"/>
                <w:color w:val="000000"/>
                <w:szCs w:val="15"/>
              </w:rPr>
              <w:tab/>
            </w:r>
            <w:r w:rsidRPr="00B91A1E">
              <w:rPr>
                <w:rFonts w:cs="Arial"/>
                <w:color w:val="000000"/>
                <w:szCs w:val="15"/>
              </w:rPr>
              <w:fldChar w:fldCharType="begin">
                <w:ffData>
                  <w:name w:val=""/>
                  <w:enabled/>
                  <w:calcOnExit w:val="0"/>
                  <w:textInput/>
                </w:ffData>
              </w:fldChar>
            </w:r>
            <w:r w:rsidRPr="00B91A1E">
              <w:rPr>
                <w:rFonts w:cs="Arial"/>
                <w:color w:val="000000"/>
                <w:szCs w:val="15"/>
              </w:rPr>
              <w:instrText xml:space="preserve"> FORMTEXT </w:instrText>
            </w:r>
            <w:r w:rsidRPr="00B91A1E">
              <w:rPr>
                <w:rFonts w:cs="Arial"/>
                <w:color w:val="000000"/>
                <w:szCs w:val="15"/>
              </w:rPr>
            </w:r>
            <w:r w:rsidRPr="00B91A1E">
              <w:rPr>
                <w:rFonts w:cs="Arial"/>
                <w:color w:val="000000"/>
                <w:szCs w:val="15"/>
              </w:rPr>
              <w:fldChar w:fldCharType="separate"/>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color w:val="000000"/>
                <w:szCs w:val="15"/>
              </w:rPr>
              <w:fldChar w:fldCharType="end"/>
            </w:r>
          </w:p>
          <w:p w14:paraId="599DC4BC" w14:textId="77777777" w:rsidR="00B8059C" w:rsidRPr="00B91A1E" w:rsidRDefault="00B8059C" w:rsidP="00B8059C">
            <w:pPr>
              <w:tabs>
                <w:tab w:val="left" w:pos="3232"/>
              </w:tabs>
              <w:jc w:val="both"/>
              <w:rPr>
                <w:rFonts w:cs="Arial"/>
                <w:color w:val="000000"/>
                <w:szCs w:val="15"/>
              </w:rPr>
            </w:pPr>
            <w:r w:rsidRPr="00B91A1E">
              <w:rPr>
                <w:rFonts w:cs="Arial"/>
                <w:color w:val="000000"/>
                <w:szCs w:val="15"/>
              </w:rPr>
              <w:t>zástupce obchodní společnosti</w:t>
            </w:r>
            <w:r w:rsidRPr="00B91A1E">
              <w:rPr>
                <w:rStyle w:val="Znakapoznpodarou"/>
                <w:rFonts w:cs="Arial"/>
                <w:position w:val="0"/>
                <w:sz w:val="18"/>
                <w:szCs w:val="15"/>
                <w:vertAlign w:val="superscript"/>
              </w:rPr>
              <w:footnoteReference w:id="32"/>
            </w:r>
            <w:r w:rsidRPr="00B91A1E">
              <w:rPr>
                <w:rFonts w:cs="Arial"/>
                <w:color w:val="000000"/>
                <w:szCs w:val="15"/>
              </w:rPr>
              <w:tab/>
            </w:r>
            <w:r w:rsidRPr="00B91A1E">
              <w:rPr>
                <w:rFonts w:cs="Arial"/>
                <w:color w:val="000000"/>
                <w:szCs w:val="15"/>
              </w:rPr>
              <w:fldChar w:fldCharType="begin">
                <w:ffData>
                  <w:name w:val=""/>
                  <w:enabled/>
                  <w:calcOnExit w:val="0"/>
                  <w:textInput/>
                </w:ffData>
              </w:fldChar>
            </w:r>
            <w:r w:rsidRPr="00B91A1E">
              <w:rPr>
                <w:rFonts w:cs="Arial"/>
                <w:color w:val="000000"/>
                <w:szCs w:val="15"/>
              </w:rPr>
              <w:instrText xml:space="preserve"> FORMTEXT </w:instrText>
            </w:r>
            <w:r w:rsidRPr="00B91A1E">
              <w:rPr>
                <w:rFonts w:cs="Arial"/>
                <w:color w:val="000000"/>
                <w:szCs w:val="15"/>
              </w:rPr>
            </w:r>
            <w:r w:rsidRPr="00B91A1E">
              <w:rPr>
                <w:rFonts w:cs="Arial"/>
                <w:color w:val="000000"/>
                <w:szCs w:val="15"/>
              </w:rPr>
              <w:fldChar w:fldCharType="separate"/>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color w:val="000000"/>
                <w:szCs w:val="15"/>
              </w:rPr>
              <w:fldChar w:fldCharType="end"/>
            </w:r>
          </w:p>
          <w:p w14:paraId="1491368B" w14:textId="77777777" w:rsidR="00B8059C" w:rsidRPr="00B91A1E" w:rsidRDefault="00B8059C" w:rsidP="00B8059C">
            <w:pPr>
              <w:spacing w:before="60"/>
              <w:jc w:val="both"/>
              <w:rPr>
                <w:szCs w:val="18"/>
              </w:rPr>
            </w:pPr>
            <w:r w:rsidRPr="00B91A1E">
              <w:rPr>
                <w:szCs w:val="18"/>
              </w:rPr>
              <w:t>(výše uvedený obchodní zástupce společně se společností dále jen „</w:t>
            </w:r>
            <w:r w:rsidRPr="00B91A1E">
              <w:rPr>
                <w:b/>
                <w:szCs w:val="18"/>
              </w:rPr>
              <w:t>Zprostředkovatel</w:t>
            </w:r>
            <w:r w:rsidRPr="00B91A1E">
              <w:rPr>
                <w:szCs w:val="18"/>
              </w:rPr>
              <w:t>“)</w:t>
            </w:r>
          </w:p>
        </w:tc>
      </w:tr>
      <w:tr w:rsidR="00B8059C" w:rsidRPr="00B91A1E" w14:paraId="22F8AC8E"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8C8"/>
          <w:tblCellMar>
            <w:left w:w="70" w:type="dxa"/>
            <w:right w:w="70" w:type="dxa"/>
          </w:tblCellMar>
          <w:tblLook w:val="0000" w:firstRow="0" w:lastRow="0" w:firstColumn="0" w:lastColumn="0" w:noHBand="0" w:noVBand="0"/>
        </w:tblPrEx>
        <w:trPr>
          <w:gridBefore w:val="1"/>
          <w:wBefore w:w="13" w:type="dxa"/>
          <w:trHeight w:hRule="exact" w:val="57"/>
        </w:trPr>
        <w:tc>
          <w:tcPr>
            <w:tcW w:w="9626" w:type="dxa"/>
            <w:shd w:val="clear" w:color="auto" w:fill="FFFFFF"/>
            <w:tcMar>
              <w:top w:w="0" w:type="dxa"/>
              <w:left w:w="0" w:type="dxa"/>
              <w:bottom w:w="0" w:type="dxa"/>
              <w:right w:w="0" w:type="dxa"/>
            </w:tcMar>
          </w:tcPr>
          <w:p w14:paraId="15B02E9B" w14:textId="77777777" w:rsidR="00B8059C" w:rsidRPr="00B91A1E" w:rsidRDefault="00B8059C" w:rsidP="00B8059C">
            <w:pPr>
              <w:jc w:val="both"/>
              <w:rPr>
                <w:rFonts w:cs="Arial"/>
                <w:color w:val="000000"/>
                <w:szCs w:val="15"/>
              </w:rPr>
            </w:pPr>
          </w:p>
        </w:tc>
      </w:tr>
      <w:tr w:rsidR="00B8059C" w:rsidRPr="00B91A1E" w14:paraId="1F172906"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c>
          <w:tcPr>
            <w:tcW w:w="9639" w:type="dxa"/>
            <w:gridSpan w:val="2"/>
            <w:shd w:val="clear" w:color="auto" w:fill="auto"/>
            <w:tcMar>
              <w:left w:w="170" w:type="dxa"/>
              <w:right w:w="170" w:type="dxa"/>
            </w:tcMar>
            <w:vAlign w:val="center"/>
          </w:tcPr>
          <w:p w14:paraId="39007890" w14:textId="77777777" w:rsidR="00B8059C" w:rsidRPr="00B91A1E" w:rsidRDefault="00B8059C" w:rsidP="001D3D2C">
            <w:pPr>
              <w:keepNext/>
              <w:tabs>
                <w:tab w:val="center" w:pos="4819"/>
              </w:tabs>
              <w:spacing w:after="40"/>
              <w:jc w:val="both"/>
              <w:rPr>
                <w:szCs w:val="18"/>
              </w:rPr>
            </w:pPr>
            <w:r w:rsidRPr="00B91A1E">
              <w:rPr>
                <w:szCs w:val="18"/>
              </w:rPr>
              <w:t>Pro mne zprostředkoval zahájení vyřizování</w:t>
            </w:r>
            <w:r w:rsidRPr="00B91A1E">
              <w:rPr>
                <w:rStyle w:val="Znakapoznpodarou"/>
                <w:position w:val="0"/>
                <w:sz w:val="18"/>
                <w:szCs w:val="18"/>
                <w:vertAlign w:val="superscript"/>
              </w:rPr>
              <w:footnoteReference w:id="33"/>
            </w:r>
          </w:p>
          <w:p w14:paraId="621DEFE5" w14:textId="77777777" w:rsidR="00B8059C" w:rsidRPr="00B91A1E" w:rsidRDefault="00B8059C" w:rsidP="001D3D2C">
            <w:pPr>
              <w:keepNext/>
              <w:tabs>
                <w:tab w:val="left" w:pos="284"/>
              </w:tabs>
              <w:spacing w:after="40"/>
              <w:jc w:val="both"/>
              <w:rPr>
                <w:szCs w:val="18"/>
              </w:rPr>
            </w:pPr>
            <w:r w:rsidRPr="00B91A1E">
              <w:rPr>
                <w:b/>
                <w:szCs w:val="18"/>
              </w:rPr>
              <w:fldChar w:fldCharType="begin">
                <w:ffData>
                  <w:name w:val=""/>
                  <w:enabled/>
                  <w:calcOnExit w:val="0"/>
                  <w:checkBox>
                    <w:sizeAuto/>
                    <w:default w:val="0"/>
                  </w:checkBox>
                </w:ffData>
              </w:fldChar>
            </w:r>
            <w:r w:rsidRPr="00B91A1E">
              <w:rPr>
                <w:b/>
                <w:szCs w:val="18"/>
              </w:rPr>
              <w:instrText xml:space="preserve"> FORMCHECKBOX </w:instrText>
            </w:r>
            <w:r w:rsidRPr="00B91A1E">
              <w:rPr>
                <w:b/>
                <w:szCs w:val="18"/>
              </w:rPr>
            </w:r>
            <w:r w:rsidRPr="00B91A1E">
              <w:rPr>
                <w:b/>
                <w:szCs w:val="18"/>
              </w:rPr>
              <w:fldChar w:fldCharType="end"/>
            </w:r>
            <w:r w:rsidRPr="00B91A1E">
              <w:rPr>
                <w:szCs w:val="18"/>
              </w:rPr>
              <w:tab/>
              <w:t xml:space="preserve">Osobního úvěru </w:t>
            </w:r>
          </w:p>
          <w:p w14:paraId="31891E40" w14:textId="77777777" w:rsidR="00B8059C" w:rsidRPr="00B91A1E" w:rsidRDefault="00B8059C" w:rsidP="001D3D2C">
            <w:pPr>
              <w:keepNext/>
              <w:tabs>
                <w:tab w:val="left" w:pos="284"/>
                <w:tab w:val="left" w:pos="3119"/>
                <w:tab w:val="left" w:pos="3402"/>
                <w:tab w:val="left" w:pos="6663"/>
                <w:tab w:val="left" w:pos="6946"/>
              </w:tabs>
              <w:spacing w:after="40"/>
              <w:jc w:val="both"/>
              <w:rPr>
                <w:szCs w:val="18"/>
              </w:rPr>
            </w:pPr>
            <w:r w:rsidRPr="00B91A1E">
              <w:rPr>
                <w:b/>
                <w:szCs w:val="18"/>
              </w:rPr>
              <w:fldChar w:fldCharType="begin">
                <w:ffData>
                  <w:name w:val=""/>
                  <w:enabled/>
                  <w:calcOnExit w:val="0"/>
                  <w:checkBox>
                    <w:sizeAuto/>
                    <w:default w:val="0"/>
                  </w:checkBox>
                </w:ffData>
              </w:fldChar>
            </w:r>
            <w:r w:rsidRPr="00B91A1E">
              <w:rPr>
                <w:b/>
                <w:szCs w:val="18"/>
              </w:rPr>
              <w:instrText xml:space="preserve"> FORMCHECKBOX </w:instrText>
            </w:r>
            <w:r w:rsidRPr="00B91A1E">
              <w:rPr>
                <w:b/>
                <w:szCs w:val="18"/>
              </w:rPr>
            </w:r>
            <w:r w:rsidRPr="00B91A1E">
              <w:rPr>
                <w:b/>
                <w:szCs w:val="18"/>
              </w:rPr>
              <w:fldChar w:fldCharType="end"/>
            </w:r>
            <w:r w:rsidRPr="00B91A1E">
              <w:rPr>
                <w:szCs w:val="18"/>
              </w:rPr>
              <w:tab/>
              <w:t>Optimální půjčky</w:t>
            </w:r>
          </w:p>
          <w:p w14:paraId="745A52F7" w14:textId="77777777" w:rsidR="00B8059C" w:rsidRPr="00B91A1E" w:rsidRDefault="00B8059C" w:rsidP="001D3D2C">
            <w:pPr>
              <w:keepNext/>
              <w:jc w:val="both"/>
              <w:rPr>
                <w:szCs w:val="18"/>
              </w:rPr>
            </w:pPr>
            <w:r w:rsidRPr="00B91A1E">
              <w:rPr>
                <w:szCs w:val="18"/>
              </w:rPr>
              <w:t xml:space="preserve">v obchodním místě: </w:t>
            </w:r>
            <w:r w:rsidRPr="00B91A1E">
              <w:rPr>
                <w:b/>
                <w:szCs w:val="18"/>
              </w:rPr>
              <w:fldChar w:fldCharType="begin">
                <w:ffData>
                  <w:name w:val=""/>
                  <w:enabled/>
                  <w:calcOnExit w:val="0"/>
                  <w:textInput>
                    <w:default w:val="_______________________________"/>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_______________________________</w:t>
            </w:r>
            <w:r w:rsidRPr="00B91A1E">
              <w:rPr>
                <w:b/>
                <w:szCs w:val="18"/>
              </w:rPr>
              <w:fldChar w:fldCharType="end"/>
            </w:r>
          </w:p>
          <w:p w14:paraId="482DC624" w14:textId="77777777" w:rsidR="00B8059C" w:rsidRPr="00B91A1E" w:rsidRDefault="00B8059C" w:rsidP="001D3D2C">
            <w:pPr>
              <w:keepNext/>
              <w:jc w:val="both"/>
              <w:rPr>
                <w:rFonts w:cs="Arial"/>
                <w:b/>
                <w:szCs w:val="18"/>
                <w:u w:val="single"/>
              </w:rPr>
            </w:pPr>
          </w:p>
        </w:tc>
      </w:tr>
      <w:tr w:rsidR="001D3D2C" w:rsidRPr="00B91A1E" w14:paraId="23783309"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c>
          <w:tcPr>
            <w:tcW w:w="9639" w:type="dxa"/>
            <w:gridSpan w:val="2"/>
            <w:shd w:val="clear" w:color="auto" w:fill="auto"/>
            <w:tcMar>
              <w:left w:w="170" w:type="dxa"/>
              <w:right w:w="170" w:type="dxa"/>
            </w:tcMar>
            <w:vAlign w:val="center"/>
          </w:tcPr>
          <w:p w14:paraId="568D8BC4" w14:textId="77777777" w:rsidR="001D3D2C" w:rsidRPr="00B91A1E" w:rsidRDefault="001D3D2C" w:rsidP="001D3D2C">
            <w:pPr>
              <w:tabs>
                <w:tab w:val="center" w:pos="4819"/>
              </w:tabs>
              <w:spacing w:after="40"/>
              <w:jc w:val="both"/>
              <w:rPr>
                <w:szCs w:val="18"/>
              </w:rPr>
            </w:pPr>
            <w:r w:rsidRPr="00B91A1E">
              <w:rPr>
                <w:szCs w:val="18"/>
              </w:rPr>
              <w:t>Byl jsem seznámen se základními podmínkami poskytování úvěru a informován o dokladech, které bude Banka vyžadovat pro zahájení posuzování této žádosti o úvěr.</w:t>
            </w:r>
          </w:p>
          <w:p w14:paraId="0F37CE13" w14:textId="77777777" w:rsidR="001D3D2C" w:rsidRPr="00B91A1E" w:rsidRDefault="001D3D2C" w:rsidP="001D3D2C">
            <w:pPr>
              <w:tabs>
                <w:tab w:val="center" w:pos="4819"/>
              </w:tabs>
              <w:spacing w:after="40"/>
              <w:jc w:val="both"/>
              <w:rPr>
                <w:szCs w:val="18"/>
              </w:rPr>
            </w:pPr>
            <w:r w:rsidRPr="00B91A1E">
              <w:rPr>
                <w:szCs w:val="18"/>
              </w:rPr>
              <w:t>Beru na vědomí, že doklady pro zpracování a vyřízení této žádosti o úvěr budou Zprostředkovatelem Bance předávány prostřednictvím elektronické pošty.</w:t>
            </w:r>
          </w:p>
          <w:p w14:paraId="6AE969A5" w14:textId="77777777" w:rsidR="001D3D2C" w:rsidRPr="00B91A1E" w:rsidRDefault="001D3D2C" w:rsidP="001D3D2C">
            <w:pPr>
              <w:tabs>
                <w:tab w:val="center" w:pos="4819"/>
              </w:tabs>
              <w:spacing w:after="40"/>
              <w:jc w:val="both"/>
              <w:rPr>
                <w:szCs w:val="18"/>
              </w:rPr>
            </w:pPr>
            <w:r w:rsidRPr="00B91A1E">
              <w:rPr>
                <w:szCs w:val="18"/>
              </w:rPr>
              <w:t>Na základě mých finančních možností byl proveden předběžný propočet pro poskytnutí úvěru.</w:t>
            </w:r>
          </w:p>
          <w:p w14:paraId="1786C85E" w14:textId="77777777" w:rsidR="001D3D2C" w:rsidRPr="00B91A1E" w:rsidRDefault="001D3D2C" w:rsidP="001D3D2C">
            <w:pPr>
              <w:tabs>
                <w:tab w:val="center" w:pos="4819"/>
              </w:tabs>
              <w:spacing w:after="40"/>
              <w:jc w:val="both"/>
              <w:rPr>
                <w:szCs w:val="18"/>
              </w:rPr>
            </w:pPr>
          </w:p>
          <w:p w14:paraId="28C18781" w14:textId="77777777" w:rsidR="001D3D2C" w:rsidRPr="001D3D2C" w:rsidRDefault="001D3D2C" w:rsidP="001D3D2C">
            <w:pPr>
              <w:tabs>
                <w:tab w:val="center" w:pos="4819"/>
              </w:tabs>
              <w:spacing w:after="40"/>
              <w:jc w:val="both"/>
              <w:rPr>
                <w:szCs w:val="18"/>
              </w:rPr>
            </w:pPr>
            <w:r w:rsidRPr="00B91A1E">
              <w:rPr>
                <w:rFonts w:cs="Arial"/>
                <w:b/>
                <w:szCs w:val="18"/>
                <w:u w:val="single"/>
              </w:rPr>
              <w:t>Zároveň potvrzuji, že toto potvrzení o zprostředkování je jediné, které jsem ve vztahu k tomuto úvěru podepsal.</w:t>
            </w:r>
          </w:p>
        </w:tc>
      </w:tr>
    </w:tbl>
    <w:p w14:paraId="554AAB92" w14:textId="77777777" w:rsidR="00BF28CC" w:rsidRPr="00B91A1E" w:rsidRDefault="00BF28CC" w:rsidP="00AA227F">
      <w:pPr>
        <w:ind w:firstLine="142"/>
        <w:jc w:val="both"/>
      </w:pPr>
    </w:p>
    <w:tbl>
      <w:tblPr>
        <w:tblW w:w="9723" w:type="dxa"/>
        <w:jc w:val="center"/>
        <w:shd w:val="clear" w:color="auto" w:fill="FAFAFA"/>
        <w:tblLayout w:type="fixed"/>
        <w:tblCellMar>
          <w:top w:w="227" w:type="dxa"/>
          <w:left w:w="170" w:type="dxa"/>
          <w:bottom w:w="227" w:type="dxa"/>
          <w:right w:w="170" w:type="dxa"/>
        </w:tblCellMar>
        <w:tblLook w:val="0000" w:firstRow="0" w:lastRow="0" w:firstColumn="0" w:lastColumn="0" w:noHBand="0" w:noVBand="0"/>
      </w:tblPr>
      <w:tblGrid>
        <w:gridCol w:w="93"/>
        <w:gridCol w:w="4726"/>
        <w:gridCol w:w="4819"/>
        <w:gridCol w:w="85"/>
      </w:tblGrid>
      <w:tr w:rsidR="0097636E" w:rsidRPr="00B91A1E" w14:paraId="347D0F4F" w14:textId="77777777" w:rsidTr="001D3D2C">
        <w:trPr>
          <w:gridAfter w:val="1"/>
          <w:wAfter w:w="85" w:type="dxa"/>
          <w:jc w:val="center"/>
        </w:trPr>
        <w:tc>
          <w:tcPr>
            <w:tcW w:w="4819" w:type="dxa"/>
            <w:gridSpan w:val="2"/>
            <w:shd w:val="clear" w:color="auto" w:fill="EDEDED"/>
            <w:tcMar>
              <w:top w:w="170" w:type="dxa"/>
              <w:bottom w:w="170" w:type="dxa"/>
            </w:tcMar>
          </w:tcPr>
          <w:p w14:paraId="2CA4EEEF" w14:textId="77777777" w:rsidR="0097636E" w:rsidRPr="00B91A1E" w:rsidRDefault="0097636E" w:rsidP="001118AD">
            <w:pPr>
              <w:keepNext/>
              <w:keepLines/>
              <w:tabs>
                <w:tab w:val="center" w:pos="2269"/>
                <w:tab w:val="left" w:pos="4678"/>
              </w:tabs>
              <w:spacing w:after="60"/>
              <w:ind w:right="23"/>
              <w:rPr>
                <w:rFonts w:cs="Arial"/>
                <w:noProof/>
                <w:szCs w:val="18"/>
              </w:rPr>
            </w:pPr>
            <w:r w:rsidRPr="00B91A1E">
              <w:rPr>
                <w:rFonts w:cs="Arial"/>
                <w:noProof/>
                <w:szCs w:val="18"/>
              </w:rPr>
              <w:t xml:space="preserve">V </w:t>
            </w:r>
            <w:r w:rsidR="00085301" w:rsidRPr="00B91A1E">
              <w:rPr>
                <w:szCs w:val="18"/>
              </w:rPr>
              <w:fldChar w:fldCharType="begin">
                <w:ffData>
                  <w:name w:val="MistoPodpisKlient"/>
                  <w:enabled/>
                  <w:calcOnExit w:val="0"/>
                  <w:textInput/>
                </w:ffData>
              </w:fldChar>
            </w:r>
            <w:bookmarkStart w:id="108" w:name="MistoPodpisKlient"/>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08"/>
            <w:r w:rsidRPr="00B91A1E">
              <w:rPr>
                <w:rFonts w:cs="Arial"/>
                <w:noProof/>
                <w:szCs w:val="18"/>
              </w:rPr>
              <w:t xml:space="preserve"> dne </w:t>
            </w:r>
            <w:r w:rsidR="00085301" w:rsidRPr="00B91A1E">
              <w:rPr>
                <w:szCs w:val="18"/>
              </w:rPr>
              <w:fldChar w:fldCharType="begin">
                <w:ffData>
                  <w:name w:val="DatPodpisKlient"/>
                  <w:enabled/>
                  <w:calcOnExit w:val="0"/>
                  <w:textInput/>
                </w:ffData>
              </w:fldChar>
            </w:r>
            <w:bookmarkStart w:id="109" w:name="DatPodpisKlient"/>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09"/>
          </w:p>
          <w:p w14:paraId="4E6F1A12" w14:textId="77777777" w:rsidR="0097636E" w:rsidRPr="00B91A1E" w:rsidRDefault="0097636E" w:rsidP="001118AD">
            <w:pPr>
              <w:keepNext/>
              <w:keepLines/>
              <w:tabs>
                <w:tab w:val="left" w:pos="4395"/>
                <w:tab w:val="left" w:pos="4962"/>
                <w:tab w:val="left" w:pos="8931"/>
              </w:tabs>
              <w:rPr>
                <w:rFonts w:cs="Arial"/>
                <w:b/>
                <w:noProof/>
                <w:szCs w:val="18"/>
              </w:rPr>
            </w:pPr>
          </w:p>
          <w:p w14:paraId="1747F6D0" w14:textId="77777777" w:rsidR="0097636E" w:rsidRPr="00B91A1E" w:rsidRDefault="0097636E" w:rsidP="001118AD">
            <w:pPr>
              <w:keepNext/>
              <w:keepLines/>
              <w:rPr>
                <w:rFonts w:cs="Arial"/>
                <w:noProof/>
                <w:szCs w:val="18"/>
              </w:rPr>
            </w:pPr>
          </w:p>
          <w:p w14:paraId="3ED44DF9" w14:textId="77777777" w:rsidR="0097636E" w:rsidRPr="00B91A1E" w:rsidRDefault="0097636E" w:rsidP="001118AD">
            <w:pPr>
              <w:keepNext/>
              <w:keepLines/>
              <w:tabs>
                <w:tab w:val="left" w:pos="4536"/>
                <w:tab w:val="left" w:pos="4962"/>
                <w:tab w:val="left" w:pos="8931"/>
              </w:tabs>
              <w:rPr>
                <w:noProof/>
                <w:szCs w:val="18"/>
              </w:rPr>
            </w:pPr>
          </w:p>
          <w:p w14:paraId="71C01D13" w14:textId="77777777" w:rsidR="0097636E" w:rsidRPr="00B91A1E" w:rsidRDefault="0097636E" w:rsidP="001118AD">
            <w:pPr>
              <w:keepNext/>
              <w:keepLines/>
              <w:tabs>
                <w:tab w:val="left" w:pos="4536"/>
                <w:tab w:val="left" w:pos="4962"/>
                <w:tab w:val="left" w:pos="8931"/>
              </w:tabs>
              <w:rPr>
                <w:noProof/>
                <w:szCs w:val="18"/>
              </w:rPr>
            </w:pPr>
          </w:p>
          <w:p w14:paraId="72285703" w14:textId="77777777" w:rsidR="0097636E" w:rsidRPr="00B91A1E" w:rsidRDefault="0097636E" w:rsidP="001118AD">
            <w:pPr>
              <w:keepNext/>
              <w:tabs>
                <w:tab w:val="center" w:pos="2269"/>
                <w:tab w:val="left" w:pos="4678"/>
              </w:tabs>
              <w:ind w:right="22"/>
              <w:rPr>
                <w:noProof/>
                <w:sz w:val="12"/>
                <w:szCs w:val="12"/>
              </w:rPr>
            </w:pPr>
          </w:p>
          <w:p w14:paraId="109F0AB3" w14:textId="77777777" w:rsidR="0097636E" w:rsidRPr="00B91A1E" w:rsidRDefault="0097636E" w:rsidP="001118AD">
            <w:pPr>
              <w:keepNext/>
              <w:tabs>
                <w:tab w:val="left" w:leader="underscore" w:pos="4479"/>
              </w:tabs>
              <w:rPr>
                <w:noProof/>
                <w:sz w:val="8"/>
                <w:szCs w:val="8"/>
              </w:rPr>
            </w:pPr>
            <w:r w:rsidRPr="00B91A1E">
              <w:rPr>
                <w:noProof/>
                <w:sz w:val="8"/>
                <w:szCs w:val="8"/>
              </w:rPr>
              <w:tab/>
            </w:r>
          </w:p>
          <w:p w14:paraId="406A2B33" w14:textId="77777777" w:rsidR="0097636E" w:rsidRPr="00B91A1E" w:rsidRDefault="0097636E" w:rsidP="001118AD">
            <w:pPr>
              <w:keepNext/>
              <w:keepLines/>
              <w:spacing w:before="60" w:after="120"/>
              <w:rPr>
                <w:noProof/>
                <w:szCs w:val="18"/>
              </w:rPr>
            </w:pPr>
            <w:r w:rsidRPr="00B91A1E">
              <w:rPr>
                <w:noProof/>
                <w:szCs w:val="18"/>
              </w:rPr>
              <w:t>vlastnoruční podpis</w:t>
            </w:r>
          </w:p>
          <w:p w14:paraId="440829E1" w14:textId="77777777" w:rsidR="0097636E" w:rsidRPr="00B91A1E" w:rsidRDefault="0097636E" w:rsidP="00085301">
            <w:pPr>
              <w:keepNext/>
              <w:keepLines/>
              <w:spacing w:after="60"/>
              <w:rPr>
                <w:b/>
                <w:noProof/>
                <w:szCs w:val="18"/>
              </w:rPr>
            </w:pPr>
            <w:r w:rsidRPr="00B91A1E">
              <w:rPr>
                <w:noProof/>
                <w:szCs w:val="18"/>
              </w:rPr>
              <w:t xml:space="preserve">Jméno: </w:t>
            </w:r>
            <w:r w:rsidR="00085301" w:rsidRPr="00B91A1E">
              <w:rPr>
                <w:b/>
                <w:szCs w:val="18"/>
              </w:rPr>
              <w:fldChar w:fldCharType="begin">
                <w:ffData>
                  <w:name w:val="Jmeno_Klient1"/>
                  <w:enabled/>
                  <w:calcOnExit w:val="0"/>
                  <w:textInput/>
                </w:ffData>
              </w:fldChar>
            </w:r>
            <w:r w:rsidR="00085301" w:rsidRPr="00B91A1E">
              <w:rPr>
                <w:b/>
                <w:szCs w:val="18"/>
              </w:rPr>
              <w:instrText xml:space="preserve"> FORMTEXT </w:instrText>
            </w:r>
            <w:r w:rsidR="00085301" w:rsidRPr="00B91A1E">
              <w:rPr>
                <w:b/>
                <w:szCs w:val="18"/>
              </w:rPr>
            </w:r>
            <w:r w:rsidR="00085301" w:rsidRPr="00B91A1E">
              <w:rPr>
                <w:b/>
                <w:szCs w:val="18"/>
              </w:rPr>
              <w:fldChar w:fldCharType="separate"/>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szCs w:val="18"/>
              </w:rPr>
              <w:fldChar w:fldCharType="end"/>
            </w:r>
          </w:p>
        </w:tc>
        <w:tc>
          <w:tcPr>
            <w:tcW w:w="4819" w:type="dxa"/>
            <w:shd w:val="clear" w:color="auto" w:fill="EDEDED"/>
            <w:tcMar>
              <w:top w:w="170" w:type="dxa"/>
              <w:bottom w:w="170" w:type="dxa"/>
            </w:tcMar>
          </w:tcPr>
          <w:p w14:paraId="083B7B3A" w14:textId="77777777" w:rsidR="0097636E" w:rsidRPr="00B91A1E" w:rsidRDefault="0097636E" w:rsidP="001118AD">
            <w:pPr>
              <w:ind w:right="22"/>
              <w:rPr>
                <w:noProof/>
                <w:szCs w:val="18"/>
              </w:rPr>
            </w:pPr>
          </w:p>
          <w:p w14:paraId="6CF3156B" w14:textId="77777777" w:rsidR="0097636E" w:rsidRPr="00B91A1E" w:rsidRDefault="0097636E" w:rsidP="001118AD">
            <w:pPr>
              <w:spacing w:before="60"/>
              <w:rPr>
                <w:noProof/>
                <w:szCs w:val="18"/>
              </w:rPr>
            </w:pPr>
          </w:p>
          <w:p w14:paraId="4489904C" w14:textId="77777777" w:rsidR="0097636E" w:rsidRPr="00B91A1E" w:rsidRDefault="0097636E" w:rsidP="001118AD">
            <w:pPr>
              <w:keepNext/>
              <w:keepLines/>
              <w:tabs>
                <w:tab w:val="left" w:pos="4536"/>
                <w:tab w:val="left" w:pos="4962"/>
                <w:tab w:val="left" w:pos="8931"/>
              </w:tabs>
              <w:rPr>
                <w:noProof/>
                <w:szCs w:val="18"/>
              </w:rPr>
            </w:pPr>
          </w:p>
          <w:p w14:paraId="6C719923" w14:textId="77777777" w:rsidR="0097636E" w:rsidRPr="00B91A1E" w:rsidRDefault="0097636E" w:rsidP="001118AD">
            <w:pPr>
              <w:keepNext/>
              <w:keepLines/>
              <w:tabs>
                <w:tab w:val="left" w:pos="4536"/>
                <w:tab w:val="left" w:pos="4962"/>
                <w:tab w:val="left" w:pos="8931"/>
              </w:tabs>
              <w:rPr>
                <w:noProof/>
                <w:szCs w:val="18"/>
              </w:rPr>
            </w:pPr>
          </w:p>
          <w:p w14:paraId="5D0CB246" w14:textId="77777777" w:rsidR="0097636E" w:rsidRPr="00B91A1E" w:rsidRDefault="0097636E" w:rsidP="001118AD">
            <w:pPr>
              <w:keepNext/>
              <w:keepLines/>
              <w:tabs>
                <w:tab w:val="left" w:pos="4536"/>
                <w:tab w:val="left" w:pos="4962"/>
                <w:tab w:val="left" w:pos="8931"/>
              </w:tabs>
              <w:rPr>
                <w:noProof/>
                <w:szCs w:val="18"/>
              </w:rPr>
            </w:pPr>
          </w:p>
          <w:p w14:paraId="4B200A42" w14:textId="77777777" w:rsidR="0097636E" w:rsidRPr="00B91A1E" w:rsidRDefault="0097636E" w:rsidP="001118AD">
            <w:pPr>
              <w:keepNext/>
              <w:tabs>
                <w:tab w:val="center" w:pos="2269"/>
                <w:tab w:val="left" w:pos="4678"/>
              </w:tabs>
              <w:ind w:right="22"/>
              <w:rPr>
                <w:noProof/>
                <w:sz w:val="12"/>
                <w:szCs w:val="12"/>
              </w:rPr>
            </w:pPr>
          </w:p>
          <w:p w14:paraId="27367639" w14:textId="77777777" w:rsidR="0097636E" w:rsidRPr="00B91A1E" w:rsidRDefault="0097636E" w:rsidP="001118AD">
            <w:pPr>
              <w:keepNext/>
              <w:tabs>
                <w:tab w:val="left" w:leader="underscore" w:pos="4479"/>
              </w:tabs>
              <w:rPr>
                <w:noProof/>
                <w:sz w:val="8"/>
                <w:szCs w:val="8"/>
              </w:rPr>
            </w:pPr>
            <w:r w:rsidRPr="00B91A1E">
              <w:rPr>
                <w:noProof/>
                <w:sz w:val="8"/>
                <w:szCs w:val="8"/>
              </w:rPr>
              <w:tab/>
            </w:r>
          </w:p>
          <w:p w14:paraId="6F621FED" w14:textId="77777777" w:rsidR="0097636E" w:rsidRPr="00B91A1E" w:rsidRDefault="0097636E" w:rsidP="001118AD">
            <w:pPr>
              <w:keepNext/>
              <w:keepLines/>
              <w:spacing w:before="60" w:after="120"/>
              <w:rPr>
                <w:noProof/>
                <w:szCs w:val="18"/>
              </w:rPr>
            </w:pPr>
            <w:r w:rsidRPr="00B91A1E">
              <w:rPr>
                <w:noProof/>
                <w:szCs w:val="18"/>
              </w:rPr>
              <w:t>vlastnoruční podpis</w:t>
            </w:r>
          </w:p>
          <w:p w14:paraId="226FC248" w14:textId="77777777" w:rsidR="0097636E" w:rsidRPr="00B91A1E" w:rsidRDefault="0097636E" w:rsidP="00085301">
            <w:pPr>
              <w:keepLines/>
              <w:tabs>
                <w:tab w:val="center" w:pos="2269"/>
                <w:tab w:val="left" w:pos="4678"/>
              </w:tabs>
              <w:ind w:right="23"/>
              <w:rPr>
                <w:rFonts w:cs="Arial"/>
                <w:noProof/>
                <w:szCs w:val="18"/>
              </w:rPr>
            </w:pPr>
            <w:r w:rsidRPr="00B91A1E">
              <w:rPr>
                <w:noProof/>
                <w:szCs w:val="18"/>
              </w:rPr>
              <w:t xml:space="preserve">Jméno: </w:t>
            </w:r>
            <w:r w:rsidR="00085301" w:rsidRPr="00B91A1E">
              <w:rPr>
                <w:b/>
                <w:szCs w:val="18"/>
              </w:rPr>
              <w:fldChar w:fldCharType="begin">
                <w:ffData>
                  <w:name w:val="Jmeno_Klient2"/>
                  <w:enabled/>
                  <w:calcOnExit w:val="0"/>
                  <w:textInput/>
                </w:ffData>
              </w:fldChar>
            </w:r>
            <w:r w:rsidR="00085301" w:rsidRPr="00B91A1E">
              <w:rPr>
                <w:b/>
                <w:szCs w:val="18"/>
              </w:rPr>
              <w:instrText xml:space="preserve"> FORMTEXT </w:instrText>
            </w:r>
            <w:r w:rsidR="00085301" w:rsidRPr="00B91A1E">
              <w:rPr>
                <w:b/>
                <w:szCs w:val="18"/>
              </w:rPr>
            </w:r>
            <w:r w:rsidR="00085301" w:rsidRPr="00B91A1E">
              <w:rPr>
                <w:b/>
                <w:szCs w:val="18"/>
              </w:rPr>
              <w:fldChar w:fldCharType="separate"/>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szCs w:val="18"/>
              </w:rPr>
              <w:fldChar w:fldCharType="end"/>
            </w:r>
          </w:p>
        </w:tc>
      </w:tr>
      <w:tr w:rsidR="0027647E" w:rsidRPr="00B91A1E" w14:paraId="598E4A84" w14:textId="77777777" w:rsidTr="001D3D2C">
        <w:tblPrEx>
          <w:jc w:val="left"/>
          <w:shd w:val="clear" w:color="auto" w:fill="C8C8C8"/>
          <w:tblCellMar>
            <w:top w:w="0" w:type="dxa"/>
            <w:left w:w="70" w:type="dxa"/>
            <w:bottom w:w="0" w:type="dxa"/>
            <w:right w:w="70" w:type="dxa"/>
          </w:tblCellMar>
        </w:tblPrEx>
        <w:trPr>
          <w:gridBefore w:val="1"/>
          <w:wBefore w:w="93" w:type="dxa"/>
          <w:trHeight w:hRule="exact" w:val="57"/>
        </w:trPr>
        <w:tc>
          <w:tcPr>
            <w:tcW w:w="9630" w:type="dxa"/>
            <w:gridSpan w:val="3"/>
            <w:shd w:val="clear" w:color="auto" w:fill="FFFFFF"/>
            <w:tcMar>
              <w:top w:w="0" w:type="dxa"/>
              <w:left w:w="0" w:type="dxa"/>
              <w:bottom w:w="0" w:type="dxa"/>
              <w:right w:w="0" w:type="dxa"/>
            </w:tcMar>
          </w:tcPr>
          <w:p w14:paraId="3CC12AA8" w14:textId="77777777" w:rsidR="0027647E" w:rsidRPr="00B91A1E" w:rsidRDefault="0027647E" w:rsidP="0027647E">
            <w:pPr>
              <w:jc w:val="both"/>
              <w:rPr>
                <w:rFonts w:cs="Arial"/>
                <w:color w:val="000000"/>
                <w:szCs w:val="15"/>
              </w:rPr>
            </w:pPr>
            <w:bookmarkStart w:id="110" w:name="domacnost_3"/>
          </w:p>
        </w:tc>
      </w:tr>
      <w:tr w:rsidR="0027647E" w:rsidRPr="00B91A1E" w14:paraId="451E03CB" w14:textId="77777777" w:rsidTr="001D3D2C">
        <w:trPr>
          <w:gridAfter w:val="1"/>
          <w:wAfter w:w="85" w:type="dxa"/>
          <w:jc w:val="center"/>
        </w:trPr>
        <w:tc>
          <w:tcPr>
            <w:tcW w:w="4819" w:type="dxa"/>
            <w:gridSpan w:val="2"/>
            <w:shd w:val="clear" w:color="auto" w:fill="EDEDED"/>
            <w:tcMar>
              <w:top w:w="170" w:type="dxa"/>
              <w:bottom w:w="170" w:type="dxa"/>
            </w:tcMar>
          </w:tcPr>
          <w:p w14:paraId="42CDA1D7" w14:textId="77777777" w:rsidR="0027647E" w:rsidRPr="00B91A1E" w:rsidRDefault="0027647E" w:rsidP="0027647E">
            <w:pPr>
              <w:keepNext/>
              <w:keepLines/>
              <w:tabs>
                <w:tab w:val="center" w:pos="2269"/>
                <w:tab w:val="left" w:pos="4678"/>
              </w:tabs>
              <w:spacing w:after="60"/>
              <w:ind w:right="23"/>
              <w:rPr>
                <w:rFonts w:cs="Arial"/>
                <w:noProof/>
                <w:szCs w:val="18"/>
              </w:rPr>
            </w:pPr>
            <w:r w:rsidRPr="00B91A1E">
              <w:rPr>
                <w:rFonts w:cs="Arial"/>
                <w:noProof/>
                <w:szCs w:val="18"/>
              </w:rPr>
              <w:t xml:space="preserve">V </w:t>
            </w:r>
            <w:r w:rsidRPr="00B91A1E">
              <w:rPr>
                <w:szCs w:val="18"/>
              </w:rPr>
              <w:fldChar w:fldCharType="begin">
                <w:ffData>
                  <w:name w:val="MistoPodpisKlient"/>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rFonts w:cs="Arial"/>
                <w:noProof/>
                <w:szCs w:val="18"/>
              </w:rPr>
              <w:t xml:space="preserve"> dne </w:t>
            </w:r>
            <w:r w:rsidRPr="00B91A1E">
              <w:rPr>
                <w:szCs w:val="18"/>
              </w:rPr>
              <w:fldChar w:fldCharType="begin">
                <w:ffData>
                  <w:name w:val="DatPodpisKlient"/>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p>
          <w:p w14:paraId="65C6808E" w14:textId="77777777" w:rsidR="0027647E" w:rsidRPr="00B91A1E" w:rsidRDefault="0027647E" w:rsidP="0027647E">
            <w:pPr>
              <w:keepNext/>
              <w:keepLines/>
              <w:tabs>
                <w:tab w:val="left" w:pos="4395"/>
                <w:tab w:val="left" w:pos="4962"/>
                <w:tab w:val="left" w:pos="8931"/>
              </w:tabs>
              <w:rPr>
                <w:rFonts w:cs="Arial"/>
                <w:b/>
                <w:noProof/>
                <w:szCs w:val="18"/>
              </w:rPr>
            </w:pPr>
          </w:p>
          <w:p w14:paraId="0B3EC46C" w14:textId="77777777" w:rsidR="0027647E" w:rsidRPr="00B91A1E" w:rsidRDefault="0027647E" w:rsidP="0027647E">
            <w:pPr>
              <w:keepNext/>
              <w:keepLines/>
              <w:rPr>
                <w:rFonts w:cs="Arial"/>
                <w:noProof/>
                <w:szCs w:val="18"/>
              </w:rPr>
            </w:pPr>
          </w:p>
          <w:p w14:paraId="020207E1" w14:textId="77777777" w:rsidR="0027647E" w:rsidRPr="00B91A1E" w:rsidRDefault="0027647E" w:rsidP="0027647E">
            <w:pPr>
              <w:keepNext/>
              <w:keepLines/>
              <w:tabs>
                <w:tab w:val="left" w:pos="4536"/>
                <w:tab w:val="left" w:pos="4962"/>
                <w:tab w:val="left" w:pos="8931"/>
              </w:tabs>
              <w:rPr>
                <w:noProof/>
                <w:szCs w:val="18"/>
              </w:rPr>
            </w:pPr>
          </w:p>
          <w:p w14:paraId="22F4EF66" w14:textId="77777777" w:rsidR="0027647E" w:rsidRPr="00B91A1E" w:rsidRDefault="0027647E" w:rsidP="0027647E">
            <w:pPr>
              <w:keepNext/>
              <w:keepLines/>
              <w:tabs>
                <w:tab w:val="left" w:pos="4536"/>
                <w:tab w:val="left" w:pos="4962"/>
                <w:tab w:val="left" w:pos="8931"/>
              </w:tabs>
              <w:rPr>
                <w:noProof/>
                <w:szCs w:val="18"/>
              </w:rPr>
            </w:pPr>
          </w:p>
          <w:p w14:paraId="2990D96D" w14:textId="77777777" w:rsidR="0027647E" w:rsidRPr="00B91A1E" w:rsidRDefault="0027647E" w:rsidP="0027647E">
            <w:pPr>
              <w:keepNext/>
              <w:tabs>
                <w:tab w:val="center" w:pos="2269"/>
                <w:tab w:val="left" w:pos="4678"/>
              </w:tabs>
              <w:ind w:right="22"/>
              <w:rPr>
                <w:noProof/>
                <w:sz w:val="12"/>
                <w:szCs w:val="12"/>
              </w:rPr>
            </w:pPr>
          </w:p>
          <w:p w14:paraId="34F1EC03" w14:textId="77777777" w:rsidR="0027647E" w:rsidRPr="00B91A1E" w:rsidRDefault="0027647E" w:rsidP="0027647E">
            <w:pPr>
              <w:keepNext/>
              <w:tabs>
                <w:tab w:val="left" w:leader="underscore" w:pos="4479"/>
              </w:tabs>
              <w:rPr>
                <w:noProof/>
                <w:sz w:val="8"/>
                <w:szCs w:val="8"/>
              </w:rPr>
            </w:pPr>
            <w:r w:rsidRPr="00B91A1E">
              <w:rPr>
                <w:noProof/>
                <w:sz w:val="8"/>
                <w:szCs w:val="8"/>
              </w:rPr>
              <w:tab/>
            </w:r>
          </w:p>
          <w:p w14:paraId="3FF7F885" w14:textId="77777777" w:rsidR="0027647E" w:rsidRPr="00B91A1E" w:rsidRDefault="0027647E" w:rsidP="0027647E">
            <w:pPr>
              <w:keepNext/>
              <w:keepLines/>
              <w:spacing w:before="60" w:after="120"/>
              <w:rPr>
                <w:noProof/>
                <w:szCs w:val="18"/>
              </w:rPr>
            </w:pPr>
            <w:r w:rsidRPr="00B91A1E">
              <w:rPr>
                <w:noProof/>
                <w:szCs w:val="18"/>
              </w:rPr>
              <w:t>vlastnoruční podpis</w:t>
            </w:r>
          </w:p>
          <w:p w14:paraId="2705E075" w14:textId="77777777" w:rsidR="0027647E" w:rsidRPr="00B91A1E" w:rsidRDefault="0027647E" w:rsidP="0027647E">
            <w:pPr>
              <w:keepNext/>
              <w:keepLines/>
              <w:spacing w:after="60"/>
              <w:rPr>
                <w:b/>
                <w:noProof/>
                <w:szCs w:val="18"/>
              </w:rPr>
            </w:pPr>
            <w:r w:rsidRPr="00B91A1E">
              <w:rPr>
                <w:noProof/>
                <w:szCs w:val="18"/>
              </w:rPr>
              <w:t xml:space="preserve">Jméno: </w:t>
            </w:r>
            <w:r w:rsidRPr="00B91A1E">
              <w:rPr>
                <w:b/>
                <w:szCs w:val="18"/>
              </w:rPr>
              <w:fldChar w:fldCharType="begin">
                <w:ffData>
                  <w:name w:val="Jmeno_Klient1"/>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tc>
        <w:tc>
          <w:tcPr>
            <w:tcW w:w="4819" w:type="dxa"/>
            <w:shd w:val="clear" w:color="auto" w:fill="EDEDED"/>
            <w:tcMar>
              <w:top w:w="170" w:type="dxa"/>
              <w:bottom w:w="170" w:type="dxa"/>
            </w:tcMar>
          </w:tcPr>
          <w:p w14:paraId="2780AFB0" w14:textId="77777777" w:rsidR="0027647E" w:rsidRPr="00B91A1E" w:rsidRDefault="0027647E" w:rsidP="0027647E">
            <w:pPr>
              <w:ind w:right="22"/>
              <w:rPr>
                <w:noProof/>
                <w:szCs w:val="18"/>
              </w:rPr>
            </w:pPr>
          </w:p>
          <w:p w14:paraId="0EE0BBD9" w14:textId="77777777" w:rsidR="0027647E" w:rsidRPr="00B91A1E" w:rsidRDefault="0027647E" w:rsidP="0027647E">
            <w:pPr>
              <w:spacing w:before="60"/>
              <w:rPr>
                <w:noProof/>
                <w:szCs w:val="18"/>
              </w:rPr>
            </w:pPr>
          </w:p>
          <w:p w14:paraId="5E931D31" w14:textId="77777777" w:rsidR="0027647E" w:rsidRPr="00B91A1E" w:rsidRDefault="0027647E" w:rsidP="0027647E">
            <w:pPr>
              <w:keepNext/>
              <w:keepLines/>
              <w:tabs>
                <w:tab w:val="left" w:pos="4536"/>
                <w:tab w:val="left" w:pos="4962"/>
                <w:tab w:val="left" w:pos="8931"/>
              </w:tabs>
              <w:rPr>
                <w:noProof/>
                <w:szCs w:val="18"/>
              </w:rPr>
            </w:pPr>
          </w:p>
          <w:p w14:paraId="4CD3C4D4" w14:textId="77777777" w:rsidR="0027647E" w:rsidRPr="00B91A1E" w:rsidRDefault="0027647E" w:rsidP="0027647E">
            <w:pPr>
              <w:keepNext/>
              <w:keepLines/>
              <w:tabs>
                <w:tab w:val="left" w:pos="4536"/>
                <w:tab w:val="left" w:pos="4962"/>
                <w:tab w:val="left" w:pos="8931"/>
              </w:tabs>
              <w:rPr>
                <w:noProof/>
                <w:szCs w:val="18"/>
              </w:rPr>
            </w:pPr>
          </w:p>
          <w:p w14:paraId="7332E5A9" w14:textId="77777777" w:rsidR="0027647E" w:rsidRPr="00B91A1E" w:rsidRDefault="0027647E" w:rsidP="0027647E">
            <w:pPr>
              <w:keepNext/>
              <w:keepLines/>
              <w:tabs>
                <w:tab w:val="left" w:pos="4536"/>
                <w:tab w:val="left" w:pos="4962"/>
                <w:tab w:val="left" w:pos="8931"/>
              </w:tabs>
              <w:rPr>
                <w:noProof/>
                <w:szCs w:val="18"/>
              </w:rPr>
            </w:pPr>
          </w:p>
          <w:p w14:paraId="02A16CC6" w14:textId="77777777" w:rsidR="0027647E" w:rsidRPr="00B91A1E" w:rsidRDefault="0027647E" w:rsidP="0027647E">
            <w:pPr>
              <w:keepNext/>
              <w:tabs>
                <w:tab w:val="center" w:pos="2269"/>
                <w:tab w:val="left" w:pos="4678"/>
              </w:tabs>
              <w:ind w:right="22"/>
              <w:rPr>
                <w:noProof/>
                <w:sz w:val="12"/>
                <w:szCs w:val="12"/>
              </w:rPr>
            </w:pPr>
          </w:p>
          <w:p w14:paraId="05D69C75" w14:textId="77777777" w:rsidR="0027647E" w:rsidRPr="00B91A1E" w:rsidRDefault="0027647E" w:rsidP="0027647E">
            <w:pPr>
              <w:keepNext/>
              <w:tabs>
                <w:tab w:val="left" w:leader="underscore" w:pos="4479"/>
              </w:tabs>
              <w:rPr>
                <w:noProof/>
                <w:sz w:val="8"/>
                <w:szCs w:val="8"/>
              </w:rPr>
            </w:pPr>
            <w:r w:rsidRPr="00B91A1E">
              <w:rPr>
                <w:noProof/>
                <w:sz w:val="8"/>
                <w:szCs w:val="8"/>
              </w:rPr>
              <w:tab/>
            </w:r>
          </w:p>
          <w:p w14:paraId="153CF4A6" w14:textId="77777777" w:rsidR="0027647E" w:rsidRPr="00B91A1E" w:rsidRDefault="0027647E" w:rsidP="0027647E">
            <w:pPr>
              <w:keepNext/>
              <w:keepLines/>
              <w:spacing w:before="60" w:after="120"/>
              <w:rPr>
                <w:noProof/>
                <w:szCs w:val="18"/>
              </w:rPr>
            </w:pPr>
            <w:r w:rsidRPr="00B91A1E">
              <w:rPr>
                <w:noProof/>
                <w:szCs w:val="18"/>
              </w:rPr>
              <w:t>vlastnoruční podpis</w:t>
            </w:r>
          </w:p>
          <w:p w14:paraId="5E823AFE" w14:textId="77777777" w:rsidR="0027647E" w:rsidRPr="00B91A1E" w:rsidRDefault="0027647E" w:rsidP="0027647E">
            <w:pPr>
              <w:keepLines/>
              <w:tabs>
                <w:tab w:val="center" w:pos="2269"/>
                <w:tab w:val="left" w:pos="4678"/>
              </w:tabs>
              <w:ind w:right="23"/>
              <w:rPr>
                <w:rFonts w:cs="Arial"/>
                <w:noProof/>
                <w:szCs w:val="18"/>
              </w:rPr>
            </w:pPr>
            <w:r w:rsidRPr="00B91A1E">
              <w:rPr>
                <w:noProof/>
                <w:szCs w:val="18"/>
              </w:rPr>
              <w:t xml:space="preserve">Jméno: </w:t>
            </w:r>
            <w:r w:rsidRPr="00B91A1E">
              <w:rPr>
                <w:b/>
                <w:szCs w:val="18"/>
              </w:rPr>
              <w:fldChar w:fldCharType="begin">
                <w:ffData>
                  <w:name w:val="Jmeno_Klient2"/>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tc>
      </w:tr>
      <w:bookmarkEnd w:id="110"/>
    </w:tbl>
    <w:p w14:paraId="2B8458EA" w14:textId="77777777" w:rsidR="00EC2FC9" w:rsidRPr="00B91A1E" w:rsidRDefault="00EC2FC9" w:rsidP="00BF30ED"/>
    <w:p w14:paraId="0F53DE81" w14:textId="77777777" w:rsidR="00EC2FC9" w:rsidRPr="00B91A1E" w:rsidRDefault="00EC2FC9" w:rsidP="00EC2FC9">
      <w:pPr>
        <w:jc w:val="both"/>
        <w:rPr>
          <w:szCs w:val="18"/>
        </w:rPr>
      </w:pPr>
      <w:r w:rsidRPr="00B91A1E">
        <w:rPr>
          <w:iCs/>
          <w:szCs w:val="18"/>
        </w:rPr>
        <w:t>Pokud tuto žádost o úvěr a potvrzení o zprostředkování předkládá Zprostředkovatel Bance bez přítom</w:t>
      </w:r>
      <w:r w:rsidR="00CD6836" w:rsidRPr="00B91A1E">
        <w:rPr>
          <w:iCs/>
          <w:szCs w:val="18"/>
        </w:rPr>
        <w:t>nosti výše uvedeného žadatele/</w:t>
      </w:r>
      <w:r w:rsidR="006F33D0" w:rsidRPr="00B91A1E">
        <w:rPr>
          <w:iCs/>
          <w:szCs w:val="18"/>
        </w:rPr>
        <w:t>spolužadatele</w:t>
      </w:r>
      <w:r w:rsidRPr="00B91A1E">
        <w:rPr>
          <w:iCs/>
          <w:szCs w:val="18"/>
        </w:rPr>
        <w:t xml:space="preserve">, </w:t>
      </w:r>
      <w:r w:rsidR="00CD6836" w:rsidRPr="00B91A1E">
        <w:rPr>
          <w:iCs/>
          <w:szCs w:val="18"/>
        </w:rPr>
        <w:t>Zprostředkovatel svým níže uvedeným podpisem</w:t>
      </w:r>
      <w:r w:rsidR="009378F5" w:rsidRPr="00B91A1E">
        <w:rPr>
          <w:iCs/>
          <w:szCs w:val="18"/>
        </w:rPr>
        <w:t xml:space="preserve"> stvrzuje</w:t>
      </w:r>
      <w:r w:rsidR="00CD6836" w:rsidRPr="00B91A1E">
        <w:rPr>
          <w:iCs/>
          <w:szCs w:val="18"/>
        </w:rPr>
        <w:t xml:space="preserve">, </w:t>
      </w:r>
      <w:r w:rsidRPr="00B91A1E">
        <w:rPr>
          <w:iCs/>
          <w:szCs w:val="18"/>
        </w:rPr>
        <w:t xml:space="preserve">že podpisy </w:t>
      </w:r>
      <w:r w:rsidR="00CD6836" w:rsidRPr="00B91A1E">
        <w:rPr>
          <w:iCs/>
          <w:szCs w:val="18"/>
        </w:rPr>
        <w:t>výše uvedeného žadatele/</w:t>
      </w:r>
      <w:r w:rsidR="006F33D0" w:rsidRPr="00B91A1E">
        <w:rPr>
          <w:iCs/>
          <w:szCs w:val="18"/>
        </w:rPr>
        <w:t>spolužadatele</w:t>
      </w:r>
      <w:r w:rsidR="00CD6836" w:rsidRPr="00B91A1E">
        <w:rPr>
          <w:iCs/>
          <w:szCs w:val="18"/>
        </w:rPr>
        <w:t xml:space="preserve"> o úvěr </w:t>
      </w:r>
      <w:r w:rsidRPr="00B91A1E">
        <w:rPr>
          <w:iCs/>
          <w:szCs w:val="18"/>
        </w:rPr>
        <w:t>ov</w:t>
      </w:r>
      <w:r w:rsidR="00CD6836" w:rsidRPr="00B91A1E">
        <w:rPr>
          <w:iCs/>
          <w:szCs w:val="18"/>
        </w:rPr>
        <w:t xml:space="preserve">ěřil a zároveň zkontroloval jeho/jejich </w:t>
      </w:r>
      <w:r w:rsidR="009378F5" w:rsidRPr="00B91A1E">
        <w:rPr>
          <w:iCs/>
          <w:szCs w:val="18"/>
        </w:rPr>
        <w:t xml:space="preserve">osobní </w:t>
      </w:r>
      <w:r w:rsidR="00CD6836" w:rsidRPr="00B91A1E">
        <w:rPr>
          <w:iCs/>
          <w:szCs w:val="18"/>
        </w:rPr>
        <w:t>údaje</w:t>
      </w:r>
      <w:r w:rsidRPr="00B91A1E">
        <w:rPr>
          <w:iCs/>
          <w:szCs w:val="18"/>
        </w:rPr>
        <w:t>.</w:t>
      </w:r>
    </w:p>
    <w:p w14:paraId="1F8BB802" w14:textId="77777777" w:rsidR="00EC2FC9" w:rsidRPr="00B91A1E" w:rsidRDefault="00EC2FC9" w:rsidP="00BF30ED"/>
    <w:tbl>
      <w:tblPr>
        <w:tblW w:w="9639" w:type="dxa"/>
        <w:jc w:val="center"/>
        <w:shd w:val="clear" w:color="auto" w:fill="FAFAFA"/>
        <w:tblLayout w:type="fixed"/>
        <w:tblCellMar>
          <w:top w:w="227" w:type="dxa"/>
          <w:left w:w="170" w:type="dxa"/>
          <w:bottom w:w="227" w:type="dxa"/>
          <w:right w:w="170" w:type="dxa"/>
        </w:tblCellMar>
        <w:tblLook w:val="0000" w:firstRow="0" w:lastRow="0" w:firstColumn="0" w:lastColumn="0" w:noHBand="0" w:noVBand="0"/>
      </w:tblPr>
      <w:tblGrid>
        <w:gridCol w:w="4820"/>
        <w:gridCol w:w="4819"/>
      </w:tblGrid>
      <w:tr w:rsidR="00E4581C" w:rsidRPr="00B91A1E" w14:paraId="5539D1E5" w14:textId="77777777" w:rsidTr="004706D7">
        <w:trPr>
          <w:cantSplit/>
          <w:jc w:val="center"/>
        </w:trPr>
        <w:tc>
          <w:tcPr>
            <w:tcW w:w="4820" w:type="dxa"/>
            <w:shd w:val="clear" w:color="auto" w:fill="EDEDED"/>
            <w:tcMar>
              <w:top w:w="170" w:type="dxa"/>
              <w:bottom w:w="170" w:type="dxa"/>
            </w:tcMar>
          </w:tcPr>
          <w:p w14:paraId="4E1EE098" w14:textId="77777777" w:rsidR="00E4581C" w:rsidRPr="00B91A1E" w:rsidRDefault="00E4581C" w:rsidP="004706D7">
            <w:pPr>
              <w:keepNext/>
              <w:keepLines/>
              <w:tabs>
                <w:tab w:val="center" w:pos="2269"/>
                <w:tab w:val="left" w:pos="4678"/>
              </w:tabs>
              <w:spacing w:after="60"/>
              <w:ind w:right="23"/>
              <w:rPr>
                <w:rFonts w:cs="Arial"/>
                <w:noProof/>
                <w:szCs w:val="18"/>
              </w:rPr>
            </w:pPr>
            <w:r w:rsidRPr="00B91A1E">
              <w:rPr>
                <w:rFonts w:cs="Arial"/>
                <w:noProof/>
                <w:szCs w:val="18"/>
              </w:rPr>
              <w:lastRenderedPageBreak/>
              <w:t xml:space="preserve">V </w:t>
            </w:r>
            <w:r w:rsidR="00085301" w:rsidRPr="00B91A1E">
              <w:rPr>
                <w:szCs w:val="18"/>
              </w:rPr>
              <w:fldChar w:fldCharType="begin">
                <w:ffData>
                  <w:name w:val="MistoPodpisZprost"/>
                  <w:enabled/>
                  <w:calcOnExit w:val="0"/>
                  <w:textInput/>
                </w:ffData>
              </w:fldChar>
            </w:r>
            <w:bookmarkStart w:id="111" w:name="MistoPodpisZprost"/>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11"/>
            <w:r w:rsidRPr="00B91A1E">
              <w:rPr>
                <w:rFonts w:cs="Arial"/>
                <w:noProof/>
                <w:szCs w:val="18"/>
              </w:rPr>
              <w:t xml:space="preserve"> dne </w:t>
            </w:r>
            <w:r w:rsidR="00085301" w:rsidRPr="00B91A1E">
              <w:rPr>
                <w:szCs w:val="18"/>
              </w:rPr>
              <w:fldChar w:fldCharType="begin">
                <w:ffData>
                  <w:name w:val="DatPodpisZpr"/>
                  <w:enabled/>
                  <w:calcOnExit w:val="0"/>
                  <w:textInput/>
                </w:ffData>
              </w:fldChar>
            </w:r>
            <w:bookmarkStart w:id="112" w:name="DatPodpisZpr"/>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12"/>
          </w:p>
          <w:p w14:paraId="119B0615" w14:textId="77777777" w:rsidR="00E4581C" w:rsidRPr="00B91A1E" w:rsidRDefault="00E4581C" w:rsidP="004706D7">
            <w:pPr>
              <w:keepNext/>
              <w:keepLines/>
              <w:tabs>
                <w:tab w:val="left" w:pos="4395"/>
                <w:tab w:val="left" w:pos="4962"/>
                <w:tab w:val="left" w:pos="8931"/>
              </w:tabs>
              <w:rPr>
                <w:rFonts w:cs="Arial"/>
                <w:b/>
                <w:noProof/>
                <w:szCs w:val="18"/>
              </w:rPr>
            </w:pPr>
          </w:p>
          <w:p w14:paraId="03450576" w14:textId="77777777" w:rsidR="00E4581C" w:rsidRPr="00B91A1E" w:rsidRDefault="00E4581C" w:rsidP="004706D7">
            <w:pPr>
              <w:keepNext/>
              <w:keepLines/>
              <w:rPr>
                <w:rFonts w:cs="Arial"/>
                <w:noProof/>
                <w:szCs w:val="18"/>
              </w:rPr>
            </w:pPr>
          </w:p>
          <w:p w14:paraId="09EF2B54" w14:textId="77777777" w:rsidR="00E4581C" w:rsidRPr="00B91A1E" w:rsidRDefault="00E4581C" w:rsidP="004706D7">
            <w:pPr>
              <w:keepNext/>
              <w:keepLines/>
              <w:tabs>
                <w:tab w:val="left" w:pos="4536"/>
                <w:tab w:val="left" w:pos="4962"/>
                <w:tab w:val="left" w:pos="8931"/>
              </w:tabs>
              <w:rPr>
                <w:noProof/>
                <w:szCs w:val="18"/>
              </w:rPr>
            </w:pPr>
          </w:p>
          <w:p w14:paraId="375DF67B" w14:textId="77777777" w:rsidR="00E4581C" w:rsidRPr="00B91A1E" w:rsidRDefault="00E4581C" w:rsidP="004706D7">
            <w:pPr>
              <w:keepNext/>
              <w:keepLines/>
              <w:tabs>
                <w:tab w:val="left" w:pos="4536"/>
                <w:tab w:val="left" w:pos="4962"/>
                <w:tab w:val="left" w:pos="8931"/>
              </w:tabs>
              <w:rPr>
                <w:noProof/>
                <w:szCs w:val="18"/>
              </w:rPr>
            </w:pPr>
          </w:p>
          <w:p w14:paraId="2AC5A9A9" w14:textId="77777777" w:rsidR="00E4581C" w:rsidRPr="00B91A1E" w:rsidRDefault="00E4581C" w:rsidP="004706D7">
            <w:pPr>
              <w:keepNext/>
              <w:tabs>
                <w:tab w:val="center" w:pos="2269"/>
                <w:tab w:val="left" w:pos="4678"/>
              </w:tabs>
              <w:ind w:right="22"/>
              <w:rPr>
                <w:noProof/>
                <w:sz w:val="12"/>
                <w:szCs w:val="12"/>
              </w:rPr>
            </w:pPr>
          </w:p>
          <w:p w14:paraId="7C0A92E8" w14:textId="77777777" w:rsidR="00E4581C" w:rsidRPr="00B91A1E" w:rsidRDefault="00E4581C" w:rsidP="004706D7">
            <w:pPr>
              <w:keepNext/>
              <w:tabs>
                <w:tab w:val="left" w:leader="underscore" w:pos="4479"/>
              </w:tabs>
              <w:rPr>
                <w:noProof/>
                <w:sz w:val="8"/>
                <w:szCs w:val="8"/>
              </w:rPr>
            </w:pPr>
            <w:r w:rsidRPr="00B91A1E">
              <w:rPr>
                <w:noProof/>
                <w:sz w:val="8"/>
                <w:szCs w:val="8"/>
              </w:rPr>
              <w:tab/>
            </w:r>
          </w:p>
          <w:p w14:paraId="3CB2B84E" w14:textId="77777777" w:rsidR="00E4581C" w:rsidRPr="00B91A1E" w:rsidRDefault="00E4581C" w:rsidP="004706D7">
            <w:pPr>
              <w:keepNext/>
              <w:keepLines/>
              <w:spacing w:before="60" w:after="120"/>
              <w:rPr>
                <w:noProof/>
                <w:szCs w:val="18"/>
              </w:rPr>
            </w:pPr>
            <w:r w:rsidRPr="00B91A1E">
              <w:rPr>
                <w:noProof/>
                <w:szCs w:val="18"/>
              </w:rPr>
              <w:t>vlastnoruční podpis Zprostředkovatele</w:t>
            </w:r>
          </w:p>
          <w:p w14:paraId="2F556313" w14:textId="77777777" w:rsidR="00E4581C" w:rsidRPr="00B91A1E" w:rsidRDefault="00E4581C" w:rsidP="00085301">
            <w:pPr>
              <w:keepNext/>
              <w:keepLines/>
              <w:spacing w:after="60"/>
              <w:rPr>
                <w:b/>
                <w:noProof/>
                <w:szCs w:val="18"/>
              </w:rPr>
            </w:pPr>
            <w:r w:rsidRPr="00B91A1E">
              <w:rPr>
                <w:noProof/>
                <w:szCs w:val="18"/>
              </w:rPr>
              <w:t xml:space="preserve">Jméno: </w:t>
            </w:r>
            <w:r w:rsidR="00085301" w:rsidRPr="00B91A1E">
              <w:rPr>
                <w:b/>
                <w:szCs w:val="18"/>
              </w:rPr>
              <w:fldChar w:fldCharType="begin">
                <w:ffData>
                  <w:name w:val="Jmeno_Zprostr"/>
                  <w:enabled/>
                  <w:calcOnExit w:val="0"/>
                  <w:textInput/>
                </w:ffData>
              </w:fldChar>
            </w:r>
            <w:bookmarkStart w:id="113" w:name="Jmeno_Zprostr"/>
            <w:r w:rsidR="00085301" w:rsidRPr="00B91A1E">
              <w:rPr>
                <w:b/>
                <w:szCs w:val="18"/>
              </w:rPr>
              <w:instrText xml:space="preserve"> FORMTEXT </w:instrText>
            </w:r>
            <w:r w:rsidR="00085301" w:rsidRPr="00B91A1E">
              <w:rPr>
                <w:b/>
                <w:szCs w:val="18"/>
              </w:rPr>
            </w:r>
            <w:r w:rsidR="00085301" w:rsidRPr="00B91A1E">
              <w:rPr>
                <w:b/>
                <w:szCs w:val="18"/>
              </w:rPr>
              <w:fldChar w:fldCharType="separate"/>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szCs w:val="18"/>
              </w:rPr>
              <w:fldChar w:fldCharType="end"/>
            </w:r>
            <w:bookmarkEnd w:id="113"/>
          </w:p>
        </w:tc>
        <w:tc>
          <w:tcPr>
            <w:tcW w:w="4819" w:type="dxa"/>
            <w:shd w:val="clear" w:color="auto" w:fill="EDEDED"/>
            <w:tcMar>
              <w:top w:w="170" w:type="dxa"/>
              <w:bottom w:w="170" w:type="dxa"/>
            </w:tcMar>
          </w:tcPr>
          <w:p w14:paraId="79C6A877" w14:textId="77777777" w:rsidR="00E4581C" w:rsidRPr="00B91A1E" w:rsidRDefault="00E4581C" w:rsidP="004706D7">
            <w:pPr>
              <w:keepLines/>
              <w:tabs>
                <w:tab w:val="center" w:pos="2269"/>
                <w:tab w:val="left" w:pos="4678"/>
              </w:tabs>
              <w:ind w:right="23"/>
              <w:rPr>
                <w:rFonts w:cs="Arial"/>
                <w:noProof/>
                <w:szCs w:val="18"/>
              </w:rPr>
            </w:pPr>
          </w:p>
        </w:tc>
      </w:tr>
    </w:tbl>
    <w:p w14:paraId="263610FD" w14:textId="77777777" w:rsidR="00085126" w:rsidRPr="00B91A1E" w:rsidRDefault="00085126" w:rsidP="00BF30ED">
      <w:pPr>
        <w:rPr>
          <w:sz w:val="20"/>
          <w:szCs w:val="20"/>
        </w:rPr>
      </w:pPr>
    </w:p>
    <w:p w14:paraId="033688BD" w14:textId="77777777" w:rsidR="00E4581C" w:rsidRPr="00B91A1E" w:rsidRDefault="00E4581C" w:rsidP="00BE3564">
      <w:pPr>
        <w:keepNext/>
        <w:rPr>
          <w:szCs w:val="18"/>
        </w:rPr>
      </w:pPr>
      <w:r w:rsidRPr="00B91A1E">
        <w:rPr>
          <w:szCs w:val="18"/>
        </w:rPr>
        <w:t>Převzal</w:t>
      </w:r>
      <w:r w:rsidR="00580085" w:rsidRPr="00B91A1E">
        <w:rPr>
          <w:szCs w:val="18"/>
        </w:rPr>
        <w:t>:</w:t>
      </w:r>
    </w:p>
    <w:p w14:paraId="5E28716E" w14:textId="77777777" w:rsidR="00BE3564" w:rsidRPr="00B91A1E" w:rsidRDefault="00BE3564" w:rsidP="00BE3564">
      <w:pPr>
        <w:keepNext/>
        <w:rPr>
          <w:szCs w:val="18"/>
        </w:rPr>
      </w:pPr>
    </w:p>
    <w:tbl>
      <w:tblPr>
        <w:tblW w:w="9639" w:type="dxa"/>
        <w:jc w:val="center"/>
        <w:shd w:val="clear" w:color="auto" w:fill="FAFAFA"/>
        <w:tblLayout w:type="fixed"/>
        <w:tblCellMar>
          <w:top w:w="227" w:type="dxa"/>
          <w:left w:w="170" w:type="dxa"/>
          <w:bottom w:w="227" w:type="dxa"/>
          <w:right w:w="170" w:type="dxa"/>
        </w:tblCellMar>
        <w:tblLook w:val="0000" w:firstRow="0" w:lastRow="0" w:firstColumn="0" w:lastColumn="0" w:noHBand="0" w:noVBand="0"/>
      </w:tblPr>
      <w:tblGrid>
        <w:gridCol w:w="4820"/>
        <w:gridCol w:w="4819"/>
      </w:tblGrid>
      <w:tr w:rsidR="00E4581C" w:rsidRPr="00B91A1E" w14:paraId="1E31F275" w14:textId="77777777" w:rsidTr="004706D7">
        <w:trPr>
          <w:cantSplit/>
          <w:jc w:val="center"/>
        </w:trPr>
        <w:tc>
          <w:tcPr>
            <w:tcW w:w="4820" w:type="dxa"/>
            <w:shd w:val="clear" w:color="auto" w:fill="EDEDED"/>
            <w:tcMar>
              <w:top w:w="170" w:type="dxa"/>
              <w:bottom w:w="170" w:type="dxa"/>
            </w:tcMar>
          </w:tcPr>
          <w:p w14:paraId="509480B3" w14:textId="77777777" w:rsidR="00E4581C" w:rsidRPr="00B91A1E" w:rsidRDefault="00E4581C" w:rsidP="004706D7">
            <w:pPr>
              <w:keepNext/>
              <w:keepLines/>
              <w:tabs>
                <w:tab w:val="center" w:pos="2269"/>
                <w:tab w:val="left" w:pos="4678"/>
              </w:tabs>
              <w:spacing w:after="60"/>
              <w:ind w:right="23"/>
              <w:rPr>
                <w:rFonts w:cs="Arial"/>
                <w:noProof/>
                <w:szCs w:val="18"/>
              </w:rPr>
            </w:pPr>
            <w:r w:rsidRPr="00B91A1E">
              <w:rPr>
                <w:rFonts w:cs="Arial"/>
                <w:noProof/>
                <w:szCs w:val="18"/>
              </w:rPr>
              <w:t xml:space="preserve">V </w:t>
            </w:r>
            <w:r w:rsidR="00085301" w:rsidRPr="00B91A1E">
              <w:rPr>
                <w:szCs w:val="18"/>
              </w:rPr>
              <w:fldChar w:fldCharType="begin">
                <w:ffData>
                  <w:name w:val="MistoPodpisKB"/>
                  <w:enabled/>
                  <w:calcOnExit w:val="0"/>
                  <w:textInput/>
                </w:ffData>
              </w:fldChar>
            </w:r>
            <w:bookmarkStart w:id="114" w:name="MistoPodpisKB"/>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14"/>
            <w:r w:rsidRPr="00B91A1E">
              <w:rPr>
                <w:rFonts w:cs="Arial"/>
                <w:noProof/>
                <w:szCs w:val="18"/>
              </w:rPr>
              <w:t xml:space="preserve"> dne </w:t>
            </w:r>
            <w:r w:rsidR="00085301" w:rsidRPr="00B91A1E">
              <w:rPr>
                <w:szCs w:val="18"/>
              </w:rPr>
              <w:fldChar w:fldCharType="begin">
                <w:ffData>
                  <w:name w:val="DatPodpisKB"/>
                  <w:enabled/>
                  <w:calcOnExit w:val="0"/>
                  <w:textInput/>
                </w:ffData>
              </w:fldChar>
            </w:r>
            <w:bookmarkStart w:id="115" w:name="DatPodpisKB"/>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15"/>
          </w:p>
          <w:p w14:paraId="6C1A278B" w14:textId="77777777" w:rsidR="00E4581C" w:rsidRPr="00B91A1E" w:rsidRDefault="00E4581C" w:rsidP="004706D7">
            <w:pPr>
              <w:keepNext/>
              <w:keepLines/>
              <w:tabs>
                <w:tab w:val="left" w:pos="4395"/>
                <w:tab w:val="left" w:pos="4962"/>
                <w:tab w:val="left" w:pos="8931"/>
              </w:tabs>
              <w:rPr>
                <w:rFonts w:cs="Arial"/>
                <w:b/>
                <w:noProof/>
                <w:szCs w:val="18"/>
              </w:rPr>
            </w:pPr>
          </w:p>
          <w:p w14:paraId="426BFB81" w14:textId="77777777" w:rsidR="00E4581C" w:rsidRPr="00B91A1E" w:rsidRDefault="00E4581C" w:rsidP="004706D7">
            <w:pPr>
              <w:keepNext/>
              <w:keepLines/>
              <w:rPr>
                <w:rFonts w:cs="Arial"/>
                <w:noProof/>
                <w:szCs w:val="18"/>
              </w:rPr>
            </w:pPr>
          </w:p>
          <w:p w14:paraId="439C4F04" w14:textId="77777777" w:rsidR="00E4581C" w:rsidRPr="00B91A1E" w:rsidRDefault="00E4581C" w:rsidP="004706D7">
            <w:pPr>
              <w:keepNext/>
              <w:keepLines/>
              <w:tabs>
                <w:tab w:val="left" w:pos="4536"/>
                <w:tab w:val="left" w:pos="4962"/>
                <w:tab w:val="left" w:pos="8931"/>
              </w:tabs>
              <w:rPr>
                <w:noProof/>
                <w:szCs w:val="18"/>
              </w:rPr>
            </w:pPr>
          </w:p>
          <w:p w14:paraId="5E902D69" w14:textId="77777777" w:rsidR="00E4581C" w:rsidRPr="00B91A1E" w:rsidRDefault="00E4581C" w:rsidP="004706D7">
            <w:pPr>
              <w:keepNext/>
              <w:keepLines/>
              <w:tabs>
                <w:tab w:val="left" w:pos="4536"/>
                <w:tab w:val="left" w:pos="4962"/>
                <w:tab w:val="left" w:pos="8931"/>
              </w:tabs>
              <w:rPr>
                <w:noProof/>
                <w:szCs w:val="18"/>
              </w:rPr>
            </w:pPr>
          </w:p>
          <w:p w14:paraId="5C2AF0A1" w14:textId="77777777" w:rsidR="00E4581C" w:rsidRPr="00B91A1E" w:rsidRDefault="00E4581C" w:rsidP="004706D7">
            <w:pPr>
              <w:keepNext/>
              <w:tabs>
                <w:tab w:val="center" w:pos="2269"/>
                <w:tab w:val="left" w:pos="4678"/>
              </w:tabs>
              <w:ind w:right="22"/>
              <w:rPr>
                <w:noProof/>
                <w:sz w:val="12"/>
                <w:szCs w:val="12"/>
              </w:rPr>
            </w:pPr>
          </w:p>
          <w:p w14:paraId="765E485F" w14:textId="77777777" w:rsidR="00E4581C" w:rsidRPr="00B91A1E" w:rsidRDefault="00E4581C" w:rsidP="004706D7">
            <w:pPr>
              <w:keepNext/>
              <w:tabs>
                <w:tab w:val="left" w:leader="underscore" w:pos="4479"/>
              </w:tabs>
              <w:rPr>
                <w:noProof/>
                <w:sz w:val="8"/>
                <w:szCs w:val="8"/>
              </w:rPr>
            </w:pPr>
            <w:r w:rsidRPr="00B91A1E">
              <w:rPr>
                <w:noProof/>
                <w:sz w:val="8"/>
                <w:szCs w:val="8"/>
              </w:rPr>
              <w:tab/>
            </w:r>
          </w:p>
          <w:p w14:paraId="1A0B5655" w14:textId="77777777" w:rsidR="00E4581C" w:rsidRPr="00B91A1E" w:rsidRDefault="00E4581C" w:rsidP="00E4581C">
            <w:pPr>
              <w:keepNext/>
              <w:keepLines/>
              <w:spacing w:before="60" w:after="120"/>
              <w:rPr>
                <w:noProof/>
                <w:szCs w:val="18"/>
              </w:rPr>
            </w:pPr>
            <w:r w:rsidRPr="00B91A1E">
              <w:rPr>
                <w:noProof/>
                <w:szCs w:val="18"/>
              </w:rPr>
              <w:t xml:space="preserve">vlastnoruční podpis </w:t>
            </w:r>
          </w:p>
          <w:p w14:paraId="3FFBAB0F" w14:textId="77777777" w:rsidR="00E4581C" w:rsidRPr="00B91A1E" w:rsidRDefault="00E4581C" w:rsidP="00E4581C">
            <w:pPr>
              <w:keepNext/>
              <w:keepLines/>
              <w:spacing w:before="60" w:after="120"/>
              <w:rPr>
                <w:b/>
                <w:szCs w:val="18"/>
              </w:rPr>
            </w:pPr>
            <w:r w:rsidRPr="00B91A1E">
              <w:rPr>
                <w:noProof/>
                <w:szCs w:val="18"/>
              </w:rPr>
              <w:t xml:space="preserve">Jméno: </w:t>
            </w:r>
            <w:r w:rsidRPr="00B91A1E">
              <w:rPr>
                <w:b/>
                <w:szCs w:val="18"/>
              </w:rPr>
              <w:fldChar w:fldCharType="begin">
                <w:ffData>
                  <w:name w:val=""/>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p w14:paraId="34DE306C" w14:textId="77777777" w:rsidR="00E4581C" w:rsidRPr="00B91A1E" w:rsidRDefault="00E4581C" w:rsidP="00E4581C">
            <w:pPr>
              <w:keepNext/>
              <w:keepLines/>
              <w:spacing w:before="60" w:after="120"/>
              <w:rPr>
                <w:b/>
                <w:noProof/>
                <w:szCs w:val="18"/>
              </w:rPr>
            </w:pPr>
            <w:r w:rsidRPr="00B91A1E">
              <w:rPr>
                <w:noProof/>
                <w:szCs w:val="18"/>
              </w:rPr>
              <w:t xml:space="preserve">Funkce: </w:t>
            </w:r>
            <w:r w:rsidRPr="00B91A1E">
              <w:rPr>
                <w:b/>
                <w:szCs w:val="18"/>
              </w:rPr>
              <w:fldChar w:fldCharType="begin">
                <w:ffData>
                  <w:name w:val=""/>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tc>
        <w:tc>
          <w:tcPr>
            <w:tcW w:w="4819" w:type="dxa"/>
            <w:shd w:val="clear" w:color="auto" w:fill="EDEDED"/>
            <w:tcMar>
              <w:top w:w="170" w:type="dxa"/>
              <w:bottom w:w="170" w:type="dxa"/>
            </w:tcMar>
          </w:tcPr>
          <w:p w14:paraId="4AF46E22" w14:textId="77777777" w:rsidR="00E4581C" w:rsidRPr="00B91A1E" w:rsidRDefault="00E4581C" w:rsidP="004706D7">
            <w:pPr>
              <w:keepLines/>
              <w:tabs>
                <w:tab w:val="center" w:pos="2269"/>
                <w:tab w:val="left" w:pos="4678"/>
              </w:tabs>
              <w:ind w:right="23"/>
              <w:rPr>
                <w:rFonts w:cs="Arial"/>
                <w:noProof/>
                <w:szCs w:val="18"/>
              </w:rPr>
            </w:pPr>
          </w:p>
        </w:tc>
      </w:tr>
    </w:tbl>
    <w:p w14:paraId="7D2F3FC0" w14:textId="77777777" w:rsidR="00E4581C" w:rsidRPr="00B91A1E" w:rsidRDefault="00E4581C" w:rsidP="00BF30ED">
      <w:pPr>
        <w:rPr>
          <w:sz w:val="5"/>
        </w:rPr>
      </w:pPr>
    </w:p>
    <w:sectPr w:rsidR="00E4581C" w:rsidRPr="00B91A1E" w:rsidSect="0023460F">
      <w:headerReference w:type="default" r:id="rId14"/>
      <w:footerReference w:type="default" r:id="rId15"/>
      <w:headerReference w:type="first" r:id="rId16"/>
      <w:footerReference w:type="first" r:id="rId17"/>
      <w:endnotePr>
        <w:numFmt w:val="decimal"/>
      </w:endnotePr>
      <w:type w:val="continuous"/>
      <w:pgSz w:w="11906" w:h="16838" w:code="9"/>
      <w:pgMar w:top="1871" w:right="1134" w:bottom="1588" w:left="1134" w:header="10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91A0" w14:textId="77777777" w:rsidR="006F309D" w:rsidRDefault="006F309D" w:rsidP="005D6E7E">
      <w:r>
        <w:separator/>
      </w:r>
    </w:p>
  </w:endnote>
  <w:endnote w:type="continuationSeparator" w:id="0">
    <w:p w14:paraId="3CFEBA0B" w14:textId="77777777" w:rsidR="006F309D" w:rsidRDefault="006F309D"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panose1 w:val="02000506000000020004"/>
    <w:charset w:val="EE"/>
    <w:family w:val="auto"/>
    <w:pitch w:val="variable"/>
    <w:sig w:usb0="80002A87" w:usb1="00000040" w:usb2="00000010" w:usb3="00000000" w:csb0="0000007F" w:csb1="00000000"/>
  </w:font>
  <w:font w:name="ArialMT">
    <w:altName w:val="MS Gothic"/>
    <w:panose1 w:val="00000000000000000000"/>
    <w:charset w:val="80"/>
    <w:family w:val="auto"/>
    <w:notTrueType/>
    <w:pitch w:val="default"/>
    <w:sig w:usb0="00000000" w:usb1="08070000" w:usb2="00000010" w:usb3="00000000" w:csb0="0002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9B1409" w:rsidRPr="00694327" w14:paraId="6BEF62B7" w14:textId="77777777" w:rsidTr="0027647E">
      <w:trPr>
        <w:trHeight w:hRule="exact" w:val="907"/>
      </w:trPr>
      <w:tc>
        <w:tcPr>
          <w:tcW w:w="4820" w:type="dxa"/>
          <w:shd w:val="clear" w:color="auto" w:fill="auto"/>
          <w:vAlign w:val="bottom"/>
        </w:tcPr>
        <w:p w14:paraId="3E01065F" w14:textId="77777777" w:rsidR="009B1409" w:rsidRDefault="009B1409" w:rsidP="008C00DE">
          <w:pPr>
            <w:pStyle w:val="kbFixedtext"/>
            <w:spacing w:before="100"/>
          </w:pPr>
          <w:r>
            <w:t xml:space="preserve">Komerční banka, a. s., se sídlem: </w:t>
          </w:r>
        </w:p>
        <w:p w14:paraId="485E4CF8" w14:textId="77777777" w:rsidR="009B1409" w:rsidRDefault="009B1409" w:rsidP="008C00DE">
          <w:pPr>
            <w:pStyle w:val="kbFixedtext"/>
          </w:pPr>
          <w:r>
            <w:t>Praha 1, Na Příkopě 33 čp. 969, PSČ 114 07, IČO: 45317054</w:t>
          </w:r>
        </w:p>
        <w:p w14:paraId="64BB937E" w14:textId="77777777" w:rsidR="009B1409" w:rsidRDefault="009B1409" w:rsidP="008C00DE">
          <w:pPr>
            <w:pStyle w:val="kbRegistration"/>
          </w:pPr>
          <w:r>
            <w:t>ZAPSANÁ V OBCHODNÍM REJSTŘÍKU VEDENÉM MĚSTSKÝm SOUDEM V PRAZE, ODDÍL B, VLOŽKA 1360</w:t>
          </w:r>
        </w:p>
      </w:tc>
      <w:tc>
        <w:tcPr>
          <w:tcW w:w="4819" w:type="dxa"/>
          <w:shd w:val="clear" w:color="auto" w:fill="auto"/>
          <w:vAlign w:val="bottom"/>
        </w:tcPr>
        <w:p w14:paraId="0B163AF8" w14:textId="77777777" w:rsidR="009B1409" w:rsidRDefault="009B1409" w:rsidP="008C00DE">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sidR="004D3D95">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D3D95">
            <w:rPr>
              <w:rStyle w:val="slostrnky"/>
              <w:noProof/>
            </w:rPr>
            <w:t>12</w:t>
          </w:r>
          <w:r>
            <w:rPr>
              <w:rStyle w:val="slostrnky"/>
            </w:rPr>
            <w:fldChar w:fldCharType="end"/>
          </w:r>
        </w:p>
        <w:p w14:paraId="6EE0E8AC" w14:textId="77777777" w:rsidR="009B1409" w:rsidRDefault="009B1409" w:rsidP="008C00DE">
          <w:pPr>
            <w:pStyle w:val="Registration"/>
            <w:jc w:val="right"/>
          </w:pPr>
          <w:r>
            <w:t xml:space="preserve">Datum účinnosti šablony </w:t>
          </w:r>
          <w:r w:rsidR="006D3D58">
            <w:t>3</w:t>
          </w:r>
          <w:r>
            <w:t xml:space="preserve">. </w:t>
          </w:r>
          <w:r w:rsidR="006D3D58">
            <w:t>7</w:t>
          </w:r>
          <w:r>
            <w:t>. 20</w:t>
          </w:r>
          <w:r w:rsidR="00333599">
            <w:t>2</w:t>
          </w:r>
          <w:r w:rsidR="00882669">
            <w:t>3</w:t>
          </w:r>
        </w:p>
        <w:p w14:paraId="454B119C" w14:textId="77777777" w:rsidR="009B1409" w:rsidRDefault="009B1409" w:rsidP="008C00DE">
          <w:pPr>
            <w:pStyle w:val="Registration"/>
            <w:jc w:val="right"/>
          </w:pPr>
          <w:r>
            <w:t>VER e zadsuzpr.</w:t>
          </w:r>
          <w:r w:rsidRPr="0010528D">
            <w:rPr>
              <w:szCs w:val="8"/>
            </w:rPr>
            <w:t xml:space="preserve"> DOT </w:t>
          </w:r>
          <w:r w:rsidRPr="0010528D">
            <w:rPr>
              <w:szCs w:val="8"/>
            </w:rPr>
            <w:fldChar w:fldCharType="begin"/>
          </w:r>
          <w:r w:rsidRPr="0010528D">
            <w:rPr>
              <w:szCs w:val="8"/>
            </w:rPr>
            <w:instrText>\DATE</w:instrText>
          </w:r>
          <w:r w:rsidRPr="0010528D">
            <w:rPr>
              <w:szCs w:val="8"/>
            </w:rPr>
            <w:fldChar w:fldCharType="separate"/>
          </w:r>
          <w:r w:rsidR="006F309D">
            <w:rPr>
              <w:noProof/>
              <w:szCs w:val="8"/>
            </w:rPr>
            <w:t>29.09.2025</w:t>
          </w:r>
          <w:r w:rsidRPr="0010528D">
            <w:rPr>
              <w:szCs w:val="8"/>
            </w:rPr>
            <w:fldChar w:fldCharType="end"/>
          </w:r>
          <w:r w:rsidRPr="0010528D">
            <w:rPr>
              <w:szCs w:val="8"/>
            </w:rPr>
            <w:t xml:space="preserve"> </w:t>
          </w:r>
          <w:r w:rsidRPr="0010528D">
            <w:rPr>
              <w:szCs w:val="8"/>
            </w:rPr>
            <w:fldChar w:fldCharType="begin"/>
          </w:r>
          <w:r w:rsidRPr="0010528D">
            <w:rPr>
              <w:szCs w:val="8"/>
            </w:rPr>
            <w:instrText>\TIME</w:instrText>
          </w:r>
          <w:r w:rsidRPr="0010528D">
            <w:rPr>
              <w:szCs w:val="8"/>
            </w:rPr>
            <w:fldChar w:fldCharType="separate"/>
          </w:r>
          <w:r w:rsidR="006F309D">
            <w:rPr>
              <w:noProof/>
              <w:szCs w:val="8"/>
            </w:rPr>
            <w:t>3:20 odp.</w:t>
          </w:r>
          <w:r w:rsidRPr="0010528D">
            <w:rPr>
              <w:szCs w:val="8"/>
            </w:rPr>
            <w:fldChar w:fldCharType="end"/>
          </w:r>
        </w:p>
      </w:tc>
    </w:tr>
  </w:tbl>
  <w:p w14:paraId="59AAE68A" w14:textId="77777777" w:rsidR="009B1409" w:rsidRPr="008C00DE" w:rsidRDefault="009B1409" w:rsidP="008C00DE">
    <w:pPr>
      <w:pStyle w:val="Zpat"/>
      <w:rPr>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9B1409" w:rsidRPr="00694327" w14:paraId="0BA23257" w14:textId="77777777" w:rsidTr="00C264DE">
      <w:trPr>
        <w:trHeight w:hRule="exact" w:val="907"/>
      </w:trPr>
      <w:tc>
        <w:tcPr>
          <w:tcW w:w="4820" w:type="dxa"/>
          <w:shd w:val="clear" w:color="auto" w:fill="auto"/>
          <w:vAlign w:val="bottom"/>
        </w:tcPr>
        <w:p w14:paraId="2FB6C19B" w14:textId="77777777" w:rsidR="009B1409" w:rsidRDefault="009B1409" w:rsidP="00927BC4">
          <w:pPr>
            <w:pStyle w:val="kbFixedtext"/>
            <w:spacing w:before="100"/>
          </w:pPr>
          <w:bookmarkStart w:id="116" w:name="SR_D1_optJazykCZ_Z1" w:colFirst="0" w:colLast="1"/>
          <w:r>
            <w:t xml:space="preserve">Komerční banka, a. s., se sídlem: </w:t>
          </w:r>
        </w:p>
        <w:p w14:paraId="112E1700" w14:textId="77777777" w:rsidR="009B1409" w:rsidRDefault="009B1409" w:rsidP="00927BC4">
          <w:pPr>
            <w:pStyle w:val="kbFixedtext"/>
          </w:pPr>
          <w:r>
            <w:t>Praha 1, Na Příkopě 33 čp. 969, PSČ 114 07, IČO: 45317054</w:t>
          </w:r>
        </w:p>
        <w:p w14:paraId="30351D9D" w14:textId="77777777" w:rsidR="009B1409" w:rsidRDefault="009B1409" w:rsidP="00927BC4">
          <w:pPr>
            <w:pStyle w:val="kbRegistration"/>
          </w:pPr>
          <w:r>
            <w:t>ZAPSANÁ V OBCHODNÍM REJSTŘÍKU VEDENÉM MĚSTSKÝm SOUDEM V PRAZE, ODDÍL B, VLOŽKA 1360</w:t>
          </w:r>
        </w:p>
      </w:tc>
      <w:tc>
        <w:tcPr>
          <w:tcW w:w="4819" w:type="dxa"/>
          <w:shd w:val="clear" w:color="auto" w:fill="auto"/>
          <w:vAlign w:val="bottom"/>
        </w:tcPr>
        <w:p w14:paraId="00BDD5DF" w14:textId="77777777" w:rsidR="009B1409" w:rsidRDefault="009B1409" w:rsidP="00927BC4">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sidR="004D3D9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D3D95">
            <w:rPr>
              <w:rStyle w:val="slostrnky"/>
              <w:noProof/>
            </w:rPr>
            <w:t>12</w:t>
          </w:r>
          <w:r>
            <w:rPr>
              <w:rStyle w:val="slostrnky"/>
            </w:rPr>
            <w:fldChar w:fldCharType="end"/>
          </w:r>
        </w:p>
        <w:p w14:paraId="0DC28A95" w14:textId="77777777" w:rsidR="009B1409" w:rsidRDefault="009B1409" w:rsidP="00927BC4">
          <w:pPr>
            <w:pStyle w:val="Registration"/>
            <w:jc w:val="right"/>
          </w:pPr>
          <w:r>
            <w:t xml:space="preserve">Datum účinnosti šablony </w:t>
          </w:r>
          <w:r w:rsidR="006D3D58">
            <w:t>3</w:t>
          </w:r>
          <w:r>
            <w:t xml:space="preserve">. </w:t>
          </w:r>
          <w:r w:rsidR="006D3D58">
            <w:t>7</w:t>
          </w:r>
          <w:r>
            <w:t>. 20</w:t>
          </w:r>
          <w:r w:rsidR="00333599">
            <w:t>2</w:t>
          </w:r>
          <w:r w:rsidR="00882669">
            <w:t>3</w:t>
          </w:r>
        </w:p>
        <w:p w14:paraId="7B4B1CF1" w14:textId="77777777" w:rsidR="009B1409" w:rsidRDefault="009B1409" w:rsidP="008C00DE">
          <w:pPr>
            <w:pStyle w:val="Registration"/>
            <w:jc w:val="right"/>
          </w:pPr>
          <w:r>
            <w:t>VER e zadsuzpr.</w:t>
          </w:r>
          <w:r w:rsidRPr="0010528D">
            <w:rPr>
              <w:szCs w:val="8"/>
            </w:rPr>
            <w:t xml:space="preserve"> DOT </w:t>
          </w:r>
          <w:r w:rsidRPr="0010528D">
            <w:rPr>
              <w:szCs w:val="8"/>
            </w:rPr>
            <w:fldChar w:fldCharType="begin"/>
          </w:r>
          <w:r w:rsidRPr="0010528D">
            <w:rPr>
              <w:szCs w:val="8"/>
            </w:rPr>
            <w:instrText>\DATE</w:instrText>
          </w:r>
          <w:r w:rsidRPr="0010528D">
            <w:rPr>
              <w:szCs w:val="8"/>
            </w:rPr>
            <w:fldChar w:fldCharType="separate"/>
          </w:r>
          <w:r w:rsidR="006F309D">
            <w:rPr>
              <w:noProof/>
              <w:szCs w:val="8"/>
            </w:rPr>
            <w:t>29.09.2025</w:t>
          </w:r>
          <w:r w:rsidRPr="0010528D">
            <w:rPr>
              <w:szCs w:val="8"/>
            </w:rPr>
            <w:fldChar w:fldCharType="end"/>
          </w:r>
          <w:r w:rsidRPr="0010528D">
            <w:rPr>
              <w:szCs w:val="8"/>
            </w:rPr>
            <w:t xml:space="preserve"> </w:t>
          </w:r>
          <w:r w:rsidRPr="0010528D">
            <w:rPr>
              <w:szCs w:val="8"/>
            </w:rPr>
            <w:fldChar w:fldCharType="begin"/>
          </w:r>
          <w:r w:rsidRPr="0010528D">
            <w:rPr>
              <w:szCs w:val="8"/>
            </w:rPr>
            <w:instrText>\TIME</w:instrText>
          </w:r>
          <w:r w:rsidRPr="0010528D">
            <w:rPr>
              <w:szCs w:val="8"/>
            </w:rPr>
            <w:fldChar w:fldCharType="separate"/>
          </w:r>
          <w:r w:rsidR="006F309D">
            <w:rPr>
              <w:noProof/>
              <w:szCs w:val="8"/>
            </w:rPr>
            <w:t>3:20 odp.</w:t>
          </w:r>
          <w:r w:rsidRPr="0010528D">
            <w:rPr>
              <w:szCs w:val="8"/>
            </w:rPr>
            <w:fldChar w:fldCharType="end"/>
          </w:r>
        </w:p>
      </w:tc>
    </w:tr>
    <w:bookmarkEnd w:id="116"/>
  </w:tbl>
  <w:p w14:paraId="6871FB4F" w14:textId="77777777" w:rsidR="009B1409" w:rsidRPr="008C00DE" w:rsidRDefault="009B1409">
    <w:pPr>
      <w:pStyle w:val="Zpa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F87C" w14:textId="77777777" w:rsidR="006F309D" w:rsidRDefault="006F309D" w:rsidP="005D6E7E">
      <w:r>
        <w:separator/>
      </w:r>
    </w:p>
  </w:footnote>
  <w:footnote w:type="continuationSeparator" w:id="0">
    <w:p w14:paraId="55A88855" w14:textId="77777777" w:rsidR="006F309D" w:rsidRDefault="006F309D" w:rsidP="005D6E7E">
      <w:r>
        <w:continuationSeparator/>
      </w:r>
    </w:p>
  </w:footnote>
  <w:footnote w:id="1">
    <w:p w14:paraId="1C116F58"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rPr>
        <w:tab/>
      </w:r>
      <w:r w:rsidRPr="008C00DE">
        <w:rPr>
          <w:sz w:val="16"/>
          <w:szCs w:val="16"/>
          <w:lang w:val="cs-CZ"/>
        </w:rPr>
        <w:t>Vyplní pracovník KB</w:t>
      </w:r>
      <w:r>
        <w:rPr>
          <w:sz w:val="16"/>
          <w:szCs w:val="16"/>
          <w:lang w:val="cs-CZ"/>
        </w:rPr>
        <w:t>.</w:t>
      </w:r>
    </w:p>
  </w:footnote>
  <w:footnote w:id="2">
    <w:p w14:paraId="63E94A13"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rPr>
        <w:tab/>
      </w:r>
      <w:r w:rsidRPr="008C00DE">
        <w:rPr>
          <w:sz w:val="16"/>
          <w:szCs w:val="16"/>
          <w:lang w:val="cs-CZ"/>
        </w:rPr>
        <w:t>Týká se Optimální půjčky</w:t>
      </w:r>
      <w:r>
        <w:rPr>
          <w:sz w:val="16"/>
          <w:szCs w:val="16"/>
          <w:lang w:val="cs-CZ"/>
        </w:rPr>
        <w:t>.</w:t>
      </w:r>
    </w:p>
  </w:footnote>
  <w:footnote w:id="3">
    <w:p w14:paraId="07CBA335"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rPr>
        <w:tab/>
      </w:r>
      <w:r w:rsidRPr="008C00DE">
        <w:rPr>
          <w:sz w:val="16"/>
          <w:szCs w:val="16"/>
          <w:lang w:val="cs-CZ"/>
        </w:rPr>
        <w:t>V případě Osobního úvěru uveďte „bez účelu“, u Optimální půjčky „konsolidace dluhů“</w:t>
      </w:r>
      <w:r>
        <w:rPr>
          <w:sz w:val="16"/>
          <w:szCs w:val="16"/>
          <w:lang w:val="cs-CZ"/>
        </w:rPr>
        <w:t>.</w:t>
      </w:r>
    </w:p>
  </w:footnote>
  <w:footnote w:id="4">
    <w:p w14:paraId="2A40D5BD"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lang w:val="cs-CZ"/>
        </w:rPr>
        <w:tab/>
      </w:r>
      <w:r w:rsidRPr="008C00DE">
        <w:rPr>
          <w:sz w:val="16"/>
          <w:szCs w:val="16"/>
          <w:lang w:val="cs-CZ"/>
        </w:rPr>
        <w:t>Doplňte „bez zajištění“ nebo zajištění „ručením třetí osoby“</w:t>
      </w:r>
      <w:r>
        <w:rPr>
          <w:sz w:val="16"/>
          <w:szCs w:val="16"/>
          <w:lang w:val="cs-CZ"/>
        </w:rPr>
        <w:t>.</w:t>
      </w:r>
    </w:p>
  </w:footnote>
  <w:footnote w:id="5">
    <w:p w14:paraId="145470F4"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Tabulku vyplňte v případě žádosti o Optimální půjčku</w:t>
      </w:r>
      <w:r>
        <w:rPr>
          <w:sz w:val="16"/>
          <w:szCs w:val="16"/>
          <w:lang w:val="cs-CZ"/>
        </w:rPr>
        <w:t>.</w:t>
      </w:r>
    </w:p>
  </w:footnote>
  <w:footnote w:id="6">
    <w:p w14:paraId="067E0A73"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Nevhodné škrtněte</w:t>
      </w:r>
      <w:r>
        <w:rPr>
          <w:sz w:val="16"/>
          <w:szCs w:val="16"/>
          <w:lang w:val="cs-CZ"/>
        </w:rPr>
        <w:t>.</w:t>
      </w:r>
    </w:p>
  </w:footnote>
  <w:footnote w:id="7">
    <w:p w14:paraId="2C638E08"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Datum nástupu k příslušnému zaměstnavateli, nikoli datum změny pozice</w:t>
      </w:r>
      <w:r>
        <w:rPr>
          <w:sz w:val="16"/>
          <w:szCs w:val="16"/>
          <w:lang w:val="cs-CZ"/>
        </w:rPr>
        <w:t>.</w:t>
      </w:r>
    </w:p>
  </w:footnote>
  <w:footnote w:id="8">
    <w:p w14:paraId="024CA1DA"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U doby určité doplnit datum, u doby neurčité „neurčito“</w:t>
      </w:r>
      <w:r>
        <w:rPr>
          <w:sz w:val="16"/>
          <w:szCs w:val="16"/>
          <w:lang w:val="cs-CZ"/>
        </w:rPr>
        <w:t>.</w:t>
      </w:r>
    </w:p>
  </w:footnote>
  <w:footnote w:id="9">
    <w:p w14:paraId="50E9CC9C"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Doplnit „Ano“ nebo „Ne“ do každého pole</w:t>
      </w:r>
      <w:r>
        <w:rPr>
          <w:sz w:val="16"/>
          <w:szCs w:val="16"/>
          <w:lang w:val="cs-CZ"/>
        </w:rPr>
        <w:t>.</w:t>
      </w:r>
    </w:p>
  </w:footnote>
  <w:footnote w:id="10">
    <w:p w14:paraId="345B6127"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Doplňte Odvětvovou klasifikaci ekonomických činností (OKEČ)</w:t>
      </w:r>
      <w:r>
        <w:rPr>
          <w:sz w:val="16"/>
          <w:szCs w:val="16"/>
          <w:lang w:val="cs-CZ"/>
        </w:rPr>
        <w:t>.</w:t>
      </w:r>
    </w:p>
  </w:footnote>
  <w:footnote w:id="11">
    <w:p w14:paraId="30AAF5E7"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lang w:val="cs-CZ"/>
        </w:rPr>
        <w:tab/>
        <w:t>Doplňte typ příjmu/příjmů</w:t>
      </w:r>
      <w:r>
        <w:rPr>
          <w:sz w:val="16"/>
          <w:szCs w:val="16"/>
          <w:lang w:val="cs-CZ"/>
        </w:rPr>
        <w:t>.</w:t>
      </w:r>
    </w:p>
  </w:footnote>
  <w:footnote w:id="12">
    <w:p w14:paraId="29A86581" w14:textId="77777777" w:rsidR="009B1409" w:rsidRPr="000639CF" w:rsidRDefault="009B1409" w:rsidP="000639CF">
      <w:pPr>
        <w:pStyle w:val="Textpoznpodarou"/>
        <w:ind w:left="284" w:hanging="284"/>
        <w:rPr>
          <w:sz w:val="16"/>
          <w:szCs w:val="16"/>
          <w:lang w:val="cs-CZ"/>
        </w:rPr>
      </w:pPr>
      <w:r w:rsidRPr="000639CF">
        <w:rPr>
          <w:rStyle w:val="Znakapoznpodarou"/>
          <w:szCs w:val="16"/>
        </w:rPr>
        <w:footnoteRef/>
      </w:r>
      <w:r>
        <w:rPr>
          <w:sz w:val="16"/>
          <w:szCs w:val="16"/>
        </w:rPr>
        <w:tab/>
      </w:r>
      <w:r w:rsidRPr="000639CF">
        <w:rPr>
          <w:sz w:val="16"/>
          <w:szCs w:val="16"/>
          <w:lang w:val="cs-CZ"/>
        </w:rPr>
        <w:t>Včetně pronájmu nemovitosti, v případě více typů ostatních příjmů uveďte jejich součet</w:t>
      </w:r>
      <w:r>
        <w:rPr>
          <w:sz w:val="16"/>
          <w:szCs w:val="16"/>
          <w:lang w:val="cs-CZ"/>
        </w:rPr>
        <w:t>.</w:t>
      </w:r>
    </w:p>
  </w:footnote>
  <w:footnote w:id="13">
    <w:p w14:paraId="3C4ABD63" w14:textId="77777777" w:rsidR="009B1409" w:rsidRPr="000639CF" w:rsidRDefault="009B1409" w:rsidP="000639CF">
      <w:pPr>
        <w:pStyle w:val="Textpoznpodarou"/>
        <w:ind w:left="284" w:hanging="284"/>
        <w:rPr>
          <w:sz w:val="16"/>
          <w:szCs w:val="16"/>
          <w:lang w:val="cs-CZ"/>
        </w:rPr>
      </w:pPr>
      <w:r w:rsidRPr="000639CF">
        <w:rPr>
          <w:rStyle w:val="Znakapoznpodarou"/>
          <w:szCs w:val="16"/>
        </w:rPr>
        <w:footnoteRef/>
      </w:r>
      <w:r>
        <w:rPr>
          <w:sz w:val="16"/>
          <w:szCs w:val="16"/>
        </w:rPr>
        <w:tab/>
      </w:r>
      <w:r w:rsidRPr="000639CF">
        <w:rPr>
          <w:sz w:val="16"/>
          <w:szCs w:val="16"/>
          <w:lang w:val="cs-CZ"/>
        </w:rPr>
        <w:t>U variant „jsem/nejsem“ zvolte vhodnou variantu</w:t>
      </w:r>
      <w:r>
        <w:rPr>
          <w:sz w:val="16"/>
          <w:szCs w:val="16"/>
          <w:lang w:val="cs-CZ"/>
        </w:rPr>
        <w:t>.</w:t>
      </w:r>
    </w:p>
  </w:footnote>
  <w:footnote w:id="14">
    <w:p w14:paraId="1A50494C"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stát daňového rezidenství.</w:t>
      </w:r>
    </w:p>
  </w:footnote>
  <w:footnote w:id="15">
    <w:p w14:paraId="1518A348"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DIČ pouze v případě, že daňové rezidenství je mimo území ČR.</w:t>
      </w:r>
    </w:p>
  </w:footnote>
  <w:footnote w:id="16">
    <w:p w14:paraId="6D3CBD3F" w14:textId="77777777" w:rsidR="009B1409" w:rsidRPr="000639CF" w:rsidRDefault="009B1409" w:rsidP="000639CF">
      <w:pPr>
        <w:pStyle w:val="Textpoznpodarou"/>
        <w:ind w:left="284" w:hanging="284"/>
        <w:rPr>
          <w:sz w:val="16"/>
          <w:szCs w:val="16"/>
          <w:lang w:val="cs-CZ"/>
        </w:rPr>
      </w:pPr>
      <w:r w:rsidRPr="000639CF">
        <w:rPr>
          <w:rStyle w:val="Znakapoznpodarou"/>
          <w:szCs w:val="16"/>
        </w:rPr>
        <w:footnoteRef/>
      </w:r>
      <w:r>
        <w:rPr>
          <w:sz w:val="16"/>
          <w:szCs w:val="16"/>
        </w:rPr>
        <w:tab/>
      </w:r>
      <w:r w:rsidRPr="000639CF">
        <w:rPr>
          <w:sz w:val="16"/>
          <w:szCs w:val="16"/>
          <w:lang w:val="cs-CZ"/>
        </w:rPr>
        <w:t>Vysvětlivky k jednotlivým položkám u spolužadatele viz. příslušné nápovědy u žadatele</w:t>
      </w:r>
      <w:r>
        <w:rPr>
          <w:sz w:val="16"/>
          <w:szCs w:val="16"/>
          <w:lang w:val="cs-CZ"/>
        </w:rPr>
        <w:t>.</w:t>
      </w:r>
    </w:p>
  </w:footnote>
  <w:footnote w:id="17">
    <w:p w14:paraId="4E350DA7"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stát daňového rezidenství.</w:t>
      </w:r>
    </w:p>
  </w:footnote>
  <w:footnote w:id="18">
    <w:p w14:paraId="64598B92"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DIČ pouze v případě, že daňové rezidenství je mimo území ČR.</w:t>
      </w:r>
    </w:p>
  </w:footnote>
  <w:footnote w:id="19">
    <w:p w14:paraId="5A4C39F4" w14:textId="77777777" w:rsidR="00B8059C" w:rsidRPr="00882669" w:rsidRDefault="00B8059C" w:rsidP="00882669">
      <w:pPr>
        <w:pStyle w:val="Textpoznpodarou"/>
        <w:ind w:left="284" w:hanging="284"/>
        <w:jc w:val="both"/>
        <w:rPr>
          <w:sz w:val="16"/>
          <w:szCs w:val="16"/>
          <w:lang w:val="cs-CZ"/>
        </w:rPr>
      </w:pPr>
      <w:r w:rsidRPr="00882669">
        <w:rPr>
          <w:rStyle w:val="Znakapoznpodarou"/>
          <w:szCs w:val="16"/>
        </w:rPr>
        <w:footnoteRef/>
      </w:r>
      <w:r w:rsidRPr="00882669">
        <w:rPr>
          <w:sz w:val="16"/>
          <w:szCs w:val="16"/>
        </w:rPr>
        <w:tab/>
      </w:r>
      <w:r w:rsidRPr="00882669">
        <w:rPr>
          <w:sz w:val="16"/>
          <w:szCs w:val="16"/>
          <w:lang w:val="cs-CZ"/>
        </w:rPr>
        <w:t>Zvolte jednu z variant „vypořádání po rozvodu ukončeno“, „vypořádání po rozvodu neukončeno, „vypořádání po rozvodu nepřipadá v úvahu“.</w:t>
      </w:r>
    </w:p>
  </w:footnote>
  <w:footnote w:id="20">
    <w:p w14:paraId="39581E48" w14:textId="77777777" w:rsidR="00B8059C" w:rsidRPr="00882669" w:rsidRDefault="00B8059C" w:rsidP="00882669">
      <w:pPr>
        <w:ind w:left="284" w:hanging="284"/>
        <w:jc w:val="both"/>
        <w:rPr>
          <w:sz w:val="16"/>
          <w:szCs w:val="16"/>
        </w:rPr>
      </w:pPr>
      <w:r w:rsidRPr="00882669">
        <w:rPr>
          <w:rStyle w:val="Znakapoznpodarou"/>
          <w:szCs w:val="16"/>
        </w:rPr>
        <w:footnoteRef/>
      </w:r>
      <w:r w:rsidRPr="00882669">
        <w:rPr>
          <w:sz w:val="16"/>
          <w:szCs w:val="16"/>
        </w:rPr>
        <w:tab/>
        <w:t>Zvolte jednu z variant „zúžení SJM nepřipadá v úvahu“, „SJM zrušeno/zúženo“, „SJM nezúženo“.</w:t>
      </w:r>
    </w:p>
  </w:footnote>
  <w:footnote w:id="21">
    <w:p w14:paraId="048E856E" w14:textId="77777777" w:rsidR="00882669" w:rsidRPr="00882669" w:rsidRDefault="00882669" w:rsidP="00882669">
      <w:pPr>
        <w:pStyle w:val="Textpoznpodarou"/>
        <w:ind w:left="284" w:hanging="284"/>
        <w:jc w:val="both"/>
        <w:rPr>
          <w:lang w:val="cs-CZ"/>
        </w:rPr>
      </w:pPr>
      <w:r w:rsidRPr="00882669">
        <w:rPr>
          <w:rStyle w:val="Znakapoznpodarou"/>
        </w:rPr>
        <w:footnoteRef/>
      </w:r>
      <w:r w:rsidRPr="00882669">
        <w:tab/>
      </w:r>
      <w:r w:rsidRPr="00882669">
        <w:rPr>
          <w:sz w:val="16"/>
          <w:szCs w:val="16"/>
          <w:lang w:val="cs-CZ"/>
        </w:rPr>
        <w:t>Doplňte např. tržní nájemné, náklady na služby – vodné, plyn, elektřina; příspěvek do fondu oprav, příspěvek do rezervního fondu pro opravy rodinného domu atd. dle skutečnosti.</w:t>
      </w:r>
    </w:p>
  </w:footnote>
  <w:footnote w:id="22">
    <w:p w14:paraId="6AA17532" w14:textId="77777777" w:rsidR="00882669" w:rsidRPr="00882669" w:rsidRDefault="00882669" w:rsidP="00882669">
      <w:pPr>
        <w:pStyle w:val="Textpoznpodarou"/>
        <w:ind w:left="284" w:hanging="284"/>
        <w:jc w:val="both"/>
        <w:rPr>
          <w:lang w:val="cs-CZ"/>
        </w:rPr>
      </w:pPr>
      <w:r w:rsidRPr="00882669">
        <w:rPr>
          <w:rStyle w:val="Znakapoznpodarou"/>
        </w:rPr>
        <w:footnoteRef/>
      </w:r>
      <w:r w:rsidRPr="00882669">
        <w:tab/>
      </w:r>
      <w:r w:rsidRPr="00882669">
        <w:rPr>
          <w:rFonts w:cs="Arial"/>
          <w:sz w:val="16"/>
          <w:szCs w:val="16"/>
          <w:lang w:val="cs-CZ"/>
        </w:rPr>
        <w:t xml:space="preserve">Doplňte </w:t>
      </w:r>
      <w:r w:rsidRPr="00882669">
        <w:rPr>
          <w:rFonts w:cs="Arial"/>
          <w:color w:val="000000"/>
          <w:sz w:val="16"/>
          <w:szCs w:val="16"/>
          <w:shd w:val="clear" w:color="auto" w:fill="FFFFFF"/>
        </w:rPr>
        <w:t>jiné nezbytné výdaje klienta</w:t>
      </w:r>
      <w:r w:rsidRPr="00882669">
        <w:rPr>
          <w:rFonts w:cs="Arial"/>
          <w:color w:val="000000"/>
          <w:sz w:val="16"/>
          <w:szCs w:val="16"/>
          <w:shd w:val="clear" w:color="auto" w:fill="FFFFFF"/>
          <w:lang w:val="cs-CZ"/>
        </w:rPr>
        <w:t xml:space="preserve"> vč. výživného. </w:t>
      </w:r>
      <w:r>
        <w:rPr>
          <w:rFonts w:cs="Arial"/>
          <w:color w:val="000000"/>
          <w:sz w:val="16"/>
          <w:szCs w:val="16"/>
          <w:shd w:val="clear" w:color="auto" w:fill="FFFFFF"/>
          <w:lang w:val="cs-CZ"/>
        </w:rPr>
        <w:t>Především</w:t>
      </w:r>
      <w:r w:rsidRPr="00882669">
        <w:rPr>
          <w:rFonts w:cs="Arial"/>
          <w:color w:val="000000"/>
          <w:sz w:val="16"/>
          <w:szCs w:val="16"/>
          <w:shd w:val="clear" w:color="auto" w:fill="FFFFFF"/>
        </w:rPr>
        <w:t xml:space="preserve"> se jedná o výdaje za mobilní telefon, internet, trvalé příkazy neuvedené ve výdajích výše, složenky, dopravné do zaměstnání apod.</w:t>
      </w:r>
      <w:r w:rsidRPr="00882669">
        <w:rPr>
          <w:rFonts w:cs="Arial"/>
          <w:color w:val="000000"/>
          <w:sz w:val="16"/>
          <w:szCs w:val="16"/>
          <w:shd w:val="clear" w:color="auto" w:fill="FFFFFF"/>
          <w:lang w:val="cs-CZ"/>
        </w:rPr>
        <w:t xml:space="preserve"> dle skutečnosti.</w:t>
      </w:r>
    </w:p>
  </w:footnote>
  <w:footnote w:id="23">
    <w:p w14:paraId="4F19EDC2" w14:textId="77777777" w:rsidR="00B8059C" w:rsidRPr="009B1409" w:rsidRDefault="00B8059C" w:rsidP="00882669">
      <w:pPr>
        <w:pStyle w:val="Textpoznpodarou"/>
        <w:ind w:left="284" w:hanging="284"/>
        <w:jc w:val="both"/>
        <w:rPr>
          <w:sz w:val="16"/>
          <w:szCs w:val="16"/>
        </w:rPr>
      </w:pPr>
      <w:r w:rsidRPr="00882669">
        <w:rPr>
          <w:rStyle w:val="Znakapoznpodarou"/>
          <w:szCs w:val="16"/>
        </w:rPr>
        <w:footnoteRef/>
      </w:r>
      <w:r w:rsidRPr="00882669">
        <w:rPr>
          <w:sz w:val="16"/>
          <w:szCs w:val="16"/>
          <w:lang w:val="cs-CZ"/>
        </w:rPr>
        <w:tab/>
        <w:t>Vysvětlivky k jednotlivým položkám u dalšího žadatele viz. příslušné nápovědy u žadatele</w:t>
      </w:r>
      <w:r w:rsidR="00333599" w:rsidRPr="00882669">
        <w:rPr>
          <w:sz w:val="16"/>
          <w:szCs w:val="16"/>
          <w:lang w:val="cs-CZ"/>
        </w:rPr>
        <w:t>.</w:t>
      </w:r>
    </w:p>
  </w:footnote>
  <w:footnote w:id="24">
    <w:p w14:paraId="30C30937"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stát daňového rezidenství.</w:t>
      </w:r>
    </w:p>
  </w:footnote>
  <w:footnote w:id="25">
    <w:p w14:paraId="45453F5F"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DIČ pouze v případě, že daňové rezidenství je mimo území ČR.</w:t>
      </w:r>
    </w:p>
  </w:footnote>
  <w:footnote w:id="26">
    <w:p w14:paraId="0C9D08CA" w14:textId="77777777" w:rsidR="00B8059C" w:rsidRPr="009B1409" w:rsidRDefault="00B8059C" w:rsidP="009B1409">
      <w:pPr>
        <w:pStyle w:val="Textpoznpodarou"/>
        <w:ind w:left="284" w:hanging="284"/>
        <w:rPr>
          <w:sz w:val="16"/>
          <w:szCs w:val="16"/>
        </w:rPr>
      </w:pPr>
      <w:r w:rsidRPr="009B1409">
        <w:rPr>
          <w:rStyle w:val="Znakapoznpodarou"/>
          <w:szCs w:val="16"/>
        </w:rPr>
        <w:footnoteRef/>
      </w:r>
      <w:r>
        <w:rPr>
          <w:sz w:val="16"/>
          <w:szCs w:val="16"/>
        </w:rPr>
        <w:tab/>
      </w:r>
      <w:r w:rsidRPr="009B1409">
        <w:rPr>
          <w:sz w:val="16"/>
          <w:szCs w:val="16"/>
          <w:lang w:val="cs-CZ"/>
        </w:rPr>
        <w:t>Vysvětlivky k jednotlivým položkám u dalšího spolužadatele viz. příslušné nápovědy u žadatele</w:t>
      </w:r>
      <w:r w:rsidR="00333599">
        <w:rPr>
          <w:sz w:val="16"/>
          <w:szCs w:val="16"/>
          <w:lang w:val="cs-CZ"/>
        </w:rPr>
        <w:t>.</w:t>
      </w:r>
    </w:p>
  </w:footnote>
  <w:footnote w:id="27">
    <w:p w14:paraId="7F66E8B9" w14:textId="77777777" w:rsidR="00333599" w:rsidRPr="00882669" w:rsidRDefault="00333599" w:rsidP="00882669">
      <w:pPr>
        <w:ind w:left="284" w:hanging="284"/>
        <w:jc w:val="both"/>
        <w:rPr>
          <w:szCs w:val="16"/>
        </w:rPr>
      </w:pPr>
      <w:r w:rsidRPr="00882669">
        <w:rPr>
          <w:rStyle w:val="Znakapoznpodarou"/>
          <w:szCs w:val="16"/>
        </w:rPr>
        <w:footnoteRef/>
      </w:r>
      <w:r w:rsidRPr="00882669">
        <w:rPr>
          <w:iCs/>
          <w:sz w:val="16"/>
          <w:szCs w:val="16"/>
        </w:rPr>
        <w:tab/>
        <w:t>Doplňte stát daňového rezidenství.</w:t>
      </w:r>
    </w:p>
  </w:footnote>
  <w:footnote w:id="28">
    <w:p w14:paraId="29FAFC04" w14:textId="77777777" w:rsidR="00333599" w:rsidRPr="00882669" w:rsidRDefault="00333599" w:rsidP="00882669">
      <w:pPr>
        <w:ind w:left="284" w:hanging="284"/>
        <w:jc w:val="both"/>
        <w:rPr>
          <w:szCs w:val="16"/>
        </w:rPr>
      </w:pPr>
      <w:r w:rsidRPr="00882669">
        <w:rPr>
          <w:rStyle w:val="Znakapoznpodarou"/>
          <w:szCs w:val="16"/>
        </w:rPr>
        <w:footnoteRef/>
      </w:r>
      <w:r w:rsidRPr="00882669">
        <w:rPr>
          <w:iCs/>
          <w:sz w:val="16"/>
          <w:szCs w:val="16"/>
        </w:rPr>
        <w:tab/>
        <w:t>Doplňte DIČ pouze v případě, že daňové rezidenství je mimo území ČR.</w:t>
      </w:r>
    </w:p>
  </w:footnote>
  <w:footnote w:id="29">
    <w:p w14:paraId="1CA2F435" w14:textId="77777777" w:rsidR="00882669" w:rsidRPr="00882669" w:rsidRDefault="00882669" w:rsidP="00882669">
      <w:pPr>
        <w:pStyle w:val="Textpoznpodarou"/>
        <w:ind w:left="284" w:hanging="284"/>
        <w:jc w:val="both"/>
        <w:rPr>
          <w:lang w:val="cs-CZ"/>
        </w:rPr>
      </w:pPr>
      <w:r w:rsidRPr="00882669">
        <w:rPr>
          <w:rStyle w:val="Znakapoznpodarou"/>
        </w:rPr>
        <w:footnoteRef/>
      </w:r>
      <w:r w:rsidRPr="00882669">
        <w:tab/>
      </w:r>
      <w:r w:rsidRPr="00882669">
        <w:rPr>
          <w:sz w:val="16"/>
          <w:szCs w:val="16"/>
          <w:lang w:val="cs-CZ"/>
        </w:rPr>
        <w:t>Doplňte např. tržní nájemné, náklady na služby – vodné, plyn, elektřina; příspěvek do fondu oprav, příspěvek do rezervního fondu pro opravy rodinného domu atd. dle skutečnosti.</w:t>
      </w:r>
    </w:p>
  </w:footnote>
  <w:footnote w:id="30">
    <w:p w14:paraId="327F450F" w14:textId="77777777" w:rsidR="00882669" w:rsidRPr="00765944" w:rsidRDefault="00882669" w:rsidP="00882669">
      <w:pPr>
        <w:pStyle w:val="Textpoznpodarou"/>
        <w:ind w:left="284" w:hanging="284"/>
        <w:jc w:val="both"/>
        <w:rPr>
          <w:lang w:val="cs-CZ"/>
        </w:rPr>
      </w:pPr>
      <w:r w:rsidRPr="00882669">
        <w:rPr>
          <w:rStyle w:val="Znakapoznpodarou"/>
        </w:rPr>
        <w:footnoteRef/>
      </w:r>
      <w:r w:rsidRPr="00882669">
        <w:tab/>
      </w:r>
      <w:r w:rsidRPr="00882669">
        <w:rPr>
          <w:rFonts w:cs="Arial"/>
          <w:sz w:val="16"/>
          <w:szCs w:val="16"/>
          <w:lang w:val="cs-CZ"/>
        </w:rPr>
        <w:t xml:space="preserve">Doplňte </w:t>
      </w:r>
      <w:r w:rsidRPr="00882669">
        <w:rPr>
          <w:rFonts w:cs="Arial"/>
          <w:color w:val="000000"/>
          <w:sz w:val="16"/>
          <w:szCs w:val="16"/>
          <w:shd w:val="clear" w:color="auto" w:fill="FFFFFF"/>
        </w:rPr>
        <w:t>jiné nezbytné výdaje klienta</w:t>
      </w:r>
      <w:r w:rsidRPr="00882669">
        <w:rPr>
          <w:rFonts w:cs="Arial"/>
          <w:color w:val="000000"/>
          <w:sz w:val="16"/>
          <w:szCs w:val="16"/>
          <w:shd w:val="clear" w:color="auto" w:fill="FFFFFF"/>
          <w:lang w:val="cs-CZ"/>
        </w:rPr>
        <w:t xml:space="preserve"> vč. výživného. </w:t>
      </w:r>
      <w:r>
        <w:rPr>
          <w:rFonts w:cs="Arial"/>
          <w:color w:val="000000"/>
          <w:sz w:val="16"/>
          <w:szCs w:val="16"/>
          <w:shd w:val="clear" w:color="auto" w:fill="FFFFFF"/>
          <w:lang w:val="cs-CZ"/>
        </w:rPr>
        <w:t>Především</w:t>
      </w:r>
      <w:r w:rsidRPr="00882669">
        <w:rPr>
          <w:rFonts w:cs="Arial"/>
          <w:color w:val="000000"/>
          <w:sz w:val="16"/>
          <w:szCs w:val="16"/>
          <w:shd w:val="clear" w:color="auto" w:fill="FFFFFF"/>
        </w:rPr>
        <w:t xml:space="preserve"> se jedná o výdaje za mobilní telefon, internet, trvalé příkazy neuvedené ve výdajích výše, složenky, dopravné do zaměstnání apod.</w:t>
      </w:r>
      <w:r w:rsidRPr="00882669">
        <w:rPr>
          <w:rFonts w:cs="Arial"/>
          <w:color w:val="000000"/>
          <w:sz w:val="16"/>
          <w:szCs w:val="16"/>
          <w:shd w:val="clear" w:color="auto" w:fill="FFFFFF"/>
          <w:lang w:val="cs-CZ"/>
        </w:rPr>
        <w:t xml:space="preserve"> dle skutečnosti.</w:t>
      </w:r>
    </w:p>
  </w:footnote>
  <w:footnote w:id="31">
    <w:p w14:paraId="578925F1" w14:textId="77777777" w:rsidR="00B8059C" w:rsidRPr="00BE3564" w:rsidRDefault="00B8059C" w:rsidP="00B8059C">
      <w:pPr>
        <w:pStyle w:val="Textpoznpodarou"/>
        <w:ind w:left="284" w:hanging="284"/>
        <w:rPr>
          <w:sz w:val="16"/>
          <w:szCs w:val="16"/>
          <w:lang w:val="cs-CZ"/>
        </w:rPr>
      </w:pPr>
      <w:r w:rsidRPr="00BE3564">
        <w:rPr>
          <w:rStyle w:val="Znakapoznpodarou"/>
          <w:szCs w:val="16"/>
        </w:rPr>
        <w:footnoteRef/>
      </w:r>
      <w:r>
        <w:rPr>
          <w:sz w:val="16"/>
          <w:szCs w:val="16"/>
        </w:rPr>
        <w:tab/>
      </w:r>
      <w:r w:rsidRPr="00BE3564">
        <w:rPr>
          <w:sz w:val="16"/>
          <w:szCs w:val="16"/>
        </w:rPr>
        <w:t>Tento odstavec se týká pouze Osobního úvěru.</w:t>
      </w:r>
    </w:p>
  </w:footnote>
  <w:footnote w:id="32">
    <w:p w14:paraId="4381720E" w14:textId="77777777" w:rsidR="00B8059C" w:rsidRPr="00BE3564" w:rsidRDefault="00B8059C" w:rsidP="00BE3564">
      <w:pPr>
        <w:ind w:left="284" w:hanging="284"/>
        <w:rPr>
          <w:sz w:val="16"/>
          <w:szCs w:val="16"/>
        </w:rPr>
      </w:pPr>
      <w:r w:rsidRPr="00BE3564">
        <w:rPr>
          <w:rStyle w:val="Znakapoznpodarou"/>
          <w:szCs w:val="16"/>
        </w:rPr>
        <w:footnoteRef/>
      </w:r>
      <w:r>
        <w:rPr>
          <w:sz w:val="16"/>
          <w:szCs w:val="16"/>
        </w:rPr>
        <w:tab/>
      </w:r>
      <w:r w:rsidRPr="00BE3564">
        <w:rPr>
          <w:sz w:val="16"/>
          <w:szCs w:val="16"/>
        </w:rPr>
        <w:t>Jedná se o zástupce obchodní společnosti, se kterou má Komerční banka uzavřenou příslušnou smlouvu o obchodním zastoupení, v případ FOP se nevyplňuje. Vyplňte obchodní firmu/název/identifikační číslo obchodního zástupce.</w:t>
      </w:r>
    </w:p>
  </w:footnote>
  <w:footnote w:id="33">
    <w:p w14:paraId="58016551" w14:textId="77777777" w:rsidR="00B8059C" w:rsidRPr="00BE3564" w:rsidRDefault="00B8059C" w:rsidP="00BE3564">
      <w:pPr>
        <w:ind w:left="284" w:hanging="284"/>
        <w:rPr>
          <w:sz w:val="16"/>
          <w:szCs w:val="16"/>
        </w:rPr>
      </w:pPr>
      <w:r w:rsidRPr="00BE3564">
        <w:rPr>
          <w:rStyle w:val="Znakapoznpodarou"/>
          <w:szCs w:val="16"/>
        </w:rPr>
        <w:footnoteRef/>
      </w:r>
      <w:r>
        <w:rPr>
          <w:sz w:val="16"/>
          <w:szCs w:val="16"/>
        </w:rPr>
        <w:tab/>
      </w:r>
      <w:r w:rsidRPr="00BE3564">
        <w:rPr>
          <w:sz w:val="16"/>
          <w:szCs w:val="16"/>
        </w:rPr>
        <w:t>Zvolte vhodnou variantu</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9B1409" w:rsidRPr="0095636D" w14:paraId="20B61FB9" w14:textId="77777777" w:rsidTr="0095636D">
      <w:trPr>
        <w:trHeight w:val="425"/>
      </w:trPr>
      <w:tc>
        <w:tcPr>
          <w:tcW w:w="9639" w:type="dxa"/>
          <w:shd w:val="clear" w:color="auto" w:fill="auto"/>
          <w:vAlign w:val="center"/>
        </w:tcPr>
        <w:p w14:paraId="4DC8857E" w14:textId="77777777" w:rsidR="009B1409" w:rsidRPr="007A1CD7" w:rsidRDefault="009B1409" w:rsidP="002349E2">
          <w:pPr>
            <w:pStyle w:val="Zhlav"/>
            <w:rPr>
              <w:b/>
              <w:caps/>
              <w:sz w:val="28"/>
              <w:szCs w:val="22"/>
              <w:lang w:val="cs-CZ" w:eastAsia="en-US"/>
            </w:rPr>
          </w:pPr>
          <w:r w:rsidRPr="008D1C20">
            <w:rPr>
              <w:rFonts w:cs="Arial"/>
              <w:b/>
              <w:caps/>
              <w:sz w:val="28"/>
            </w:rPr>
            <w:t xml:space="preserve">ŽÁDOST O </w:t>
          </w:r>
          <w:r>
            <w:rPr>
              <w:rFonts w:cs="Arial"/>
              <w:b/>
              <w:caps/>
              <w:sz w:val="28"/>
            </w:rPr>
            <w:t>spotřebitelský ÚVĚR a potvrzení o zprostředkování</w:t>
          </w:r>
        </w:p>
      </w:tc>
    </w:tr>
  </w:tbl>
  <w:p w14:paraId="05EBB3BC" w14:textId="77777777" w:rsidR="009B1409" w:rsidRDefault="009B1409"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jc w:val="center"/>
      <w:tblLayout w:type="fixed"/>
      <w:tblCellMar>
        <w:left w:w="0" w:type="dxa"/>
        <w:right w:w="0" w:type="dxa"/>
      </w:tblCellMar>
      <w:tblLook w:val="04A0" w:firstRow="1" w:lastRow="0" w:firstColumn="1" w:lastColumn="0" w:noHBand="0" w:noVBand="1"/>
    </w:tblPr>
    <w:tblGrid>
      <w:gridCol w:w="2098"/>
      <w:gridCol w:w="788"/>
      <w:gridCol w:w="743"/>
      <w:gridCol w:w="6009"/>
    </w:tblGrid>
    <w:tr w:rsidR="009B1409" w:rsidRPr="0095636D" w14:paraId="1EE662E3" w14:textId="77777777" w:rsidTr="002B3581">
      <w:trPr>
        <w:trHeight w:hRule="exact" w:val="283"/>
        <w:jc w:val="center"/>
      </w:trPr>
      <w:tc>
        <w:tcPr>
          <w:tcW w:w="2098" w:type="dxa"/>
          <w:vMerge w:val="restart"/>
          <w:vAlign w:val="center"/>
        </w:tcPr>
        <w:p w14:paraId="1CA34BED" w14:textId="010506FB" w:rsidR="009B1409" w:rsidRPr="007A1CD7" w:rsidRDefault="006F309D" w:rsidP="004B4FBF">
          <w:pPr>
            <w:pStyle w:val="Zhlav"/>
            <w:jc w:val="both"/>
            <w:rPr>
              <w:szCs w:val="22"/>
              <w:lang w:val="cs-CZ" w:eastAsia="en-US"/>
            </w:rPr>
          </w:pPr>
          <w:r w:rsidRPr="007F53E6">
            <w:rPr>
              <w:noProof/>
            </w:rPr>
            <w:drawing>
              <wp:inline distT="0" distB="0" distL="0" distR="0" wp14:anchorId="49BABDD5" wp14:editId="5E65C35F">
                <wp:extent cx="1105535" cy="438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38150"/>
                        </a:xfrm>
                        <a:prstGeom prst="rect">
                          <a:avLst/>
                        </a:prstGeom>
                        <a:noFill/>
                        <a:ln>
                          <a:noFill/>
                        </a:ln>
                      </pic:spPr>
                    </pic:pic>
                  </a:graphicData>
                </a:graphic>
              </wp:inline>
            </w:drawing>
          </w:r>
        </w:p>
      </w:tc>
      <w:tc>
        <w:tcPr>
          <w:tcW w:w="788" w:type="dxa"/>
          <w:vAlign w:val="center"/>
        </w:tcPr>
        <w:p w14:paraId="3FA481D0" w14:textId="77777777" w:rsidR="009B1409" w:rsidRPr="007A1CD7" w:rsidRDefault="009B1409" w:rsidP="00291AA1">
          <w:pPr>
            <w:pStyle w:val="Nadpis1"/>
            <w:ind w:left="425"/>
            <w:rPr>
              <w:b w:val="0"/>
              <w:caps w:val="0"/>
              <w:sz w:val="8"/>
              <w:lang w:val="cs-CZ" w:eastAsia="en-US"/>
            </w:rPr>
          </w:pPr>
        </w:p>
      </w:tc>
      <w:tc>
        <w:tcPr>
          <w:tcW w:w="743" w:type="dxa"/>
          <w:vMerge w:val="restart"/>
          <w:vAlign w:val="center"/>
        </w:tcPr>
        <w:p w14:paraId="2514E3AD" w14:textId="77777777" w:rsidR="009B1409" w:rsidRPr="007A1CD7" w:rsidRDefault="009B1409" w:rsidP="00291AA1">
          <w:pPr>
            <w:pStyle w:val="Nadpis1"/>
            <w:ind w:left="425"/>
            <w:rPr>
              <w:lang w:val="cs-CZ" w:eastAsia="en-US"/>
            </w:rPr>
          </w:pPr>
        </w:p>
      </w:tc>
      <w:tc>
        <w:tcPr>
          <w:tcW w:w="6010" w:type="dxa"/>
          <w:vMerge w:val="restart"/>
          <w:vAlign w:val="center"/>
        </w:tcPr>
        <w:p w14:paraId="2D6F38E5" w14:textId="77777777" w:rsidR="009B1409" w:rsidRPr="0095636D" w:rsidRDefault="009B1409" w:rsidP="000E0334">
          <w:pPr>
            <w:rPr>
              <w:b/>
              <w:caps/>
              <w:szCs w:val="18"/>
            </w:rPr>
          </w:pPr>
          <w:r w:rsidRPr="008D1C20">
            <w:rPr>
              <w:rFonts w:cs="Arial"/>
              <w:b/>
              <w:caps/>
              <w:sz w:val="28"/>
            </w:rPr>
            <w:t xml:space="preserve">ŽÁDOST O </w:t>
          </w:r>
          <w:r>
            <w:rPr>
              <w:rFonts w:cs="Arial"/>
              <w:b/>
              <w:caps/>
              <w:sz w:val="28"/>
            </w:rPr>
            <w:t>spotřebitelský ÚVĚR a potvrzení o zprostředkování</w:t>
          </w:r>
        </w:p>
      </w:tc>
    </w:tr>
    <w:tr w:rsidR="009B1409" w:rsidRPr="0095636D" w14:paraId="050F048D" w14:textId="77777777" w:rsidTr="002B3581">
      <w:trPr>
        <w:trHeight w:hRule="exact" w:val="363"/>
        <w:jc w:val="center"/>
      </w:trPr>
      <w:tc>
        <w:tcPr>
          <w:tcW w:w="2098" w:type="dxa"/>
          <w:vMerge/>
          <w:vAlign w:val="center"/>
        </w:tcPr>
        <w:p w14:paraId="076C7310" w14:textId="77777777" w:rsidR="009B1409" w:rsidRPr="007A1CD7" w:rsidRDefault="009B1409" w:rsidP="00291AA1">
          <w:pPr>
            <w:pStyle w:val="Zhlav"/>
            <w:rPr>
              <w:szCs w:val="22"/>
              <w:lang w:val="cs-CZ" w:eastAsia="en-US"/>
            </w:rPr>
          </w:pPr>
        </w:p>
      </w:tc>
      <w:tc>
        <w:tcPr>
          <w:tcW w:w="788" w:type="dxa"/>
          <w:tcBorders>
            <w:right w:val="single" w:sz="18" w:space="0" w:color="000000"/>
          </w:tcBorders>
          <w:vAlign w:val="center"/>
        </w:tcPr>
        <w:p w14:paraId="6686E30F" w14:textId="77777777" w:rsidR="009B1409" w:rsidRPr="007A1CD7" w:rsidRDefault="009B1409" w:rsidP="00291AA1">
          <w:pPr>
            <w:pStyle w:val="Nadpis1"/>
            <w:ind w:left="425"/>
            <w:rPr>
              <w:b w:val="0"/>
              <w:caps w:val="0"/>
              <w:sz w:val="8"/>
              <w:lang w:val="cs-CZ" w:eastAsia="en-US"/>
            </w:rPr>
          </w:pPr>
        </w:p>
      </w:tc>
      <w:tc>
        <w:tcPr>
          <w:tcW w:w="743" w:type="dxa"/>
          <w:vMerge/>
          <w:tcBorders>
            <w:left w:val="single" w:sz="18" w:space="0" w:color="000000"/>
          </w:tcBorders>
        </w:tcPr>
        <w:p w14:paraId="5FC1A3C5"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lang w:val="cs-CZ" w:eastAsia="en-US"/>
            </w:rPr>
          </w:pPr>
        </w:p>
      </w:tc>
      <w:tc>
        <w:tcPr>
          <w:tcW w:w="6010" w:type="dxa"/>
          <w:vMerge/>
          <w:vAlign w:val="center"/>
        </w:tcPr>
        <w:p w14:paraId="22B496EF"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lang w:val="cs-CZ" w:eastAsia="en-US"/>
            </w:rPr>
          </w:pPr>
        </w:p>
      </w:tc>
    </w:tr>
    <w:tr w:rsidR="009B1409" w:rsidRPr="0095636D" w14:paraId="2B43797C" w14:textId="77777777" w:rsidTr="002B3581">
      <w:trPr>
        <w:trHeight w:hRule="exact" w:val="283"/>
        <w:jc w:val="center"/>
      </w:trPr>
      <w:tc>
        <w:tcPr>
          <w:tcW w:w="2098" w:type="dxa"/>
          <w:vMerge/>
          <w:vAlign w:val="center"/>
        </w:tcPr>
        <w:p w14:paraId="2C2E51C4" w14:textId="77777777" w:rsidR="009B1409" w:rsidRPr="007A1CD7" w:rsidRDefault="009B1409" w:rsidP="00291AA1">
          <w:pPr>
            <w:pStyle w:val="Zhlav"/>
            <w:rPr>
              <w:szCs w:val="22"/>
              <w:lang w:val="cs-CZ" w:eastAsia="en-US"/>
            </w:rPr>
          </w:pPr>
        </w:p>
      </w:tc>
      <w:tc>
        <w:tcPr>
          <w:tcW w:w="788" w:type="dxa"/>
          <w:vAlign w:val="center"/>
        </w:tcPr>
        <w:p w14:paraId="08039D0E" w14:textId="77777777" w:rsidR="009B1409" w:rsidRPr="007A1CD7" w:rsidRDefault="009B1409" w:rsidP="00291AA1">
          <w:pPr>
            <w:pStyle w:val="Nadpis1"/>
            <w:ind w:left="425"/>
            <w:rPr>
              <w:b w:val="0"/>
              <w:caps w:val="0"/>
              <w:sz w:val="8"/>
              <w:lang w:val="cs-CZ" w:eastAsia="en-US"/>
            </w:rPr>
          </w:pPr>
        </w:p>
      </w:tc>
      <w:tc>
        <w:tcPr>
          <w:tcW w:w="743" w:type="dxa"/>
          <w:vMerge/>
        </w:tcPr>
        <w:p w14:paraId="0DACD531"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sz w:val="8"/>
              <w:lang w:val="cs-CZ" w:eastAsia="en-US"/>
            </w:rPr>
          </w:pPr>
        </w:p>
      </w:tc>
      <w:tc>
        <w:tcPr>
          <w:tcW w:w="6010" w:type="dxa"/>
          <w:vMerge/>
          <w:vAlign w:val="center"/>
        </w:tcPr>
        <w:p w14:paraId="3A7B67A2"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lang w:val="cs-CZ" w:eastAsia="en-US"/>
            </w:rPr>
          </w:pPr>
        </w:p>
      </w:tc>
    </w:tr>
    <w:tr w:rsidR="009B1409" w:rsidRPr="0095636D" w14:paraId="2D37646B" w14:textId="77777777" w:rsidTr="002B35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jc w:val="center"/>
      </w:trPr>
      <w:tc>
        <w:tcPr>
          <w:tcW w:w="6010" w:type="dxa"/>
          <w:gridSpan w:val="4"/>
          <w:tcBorders>
            <w:top w:val="nil"/>
            <w:left w:val="nil"/>
            <w:bottom w:val="nil"/>
            <w:right w:val="nil"/>
          </w:tcBorders>
          <w:tcFitText/>
        </w:tcPr>
        <w:p w14:paraId="56985666" w14:textId="77777777" w:rsidR="009B1409" w:rsidRPr="0095636D" w:rsidRDefault="009B1409" w:rsidP="0095636D">
          <w:pPr>
            <w:jc w:val="right"/>
            <w:rPr>
              <w:sz w:val="10"/>
            </w:rPr>
          </w:pPr>
        </w:p>
      </w:tc>
    </w:tr>
  </w:tbl>
  <w:p w14:paraId="41141CC9" w14:textId="77777777" w:rsidR="009B1409" w:rsidRPr="00476D95" w:rsidRDefault="009B1409" w:rsidP="009E3891">
    <w:pPr>
      <w:pStyle w:val="Zhlav"/>
      <w:spacing w:line="14"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AC3"/>
    <w:multiLevelType w:val="hybridMultilevel"/>
    <w:tmpl w:val="930CD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470494"/>
    <w:multiLevelType w:val="hybridMultilevel"/>
    <w:tmpl w:val="930CDB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9319F9"/>
    <w:multiLevelType w:val="hybridMultilevel"/>
    <w:tmpl w:val="4BCC3A80"/>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002931"/>
    <w:multiLevelType w:val="hybridMultilevel"/>
    <w:tmpl w:val="F0267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7B67CF"/>
    <w:multiLevelType w:val="hybridMultilevel"/>
    <w:tmpl w:val="661CC712"/>
    <w:lvl w:ilvl="0" w:tplc="6EA2949C">
      <w:start w:val="1"/>
      <w:numFmt w:val="bullet"/>
      <w:lvlText w:val=""/>
      <w:lvlJc w:val="left"/>
      <w:pPr>
        <w:ind w:left="720" w:hanging="360"/>
      </w:pPr>
      <w:rPr>
        <w:rFonts w:ascii="Wingdings" w:hAnsi="Wingdings" w:hint="default"/>
        <w:sz w:val="22"/>
      </w:rPr>
    </w:lvl>
    <w:lvl w:ilvl="1" w:tplc="725EE252">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747434"/>
    <w:multiLevelType w:val="hybridMultilevel"/>
    <w:tmpl w:val="6630B9EA"/>
    <w:lvl w:ilvl="0" w:tplc="9A8A225A">
      <w:start w:val="1"/>
      <w:numFmt w:val="lowerRoman"/>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7D3547"/>
    <w:multiLevelType w:val="hybridMultilevel"/>
    <w:tmpl w:val="598CD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8D76EE"/>
    <w:multiLevelType w:val="hybridMultilevel"/>
    <w:tmpl w:val="F0267CC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901561"/>
    <w:multiLevelType w:val="hybridMultilevel"/>
    <w:tmpl w:val="CF544EB6"/>
    <w:lvl w:ilvl="0" w:tplc="6C2A15DA">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77C7733"/>
    <w:multiLevelType w:val="hybridMultilevel"/>
    <w:tmpl w:val="6608E182"/>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661242"/>
    <w:multiLevelType w:val="hybridMultilevel"/>
    <w:tmpl w:val="301E7C7A"/>
    <w:lvl w:ilvl="0" w:tplc="6EA2949C">
      <w:start w:val="1"/>
      <w:numFmt w:val="bullet"/>
      <w:lvlText w:val=""/>
      <w:lvlJc w:val="left"/>
      <w:pPr>
        <w:tabs>
          <w:tab w:val="num" w:pos="765"/>
        </w:tabs>
        <w:ind w:left="765" w:hanging="360"/>
      </w:pPr>
      <w:rPr>
        <w:rFonts w:ascii="Wingdings" w:hAnsi="Wingdings" w:hint="default"/>
        <w:sz w:val="22"/>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hint="default"/>
        <w:sz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A1E70"/>
    <w:multiLevelType w:val="hybridMultilevel"/>
    <w:tmpl w:val="451A687E"/>
    <w:lvl w:ilvl="0" w:tplc="56D83568">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6862E6"/>
    <w:multiLevelType w:val="hybridMultilevel"/>
    <w:tmpl w:val="A5588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1A4C9E"/>
    <w:multiLevelType w:val="hybridMultilevel"/>
    <w:tmpl w:val="EE62B45C"/>
    <w:lvl w:ilvl="0" w:tplc="FFFFFFFF">
      <w:start w:val="1"/>
      <w:numFmt w:val="bullet"/>
      <w:lvlText w:val=""/>
      <w:lvlJc w:val="left"/>
      <w:pPr>
        <w:tabs>
          <w:tab w:val="num" w:pos="284"/>
        </w:tabs>
        <w:ind w:left="284" w:hanging="284"/>
      </w:pPr>
      <w:rPr>
        <w:rFonts w:ascii="Wingdings" w:hAnsi="Wingdings" w:hint="default"/>
        <w:b w:val="0"/>
        <w:i w:val="0"/>
        <w:sz w:val="14"/>
        <w:szCs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154DF"/>
    <w:multiLevelType w:val="hybridMultilevel"/>
    <w:tmpl w:val="8BC8092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46057C37"/>
    <w:multiLevelType w:val="hybridMultilevel"/>
    <w:tmpl w:val="90A23820"/>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555E46"/>
    <w:multiLevelType w:val="hybridMultilevel"/>
    <w:tmpl w:val="C982385C"/>
    <w:lvl w:ilvl="0" w:tplc="6EA2949C">
      <w:start w:val="1"/>
      <w:numFmt w:val="bullet"/>
      <w:lvlText w:val=""/>
      <w:lvlJc w:val="left"/>
      <w:pPr>
        <w:ind w:left="720" w:hanging="360"/>
      </w:pPr>
      <w:rPr>
        <w:rFonts w:ascii="Wingdings" w:hAnsi="Wingdings" w:hint="default"/>
        <w:sz w:val="22"/>
      </w:rPr>
    </w:lvl>
    <w:lvl w:ilvl="1" w:tplc="43AA31D8">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7A3E3C"/>
    <w:multiLevelType w:val="hybridMultilevel"/>
    <w:tmpl w:val="E66C64CE"/>
    <w:lvl w:ilvl="0" w:tplc="C406916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837205"/>
    <w:multiLevelType w:val="hybridMultilevel"/>
    <w:tmpl w:val="0B10C0CE"/>
    <w:lvl w:ilvl="0" w:tplc="6EA2949C">
      <w:start w:val="1"/>
      <w:numFmt w:val="bullet"/>
      <w:lvlText w:val=""/>
      <w:lvlJc w:val="left"/>
      <w:pPr>
        <w:ind w:left="720" w:hanging="360"/>
      </w:pPr>
      <w:rPr>
        <w:rFonts w:ascii="Wingdings" w:hAnsi="Wingdings" w:hint="default"/>
        <w:sz w:val="22"/>
      </w:rPr>
    </w:lvl>
    <w:lvl w:ilvl="1" w:tplc="B114EDA6">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627E4"/>
    <w:multiLevelType w:val="hybridMultilevel"/>
    <w:tmpl w:val="1186C1F4"/>
    <w:lvl w:ilvl="0" w:tplc="6EA2949C">
      <w:start w:val="1"/>
      <w:numFmt w:val="bullet"/>
      <w:lvlText w:val=""/>
      <w:lvlJc w:val="left"/>
      <w:pPr>
        <w:ind w:left="720" w:hanging="360"/>
      </w:pPr>
      <w:rPr>
        <w:rFonts w:ascii="Wingdings" w:hAnsi="Wingdings" w:hint="default"/>
        <w:sz w:val="22"/>
      </w:rPr>
    </w:lvl>
    <w:lvl w:ilvl="1" w:tplc="3462F844">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7A18F5"/>
    <w:multiLevelType w:val="hybridMultilevel"/>
    <w:tmpl w:val="5F6299FE"/>
    <w:lvl w:ilvl="0" w:tplc="6EA2949C">
      <w:start w:val="1"/>
      <w:numFmt w:val="bullet"/>
      <w:lvlText w:val=""/>
      <w:lvlJc w:val="left"/>
      <w:pPr>
        <w:ind w:left="720" w:hanging="360"/>
      </w:pPr>
      <w:rPr>
        <w:rFonts w:ascii="Wingdings" w:hAnsi="Wingdings" w:hint="default"/>
        <w:sz w:val="22"/>
      </w:rPr>
    </w:lvl>
    <w:lvl w:ilvl="1" w:tplc="BDE4870E">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796717"/>
    <w:multiLevelType w:val="hybridMultilevel"/>
    <w:tmpl w:val="37866482"/>
    <w:lvl w:ilvl="0" w:tplc="5EBA87C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7D1D50"/>
    <w:multiLevelType w:val="hybridMultilevel"/>
    <w:tmpl w:val="712AD4A2"/>
    <w:lvl w:ilvl="0" w:tplc="C4069162">
      <w:start w:val="1"/>
      <w:numFmt w:val="bullet"/>
      <w:lvlText w:val=""/>
      <w:lvlJc w:val="left"/>
      <w:pPr>
        <w:ind w:left="761" w:hanging="360"/>
      </w:pPr>
      <w:rPr>
        <w:rFonts w:ascii="Wingdings" w:hAnsi="Wingdings" w:hint="default"/>
      </w:rPr>
    </w:lvl>
    <w:lvl w:ilvl="1" w:tplc="04050003" w:tentative="1">
      <w:start w:val="1"/>
      <w:numFmt w:val="bullet"/>
      <w:lvlText w:val="o"/>
      <w:lvlJc w:val="left"/>
      <w:pPr>
        <w:ind w:left="1481" w:hanging="360"/>
      </w:pPr>
      <w:rPr>
        <w:rFonts w:ascii="Courier New" w:hAnsi="Courier New" w:cs="Courier New" w:hint="default"/>
      </w:rPr>
    </w:lvl>
    <w:lvl w:ilvl="2" w:tplc="04050005" w:tentative="1">
      <w:start w:val="1"/>
      <w:numFmt w:val="bullet"/>
      <w:lvlText w:val=""/>
      <w:lvlJc w:val="left"/>
      <w:pPr>
        <w:ind w:left="2201" w:hanging="360"/>
      </w:pPr>
      <w:rPr>
        <w:rFonts w:ascii="Wingdings" w:hAnsi="Wingdings" w:hint="default"/>
      </w:rPr>
    </w:lvl>
    <w:lvl w:ilvl="3" w:tplc="04050001" w:tentative="1">
      <w:start w:val="1"/>
      <w:numFmt w:val="bullet"/>
      <w:lvlText w:val=""/>
      <w:lvlJc w:val="left"/>
      <w:pPr>
        <w:ind w:left="2921" w:hanging="360"/>
      </w:pPr>
      <w:rPr>
        <w:rFonts w:ascii="Symbol" w:hAnsi="Symbol" w:hint="default"/>
      </w:rPr>
    </w:lvl>
    <w:lvl w:ilvl="4" w:tplc="04050003" w:tentative="1">
      <w:start w:val="1"/>
      <w:numFmt w:val="bullet"/>
      <w:lvlText w:val="o"/>
      <w:lvlJc w:val="left"/>
      <w:pPr>
        <w:ind w:left="3641" w:hanging="360"/>
      </w:pPr>
      <w:rPr>
        <w:rFonts w:ascii="Courier New" w:hAnsi="Courier New" w:cs="Courier New" w:hint="default"/>
      </w:rPr>
    </w:lvl>
    <w:lvl w:ilvl="5" w:tplc="04050005" w:tentative="1">
      <w:start w:val="1"/>
      <w:numFmt w:val="bullet"/>
      <w:lvlText w:val=""/>
      <w:lvlJc w:val="left"/>
      <w:pPr>
        <w:ind w:left="4361" w:hanging="360"/>
      </w:pPr>
      <w:rPr>
        <w:rFonts w:ascii="Wingdings" w:hAnsi="Wingdings" w:hint="default"/>
      </w:rPr>
    </w:lvl>
    <w:lvl w:ilvl="6" w:tplc="04050001" w:tentative="1">
      <w:start w:val="1"/>
      <w:numFmt w:val="bullet"/>
      <w:lvlText w:val=""/>
      <w:lvlJc w:val="left"/>
      <w:pPr>
        <w:ind w:left="5081" w:hanging="360"/>
      </w:pPr>
      <w:rPr>
        <w:rFonts w:ascii="Symbol" w:hAnsi="Symbol" w:hint="default"/>
      </w:rPr>
    </w:lvl>
    <w:lvl w:ilvl="7" w:tplc="04050003" w:tentative="1">
      <w:start w:val="1"/>
      <w:numFmt w:val="bullet"/>
      <w:lvlText w:val="o"/>
      <w:lvlJc w:val="left"/>
      <w:pPr>
        <w:ind w:left="5801" w:hanging="360"/>
      </w:pPr>
      <w:rPr>
        <w:rFonts w:ascii="Courier New" w:hAnsi="Courier New" w:cs="Courier New" w:hint="default"/>
      </w:rPr>
    </w:lvl>
    <w:lvl w:ilvl="8" w:tplc="04050005" w:tentative="1">
      <w:start w:val="1"/>
      <w:numFmt w:val="bullet"/>
      <w:lvlText w:val=""/>
      <w:lvlJc w:val="left"/>
      <w:pPr>
        <w:ind w:left="6521" w:hanging="360"/>
      </w:pPr>
      <w:rPr>
        <w:rFonts w:ascii="Wingdings" w:hAnsi="Wingdings" w:hint="default"/>
      </w:rPr>
    </w:lvl>
  </w:abstractNum>
  <w:abstractNum w:abstractNumId="24" w15:restartNumberingAfterBreak="0">
    <w:nsid w:val="53D6745F"/>
    <w:multiLevelType w:val="hybridMultilevel"/>
    <w:tmpl w:val="F0267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23175"/>
    <w:multiLevelType w:val="hybridMultilevel"/>
    <w:tmpl w:val="E208D1FE"/>
    <w:lvl w:ilvl="0" w:tplc="8F6A6494">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27" w15:restartNumberingAfterBreak="0">
    <w:nsid w:val="5BBA36AC"/>
    <w:multiLevelType w:val="hybridMultilevel"/>
    <w:tmpl w:val="6354FA92"/>
    <w:lvl w:ilvl="0" w:tplc="6EA2949C">
      <w:start w:val="1"/>
      <w:numFmt w:val="bullet"/>
      <w:lvlText w:val=""/>
      <w:lvlJc w:val="left"/>
      <w:pPr>
        <w:ind w:left="720" w:hanging="360"/>
      </w:pPr>
      <w:rPr>
        <w:rFonts w:ascii="Wingdings" w:hAnsi="Wingdings" w:hint="default"/>
        <w:sz w:val="22"/>
      </w:rPr>
    </w:lvl>
    <w:lvl w:ilvl="1" w:tplc="44D2B0F8">
      <w:numFmt w:val="bullet"/>
      <w:lvlText w:val=""/>
      <w:lvlJc w:val="left"/>
      <w:pPr>
        <w:ind w:left="1440" w:hanging="360"/>
      </w:pPr>
      <w:rPr>
        <w:rFonts w:ascii="Symbol" w:eastAsia="MS Mincho" w:hAnsi="Symbol" w:cs="Times New Roman" w:hint="default"/>
        <w:color w:val="0070C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D8343F"/>
    <w:multiLevelType w:val="hybridMultilevel"/>
    <w:tmpl w:val="21FE702A"/>
    <w:lvl w:ilvl="0" w:tplc="6EA2949C">
      <w:start w:val="1"/>
      <w:numFmt w:val="bullet"/>
      <w:lvlText w:val=""/>
      <w:lvlJc w:val="left"/>
      <w:pPr>
        <w:ind w:left="720" w:hanging="360"/>
      </w:pPr>
      <w:rPr>
        <w:rFonts w:ascii="Wingdings" w:hAnsi="Wingdings" w:hint="default"/>
        <w:sz w:val="22"/>
      </w:rPr>
    </w:lvl>
    <w:lvl w:ilvl="1" w:tplc="3462F844">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084E3A"/>
    <w:multiLevelType w:val="hybridMultilevel"/>
    <w:tmpl w:val="A912BFB4"/>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EA178F"/>
    <w:multiLevelType w:val="hybridMultilevel"/>
    <w:tmpl w:val="EEC80E3A"/>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F600C5"/>
    <w:multiLevelType w:val="hybridMultilevel"/>
    <w:tmpl w:val="8116B336"/>
    <w:lvl w:ilvl="0" w:tplc="5EFE8922">
      <w:start w:val="1"/>
      <w:numFmt w:val="decimal"/>
      <w:lvlText w:val="%1."/>
      <w:lvlJc w:val="left"/>
      <w:pPr>
        <w:tabs>
          <w:tab w:val="num" w:pos="720"/>
        </w:tabs>
        <w:ind w:left="720" w:hanging="360"/>
      </w:pPr>
      <w:rPr>
        <w:rFonts w:hint="default"/>
        <w:b w:val="0"/>
        <w:i w:val="0"/>
      </w:rPr>
    </w:lvl>
    <w:lvl w:ilvl="1" w:tplc="C3425C4E">
      <w:start w:val="1"/>
      <w:numFmt w:val="lowerLetter"/>
      <w:lvlText w:val="%2) "/>
      <w:lvlJc w:val="left"/>
      <w:pPr>
        <w:tabs>
          <w:tab w:val="num" w:pos="403"/>
        </w:tabs>
        <w:ind w:left="1363" w:hanging="283"/>
      </w:pPr>
      <w:rPr>
        <w:rFonts w:ascii="Arial" w:hAnsi="Arial" w:cs="Arial" w:hint="default"/>
        <w:b w:val="0"/>
        <w:i w:val="0"/>
        <w:sz w:val="18"/>
        <w:szCs w:val="18"/>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ECC7914"/>
    <w:multiLevelType w:val="hybridMultilevel"/>
    <w:tmpl w:val="7CB83F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B63005"/>
    <w:multiLevelType w:val="hybridMultilevel"/>
    <w:tmpl w:val="AAD065EE"/>
    <w:lvl w:ilvl="0" w:tplc="C406916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4D7542"/>
    <w:multiLevelType w:val="hybridMultilevel"/>
    <w:tmpl w:val="089A39BC"/>
    <w:lvl w:ilvl="0" w:tplc="976A5DBA">
      <w:start w:val="1"/>
      <w:numFmt w:val="lowerRoman"/>
      <w:lvlText w:val="(%1)"/>
      <w:lvlJc w:val="left"/>
      <w:pPr>
        <w:ind w:left="720" w:hanging="360"/>
      </w:pPr>
      <w:rPr>
        <w:rFonts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12450B"/>
    <w:multiLevelType w:val="hybridMultilevel"/>
    <w:tmpl w:val="0F7091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DE4D7F"/>
    <w:multiLevelType w:val="hybridMultilevel"/>
    <w:tmpl w:val="CF1E48B2"/>
    <w:lvl w:ilvl="0" w:tplc="FFFFFFFF">
      <w:start w:val="1"/>
      <w:numFmt w:val="lowerRoman"/>
      <w:lvlText w:val="%1)"/>
      <w:lvlJc w:val="left"/>
      <w:pPr>
        <w:tabs>
          <w:tab w:val="num" w:pos="1429"/>
        </w:tabs>
        <w:ind w:left="1429"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2B3117B"/>
    <w:multiLevelType w:val="hybridMultilevel"/>
    <w:tmpl w:val="9FEA41E4"/>
    <w:lvl w:ilvl="0" w:tplc="BFD60CCA">
      <w:start w:val="1"/>
      <w:numFmt w:val="lowerRoman"/>
      <w:lvlText w:val="%1)"/>
      <w:lvlJc w:val="left"/>
      <w:pPr>
        <w:tabs>
          <w:tab w:val="num" w:pos="1429"/>
        </w:tabs>
        <w:ind w:left="1429" w:hanging="72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3E73682"/>
    <w:multiLevelType w:val="hybridMultilevel"/>
    <w:tmpl w:val="B746714E"/>
    <w:lvl w:ilvl="0" w:tplc="D8326E9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7F565C"/>
    <w:multiLevelType w:val="hybridMultilevel"/>
    <w:tmpl w:val="A906D208"/>
    <w:lvl w:ilvl="0" w:tplc="3462F844">
      <w:start w:val="1"/>
      <w:numFmt w:val="bullet"/>
      <w:lvlText w:val="-"/>
      <w:lvlJc w:val="left"/>
      <w:pPr>
        <w:tabs>
          <w:tab w:val="num" w:pos="851"/>
        </w:tabs>
        <w:ind w:left="851" w:hanging="284"/>
      </w:pPr>
      <w:rPr>
        <w:rFonts w:ascii="Courier New" w:hAnsi="Courier New" w:hint="default"/>
        <w:b w:val="0"/>
        <w:i w:val="0"/>
        <w:sz w:val="16"/>
        <w:szCs w:val="16"/>
      </w:rPr>
    </w:lvl>
    <w:lvl w:ilvl="1" w:tplc="26141FB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637C93"/>
    <w:multiLevelType w:val="hybridMultilevel"/>
    <w:tmpl w:val="D08C3C76"/>
    <w:lvl w:ilvl="0" w:tplc="188E6E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774964"/>
    <w:multiLevelType w:val="hybridMultilevel"/>
    <w:tmpl w:val="A9D019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5479716">
    <w:abstractNumId w:val="16"/>
  </w:num>
  <w:num w:numId="2" w16cid:durableId="624316408">
    <w:abstractNumId w:val="2"/>
  </w:num>
  <w:num w:numId="3" w16cid:durableId="841166480">
    <w:abstractNumId w:val="29"/>
  </w:num>
  <w:num w:numId="4" w16cid:durableId="3967087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915409">
    <w:abstractNumId w:val="41"/>
  </w:num>
  <w:num w:numId="6" w16cid:durableId="26567773">
    <w:abstractNumId w:val="36"/>
  </w:num>
  <w:num w:numId="7" w16cid:durableId="370544592">
    <w:abstractNumId w:val="37"/>
  </w:num>
  <w:num w:numId="8" w16cid:durableId="1613706326">
    <w:abstractNumId w:val="38"/>
  </w:num>
  <w:num w:numId="9" w16cid:durableId="100729315">
    <w:abstractNumId w:val="32"/>
  </w:num>
  <w:num w:numId="10" w16cid:durableId="171649074">
    <w:abstractNumId w:val="14"/>
  </w:num>
  <w:num w:numId="11" w16cid:durableId="1285382080">
    <w:abstractNumId w:val="11"/>
  </w:num>
  <w:num w:numId="12" w16cid:durableId="608657938">
    <w:abstractNumId w:val="39"/>
  </w:num>
  <w:num w:numId="13" w16cid:durableId="88624413">
    <w:abstractNumId w:val="20"/>
  </w:num>
  <w:num w:numId="14" w16cid:durableId="425225709">
    <w:abstractNumId w:val="28"/>
  </w:num>
  <w:num w:numId="15" w16cid:durableId="1687125121">
    <w:abstractNumId w:val="21"/>
  </w:num>
  <w:num w:numId="16" w16cid:durableId="1044523636">
    <w:abstractNumId w:val="4"/>
  </w:num>
  <w:num w:numId="17" w16cid:durableId="1542865703">
    <w:abstractNumId w:val="17"/>
  </w:num>
  <w:num w:numId="18" w16cid:durableId="1627930950">
    <w:abstractNumId w:val="19"/>
  </w:num>
  <w:num w:numId="19" w16cid:durableId="1367945675">
    <w:abstractNumId w:val="9"/>
  </w:num>
  <w:num w:numId="20" w16cid:durableId="2120761903">
    <w:abstractNumId w:val="34"/>
  </w:num>
  <w:num w:numId="21" w16cid:durableId="1144421216">
    <w:abstractNumId w:val="5"/>
  </w:num>
  <w:num w:numId="22" w16cid:durableId="1678078539">
    <w:abstractNumId w:val="33"/>
  </w:num>
  <w:num w:numId="23" w16cid:durableId="2007783482">
    <w:abstractNumId w:val="18"/>
  </w:num>
  <w:num w:numId="24" w16cid:durableId="1980911441">
    <w:abstractNumId w:val="23"/>
  </w:num>
  <w:num w:numId="25" w16cid:durableId="208929355">
    <w:abstractNumId w:val="13"/>
  </w:num>
  <w:num w:numId="26" w16cid:durableId="654455976">
    <w:abstractNumId w:val="31"/>
  </w:num>
  <w:num w:numId="27" w16cid:durableId="1454786931">
    <w:abstractNumId w:val="15"/>
  </w:num>
  <w:num w:numId="28" w16cid:durableId="389767504">
    <w:abstractNumId w:val="0"/>
  </w:num>
  <w:num w:numId="29" w16cid:durableId="1997415967">
    <w:abstractNumId w:val="1"/>
  </w:num>
  <w:num w:numId="30" w16cid:durableId="942032449">
    <w:abstractNumId w:val="26"/>
  </w:num>
  <w:num w:numId="31" w16cid:durableId="2118864201">
    <w:abstractNumId w:val="40"/>
  </w:num>
  <w:num w:numId="32" w16cid:durableId="784231020">
    <w:abstractNumId w:val="30"/>
  </w:num>
  <w:num w:numId="33" w16cid:durableId="2124179539">
    <w:abstractNumId w:val="3"/>
  </w:num>
  <w:num w:numId="34" w16cid:durableId="296379397">
    <w:abstractNumId w:val="22"/>
  </w:num>
  <w:num w:numId="35" w16cid:durableId="1370953515">
    <w:abstractNumId w:val="7"/>
  </w:num>
  <w:num w:numId="36" w16cid:durableId="42489899">
    <w:abstractNumId w:val="24"/>
  </w:num>
  <w:num w:numId="37" w16cid:durableId="819927285">
    <w:abstractNumId w:val="25"/>
  </w:num>
  <w:num w:numId="38" w16cid:durableId="326832692">
    <w:abstractNumId w:val="6"/>
  </w:num>
  <w:num w:numId="39" w16cid:durableId="313218892">
    <w:abstractNumId w:val="12"/>
  </w:num>
  <w:num w:numId="40" w16cid:durableId="1121681203">
    <w:abstractNumId w:val="35"/>
  </w:num>
  <w:num w:numId="41" w16cid:durableId="333263796">
    <w:abstractNumId w:val="8"/>
    <w:lvlOverride w:ilvl="0"/>
    <w:lvlOverride w:ilvl="1"/>
    <w:lvlOverride w:ilvl="2"/>
    <w:lvlOverride w:ilvl="3"/>
    <w:lvlOverride w:ilvl="4"/>
    <w:lvlOverride w:ilvl="5"/>
    <w:lvlOverride w:ilvl="6"/>
    <w:lvlOverride w:ilvl="7"/>
    <w:lvlOverride w:ilvl="8"/>
  </w:num>
  <w:num w:numId="42" w16cid:durableId="932472034">
    <w:abstractNumId w:val="27"/>
  </w:num>
  <w:num w:numId="43" w16cid:durableId="5165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ttachedTemplate r:id="rId1"/>
  <w:revisionView w:formatting="0"/>
  <w:defaultTabStop w:val="567"/>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9D"/>
    <w:rsid w:val="00000302"/>
    <w:rsid w:val="000011AD"/>
    <w:rsid w:val="00001269"/>
    <w:rsid w:val="00001284"/>
    <w:rsid w:val="00001E42"/>
    <w:rsid w:val="0000246A"/>
    <w:rsid w:val="00002DCE"/>
    <w:rsid w:val="000030FF"/>
    <w:rsid w:val="000032AB"/>
    <w:rsid w:val="0000534E"/>
    <w:rsid w:val="00005F87"/>
    <w:rsid w:val="000078E1"/>
    <w:rsid w:val="0001115C"/>
    <w:rsid w:val="00011276"/>
    <w:rsid w:val="000112E3"/>
    <w:rsid w:val="00011896"/>
    <w:rsid w:val="0001196F"/>
    <w:rsid w:val="0001227C"/>
    <w:rsid w:val="00013202"/>
    <w:rsid w:val="00013673"/>
    <w:rsid w:val="00013C45"/>
    <w:rsid w:val="000161FF"/>
    <w:rsid w:val="00017424"/>
    <w:rsid w:val="000206EC"/>
    <w:rsid w:val="00022618"/>
    <w:rsid w:val="00023D12"/>
    <w:rsid w:val="00024AC7"/>
    <w:rsid w:val="00027090"/>
    <w:rsid w:val="00030516"/>
    <w:rsid w:val="00030CED"/>
    <w:rsid w:val="000320C8"/>
    <w:rsid w:val="00032156"/>
    <w:rsid w:val="00033405"/>
    <w:rsid w:val="00036570"/>
    <w:rsid w:val="00036FE1"/>
    <w:rsid w:val="000507EA"/>
    <w:rsid w:val="00051747"/>
    <w:rsid w:val="00052430"/>
    <w:rsid w:val="00052E31"/>
    <w:rsid w:val="00054011"/>
    <w:rsid w:val="000544C4"/>
    <w:rsid w:val="000551B1"/>
    <w:rsid w:val="00056A37"/>
    <w:rsid w:val="00057DE7"/>
    <w:rsid w:val="0006104F"/>
    <w:rsid w:val="00062467"/>
    <w:rsid w:val="000626A8"/>
    <w:rsid w:val="000626FF"/>
    <w:rsid w:val="00062A4C"/>
    <w:rsid w:val="00062FA0"/>
    <w:rsid w:val="0006365D"/>
    <w:rsid w:val="000639CF"/>
    <w:rsid w:val="00066F69"/>
    <w:rsid w:val="00070092"/>
    <w:rsid w:val="00072A08"/>
    <w:rsid w:val="00076718"/>
    <w:rsid w:val="00077F52"/>
    <w:rsid w:val="00081592"/>
    <w:rsid w:val="00081838"/>
    <w:rsid w:val="00081F30"/>
    <w:rsid w:val="0008219B"/>
    <w:rsid w:val="0008246A"/>
    <w:rsid w:val="00085126"/>
    <w:rsid w:val="000852A6"/>
    <w:rsid w:val="00085301"/>
    <w:rsid w:val="00087E2B"/>
    <w:rsid w:val="000906C1"/>
    <w:rsid w:val="000915AB"/>
    <w:rsid w:val="00092763"/>
    <w:rsid w:val="00093307"/>
    <w:rsid w:val="00094463"/>
    <w:rsid w:val="00095407"/>
    <w:rsid w:val="00095538"/>
    <w:rsid w:val="00095797"/>
    <w:rsid w:val="000969D8"/>
    <w:rsid w:val="000A103D"/>
    <w:rsid w:val="000A3575"/>
    <w:rsid w:val="000A38D3"/>
    <w:rsid w:val="000A3AD9"/>
    <w:rsid w:val="000A6F8A"/>
    <w:rsid w:val="000A73B2"/>
    <w:rsid w:val="000B082D"/>
    <w:rsid w:val="000B115A"/>
    <w:rsid w:val="000B1DAB"/>
    <w:rsid w:val="000B70A4"/>
    <w:rsid w:val="000B7BC1"/>
    <w:rsid w:val="000C2556"/>
    <w:rsid w:val="000C3D7D"/>
    <w:rsid w:val="000C3FC3"/>
    <w:rsid w:val="000C6B99"/>
    <w:rsid w:val="000D14C3"/>
    <w:rsid w:val="000D39A4"/>
    <w:rsid w:val="000D484C"/>
    <w:rsid w:val="000D4FD5"/>
    <w:rsid w:val="000D7206"/>
    <w:rsid w:val="000E0334"/>
    <w:rsid w:val="000E2175"/>
    <w:rsid w:val="000E560E"/>
    <w:rsid w:val="000E7489"/>
    <w:rsid w:val="000E7AB6"/>
    <w:rsid w:val="000F29A9"/>
    <w:rsid w:val="000F3875"/>
    <w:rsid w:val="000F417F"/>
    <w:rsid w:val="000F628F"/>
    <w:rsid w:val="000F7F33"/>
    <w:rsid w:val="00103599"/>
    <w:rsid w:val="001054BB"/>
    <w:rsid w:val="00105D7A"/>
    <w:rsid w:val="00107985"/>
    <w:rsid w:val="001118AD"/>
    <w:rsid w:val="00111F17"/>
    <w:rsid w:val="001160C1"/>
    <w:rsid w:val="00126045"/>
    <w:rsid w:val="00132622"/>
    <w:rsid w:val="00132A5F"/>
    <w:rsid w:val="00133142"/>
    <w:rsid w:val="00134666"/>
    <w:rsid w:val="00134E4C"/>
    <w:rsid w:val="00136687"/>
    <w:rsid w:val="00140DBF"/>
    <w:rsid w:val="001419E8"/>
    <w:rsid w:val="001427D3"/>
    <w:rsid w:val="0014297D"/>
    <w:rsid w:val="00145997"/>
    <w:rsid w:val="001475DF"/>
    <w:rsid w:val="0015017F"/>
    <w:rsid w:val="0015385D"/>
    <w:rsid w:val="001539DE"/>
    <w:rsid w:val="001544D7"/>
    <w:rsid w:val="00156812"/>
    <w:rsid w:val="0015687A"/>
    <w:rsid w:val="001570AA"/>
    <w:rsid w:val="0015724E"/>
    <w:rsid w:val="00161DA3"/>
    <w:rsid w:val="00162B07"/>
    <w:rsid w:val="00162B1A"/>
    <w:rsid w:val="00163384"/>
    <w:rsid w:val="0016601E"/>
    <w:rsid w:val="00166F54"/>
    <w:rsid w:val="00167985"/>
    <w:rsid w:val="00167A5E"/>
    <w:rsid w:val="00170578"/>
    <w:rsid w:val="001706FB"/>
    <w:rsid w:val="001715A5"/>
    <w:rsid w:val="00171F36"/>
    <w:rsid w:val="00173042"/>
    <w:rsid w:val="00173DBD"/>
    <w:rsid w:val="00173E3F"/>
    <w:rsid w:val="00173E5E"/>
    <w:rsid w:val="001749E9"/>
    <w:rsid w:val="00177DE1"/>
    <w:rsid w:val="00181680"/>
    <w:rsid w:val="00184ED6"/>
    <w:rsid w:val="00185774"/>
    <w:rsid w:val="0018657A"/>
    <w:rsid w:val="0018669D"/>
    <w:rsid w:val="0019261C"/>
    <w:rsid w:val="00193501"/>
    <w:rsid w:val="00194D54"/>
    <w:rsid w:val="001955D8"/>
    <w:rsid w:val="0019696E"/>
    <w:rsid w:val="00197D93"/>
    <w:rsid w:val="001A157C"/>
    <w:rsid w:val="001A2688"/>
    <w:rsid w:val="001A45E5"/>
    <w:rsid w:val="001A4DBF"/>
    <w:rsid w:val="001A5166"/>
    <w:rsid w:val="001A5A47"/>
    <w:rsid w:val="001B26EC"/>
    <w:rsid w:val="001B36E3"/>
    <w:rsid w:val="001C5096"/>
    <w:rsid w:val="001C5345"/>
    <w:rsid w:val="001C6C79"/>
    <w:rsid w:val="001C6D87"/>
    <w:rsid w:val="001D1B5C"/>
    <w:rsid w:val="001D289D"/>
    <w:rsid w:val="001D2C7F"/>
    <w:rsid w:val="001D3D2C"/>
    <w:rsid w:val="001D5292"/>
    <w:rsid w:val="001D652C"/>
    <w:rsid w:val="001D69A0"/>
    <w:rsid w:val="001D7D82"/>
    <w:rsid w:val="001E08E6"/>
    <w:rsid w:val="001E23FA"/>
    <w:rsid w:val="001E2472"/>
    <w:rsid w:val="001E3B85"/>
    <w:rsid w:val="001E3D20"/>
    <w:rsid w:val="001E6EFC"/>
    <w:rsid w:val="001E6F1F"/>
    <w:rsid w:val="001E6F80"/>
    <w:rsid w:val="001E7658"/>
    <w:rsid w:val="001F0341"/>
    <w:rsid w:val="001F0A40"/>
    <w:rsid w:val="001F12BB"/>
    <w:rsid w:val="001F321B"/>
    <w:rsid w:val="001F4008"/>
    <w:rsid w:val="001F470C"/>
    <w:rsid w:val="001F4FCF"/>
    <w:rsid w:val="001F53F9"/>
    <w:rsid w:val="001F6460"/>
    <w:rsid w:val="001F727B"/>
    <w:rsid w:val="001F7ECE"/>
    <w:rsid w:val="0020547E"/>
    <w:rsid w:val="00205572"/>
    <w:rsid w:val="00205ED3"/>
    <w:rsid w:val="00205F9A"/>
    <w:rsid w:val="00206B89"/>
    <w:rsid w:val="002071B1"/>
    <w:rsid w:val="00207543"/>
    <w:rsid w:val="00211984"/>
    <w:rsid w:val="0021396B"/>
    <w:rsid w:val="00213A56"/>
    <w:rsid w:val="0021620E"/>
    <w:rsid w:val="00221A53"/>
    <w:rsid w:val="002234E6"/>
    <w:rsid w:val="002243C3"/>
    <w:rsid w:val="002248B8"/>
    <w:rsid w:val="00225292"/>
    <w:rsid w:val="00225654"/>
    <w:rsid w:val="00225992"/>
    <w:rsid w:val="00227327"/>
    <w:rsid w:val="002310CF"/>
    <w:rsid w:val="0023460F"/>
    <w:rsid w:val="002349E2"/>
    <w:rsid w:val="00234B78"/>
    <w:rsid w:val="002372AC"/>
    <w:rsid w:val="00240773"/>
    <w:rsid w:val="0024183A"/>
    <w:rsid w:val="002447D3"/>
    <w:rsid w:val="00245F49"/>
    <w:rsid w:val="00247B7B"/>
    <w:rsid w:val="0025033D"/>
    <w:rsid w:val="002520D2"/>
    <w:rsid w:val="002534AF"/>
    <w:rsid w:val="00253787"/>
    <w:rsid w:val="0025672A"/>
    <w:rsid w:val="00257F71"/>
    <w:rsid w:val="002616B1"/>
    <w:rsid w:val="00262F84"/>
    <w:rsid w:val="002656A0"/>
    <w:rsid w:val="00270645"/>
    <w:rsid w:val="00271C3E"/>
    <w:rsid w:val="00273BD2"/>
    <w:rsid w:val="00274E88"/>
    <w:rsid w:val="00275E00"/>
    <w:rsid w:val="0027647E"/>
    <w:rsid w:val="00276D67"/>
    <w:rsid w:val="002816B1"/>
    <w:rsid w:val="00281760"/>
    <w:rsid w:val="00282FC7"/>
    <w:rsid w:val="00283F77"/>
    <w:rsid w:val="00284F29"/>
    <w:rsid w:val="00286182"/>
    <w:rsid w:val="00287596"/>
    <w:rsid w:val="00290D37"/>
    <w:rsid w:val="00291AA1"/>
    <w:rsid w:val="0029277D"/>
    <w:rsid w:val="00294AB3"/>
    <w:rsid w:val="00297C3C"/>
    <w:rsid w:val="00297EFE"/>
    <w:rsid w:val="002A17F5"/>
    <w:rsid w:val="002A34BF"/>
    <w:rsid w:val="002A4AAF"/>
    <w:rsid w:val="002A569F"/>
    <w:rsid w:val="002A7C4C"/>
    <w:rsid w:val="002B1003"/>
    <w:rsid w:val="002B258C"/>
    <w:rsid w:val="002B3581"/>
    <w:rsid w:val="002B35FA"/>
    <w:rsid w:val="002B40E7"/>
    <w:rsid w:val="002B5A8E"/>
    <w:rsid w:val="002C6C45"/>
    <w:rsid w:val="002C71E4"/>
    <w:rsid w:val="002D0725"/>
    <w:rsid w:val="002D1324"/>
    <w:rsid w:val="002D1ED6"/>
    <w:rsid w:val="002D44CE"/>
    <w:rsid w:val="002D541F"/>
    <w:rsid w:val="002D5CD6"/>
    <w:rsid w:val="002D7143"/>
    <w:rsid w:val="002D7B5E"/>
    <w:rsid w:val="002E0C4D"/>
    <w:rsid w:val="002E12BE"/>
    <w:rsid w:val="002E20CC"/>
    <w:rsid w:val="002E4A87"/>
    <w:rsid w:val="002F027D"/>
    <w:rsid w:val="002F099D"/>
    <w:rsid w:val="002F2E49"/>
    <w:rsid w:val="002F43BF"/>
    <w:rsid w:val="002F465C"/>
    <w:rsid w:val="002F7E3C"/>
    <w:rsid w:val="00300C91"/>
    <w:rsid w:val="00301C1E"/>
    <w:rsid w:val="00301EA4"/>
    <w:rsid w:val="00304620"/>
    <w:rsid w:val="003048E1"/>
    <w:rsid w:val="0031054A"/>
    <w:rsid w:val="00313B52"/>
    <w:rsid w:val="003142A7"/>
    <w:rsid w:val="00315887"/>
    <w:rsid w:val="00316FD5"/>
    <w:rsid w:val="00320573"/>
    <w:rsid w:val="00321850"/>
    <w:rsid w:val="003226EE"/>
    <w:rsid w:val="00324745"/>
    <w:rsid w:val="003304EA"/>
    <w:rsid w:val="00332EBB"/>
    <w:rsid w:val="00333599"/>
    <w:rsid w:val="003346EA"/>
    <w:rsid w:val="003368ED"/>
    <w:rsid w:val="003373D6"/>
    <w:rsid w:val="00340222"/>
    <w:rsid w:val="00341314"/>
    <w:rsid w:val="003445E0"/>
    <w:rsid w:val="00347BAF"/>
    <w:rsid w:val="00353D9F"/>
    <w:rsid w:val="00356162"/>
    <w:rsid w:val="00360235"/>
    <w:rsid w:val="003617EB"/>
    <w:rsid w:val="0036186A"/>
    <w:rsid w:val="0036191D"/>
    <w:rsid w:val="003624B9"/>
    <w:rsid w:val="00363157"/>
    <w:rsid w:val="00363917"/>
    <w:rsid w:val="00363E08"/>
    <w:rsid w:val="00364D51"/>
    <w:rsid w:val="00365AE0"/>
    <w:rsid w:val="00370EBB"/>
    <w:rsid w:val="00376438"/>
    <w:rsid w:val="003800A1"/>
    <w:rsid w:val="003827FD"/>
    <w:rsid w:val="003867C0"/>
    <w:rsid w:val="00391537"/>
    <w:rsid w:val="003922E8"/>
    <w:rsid w:val="003935A5"/>
    <w:rsid w:val="00397D94"/>
    <w:rsid w:val="003A194D"/>
    <w:rsid w:val="003A5298"/>
    <w:rsid w:val="003A7AC0"/>
    <w:rsid w:val="003B1C04"/>
    <w:rsid w:val="003B33CD"/>
    <w:rsid w:val="003B4E47"/>
    <w:rsid w:val="003B5C8E"/>
    <w:rsid w:val="003B651E"/>
    <w:rsid w:val="003C1372"/>
    <w:rsid w:val="003C17B9"/>
    <w:rsid w:val="003C22A5"/>
    <w:rsid w:val="003C28EE"/>
    <w:rsid w:val="003C2F98"/>
    <w:rsid w:val="003C2FA7"/>
    <w:rsid w:val="003C60B1"/>
    <w:rsid w:val="003C6FC9"/>
    <w:rsid w:val="003D0DB1"/>
    <w:rsid w:val="003D14AE"/>
    <w:rsid w:val="003D74F1"/>
    <w:rsid w:val="003E0398"/>
    <w:rsid w:val="003E127F"/>
    <w:rsid w:val="003E16D6"/>
    <w:rsid w:val="003E30EC"/>
    <w:rsid w:val="003E3BFB"/>
    <w:rsid w:val="003E5AEB"/>
    <w:rsid w:val="003E70D8"/>
    <w:rsid w:val="003E72E5"/>
    <w:rsid w:val="003E77EA"/>
    <w:rsid w:val="003F18CF"/>
    <w:rsid w:val="003F2067"/>
    <w:rsid w:val="003F2451"/>
    <w:rsid w:val="003F40D0"/>
    <w:rsid w:val="003F480A"/>
    <w:rsid w:val="003F59BB"/>
    <w:rsid w:val="003F63CA"/>
    <w:rsid w:val="003F757E"/>
    <w:rsid w:val="00401E5F"/>
    <w:rsid w:val="00404DC2"/>
    <w:rsid w:val="00405267"/>
    <w:rsid w:val="00413CBA"/>
    <w:rsid w:val="00414058"/>
    <w:rsid w:val="004147A8"/>
    <w:rsid w:val="004212D7"/>
    <w:rsid w:val="00422F86"/>
    <w:rsid w:val="00425C7B"/>
    <w:rsid w:val="004305C0"/>
    <w:rsid w:val="00431BBF"/>
    <w:rsid w:val="00434D52"/>
    <w:rsid w:val="004351C1"/>
    <w:rsid w:val="0044125E"/>
    <w:rsid w:val="0044212E"/>
    <w:rsid w:val="00442688"/>
    <w:rsid w:val="004442D5"/>
    <w:rsid w:val="00447F05"/>
    <w:rsid w:val="00450748"/>
    <w:rsid w:val="00450B17"/>
    <w:rsid w:val="00452160"/>
    <w:rsid w:val="00452A54"/>
    <w:rsid w:val="00453CEF"/>
    <w:rsid w:val="004541F1"/>
    <w:rsid w:val="004546D1"/>
    <w:rsid w:val="00454AA2"/>
    <w:rsid w:val="004563F2"/>
    <w:rsid w:val="00457797"/>
    <w:rsid w:val="00460020"/>
    <w:rsid w:val="004607B2"/>
    <w:rsid w:val="00460ACF"/>
    <w:rsid w:val="00462D9C"/>
    <w:rsid w:val="00466795"/>
    <w:rsid w:val="00466DD7"/>
    <w:rsid w:val="0046762B"/>
    <w:rsid w:val="00467BE1"/>
    <w:rsid w:val="004706D7"/>
    <w:rsid w:val="004713E8"/>
    <w:rsid w:val="00472088"/>
    <w:rsid w:val="00473D09"/>
    <w:rsid w:val="00473FD1"/>
    <w:rsid w:val="00475C42"/>
    <w:rsid w:val="00476D95"/>
    <w:rsid w:val="0048054E"/>
    <w:rsid w:val="00481C81"/>
    <w:rsid w:val="0048209F"/>
    <w:rsid w:val="00484412"/>
    <w:rsid w:val="00484AD9"/>
    <w:rsid w:val="00486001"/>
    <w:rsid w:val="00486D30"/>
    <w:rsid w:val="004906DD"/>
    <w:rsid w:val="00490C74"/>
    <w:rsid w:val="00491A59"/>
    <w:rsid w:val="004939E1"/>
    <w:rsid w:val="0049507A"/>
    <w:rsid w:val="00495304"/>
    <w:rsid w:val="00495BC9"/>
    <w:rsid w:val="00496512"/>
    <w:rsid w:val="00496BEC"/>
    <w:rsid w:val="004A025B"/>
    <w:rsid w:val="004A7D10"/>
    <w:rsid w:val="004B4FBF"/>
    <w:rsid w:val="004B5808"/>
    <w:rsid w:val="004B5D00"/>
    <w:rsid w:val="004B605F"/>
    <w:rsid w:val="004B77DB"/>
    <w:rsid w:val="004C08E0"/>
    <w:rsid w:val="004C12ED"/>
    <w:rsid w:val="004C58A7"/>
    <w:rsid w:val="004C5EFF"/>
    <w:rsid w:val="004C6225"/>
    <w:rsid w:val="004D0378"/>
    <w:rsid w:val="004D181E"/>
    <w:rsid w:val="004D269F"/>
    <w:rsid w:val="004D26C9"/>
    <w:rsid w:val="004D2EE9"/>
    <w:rsid w:val="004D3161"/>
    <w:rsid w:val="004D3D95"/>
    <w:rsid w:val="004D3E17"/>
    <w:rsid w:val="004D3F8B"/>
    <w:rsid w:val="004E1271"/>
    <w:rsid w:val="004E1A1B"/>
    <w:rsid w:val="004E2C59"/>
    <w:rsid w:val="004E2EEA"/>
    <w:rsid w:val="004E4C2A"/>
    <w:rsid w:val="004E5B91"/>
    <w:rsid w:val="004E5CCA"/>
    <w:rsid w:val="004E79FC"/>
    <w:rsid w:val="004E7A09"/>
    <w:rsid w:val="004F05B3"/>
    <w:rsid w:val="004F3075"/>
    <w:rsid w:val="004F3921"/>
    <w:rsid w:val="004F475E"/>
    <w:rsid w:val="004F52FF"/>
    <w:rsid w:val="004F588F"/>
    <w:rsid w:val="004F5B0D"/>
    <w:rsid w:val="004F5D08"/>
    <w:rsid w:val="004F7440"/>
    <w:rsid w:val="00501760"/>
    <w:rsid w:val="005038F5"/>
    <w:rsid w:val="00505455"/>
    <w:rsid w:val="005070C4"/>
    <w:rsid w:val="00512C9B"/>
    <w:rsid w:val="005131DC"/>
    <w:rsid w:val="00515A06"/>
    <w:rsid w:val="0051698B"/>
    <w:rsid w:val="005207C2"/>
    <w:rsid w:val="0052115D"/>
    <w:rsid w:val="005229AD"/>
    <w:rsid w:val="005251C3"/>
    <w:rsid w:val="00525B80"/>
    <w:rsid w:val="00527618"/>
    <w:rsid w:val="00530345"/>
    <w:rsid w:val="00530CBB"/>
    <w:rsid w:val="00532C17"/>
    <w:rsid w:val="00532F9B"/>
    <w:rsid w:val="0053454E"/>
    <w:rsid w:val="00535F97"/>
    <w:rsid w:val="0053640B"/>
    <w:rsid w:val="00536F9B"/>
    <w:rsid w:val="005410F8"/>
    <w:rsid w:val="005421BC"/>
    <w:rsid w:val="00542A8E"/>
    <w:rsid w:val="00543B50"/>
    <w:rsid w:val="005449AB"/>
    <w:rsid w:val="00544DDD"/>
    <w:rsid w:val="00545747"/>
    <w:rsid w:val="00546E2D"/>
    <w:rsid w:val="005510CE"/>
    <w:rsid w:val="00552B60"/>
    <w:rsid w:val="00552E1F"/>
    <w:rsid w:val="00552EF7"/>
    <w:rsid w:val="00557C1E"/>
    <w:rsid w:val="00564060"/>
    <w:rsid w:val="00566189"/>
    <w:rsid w:val="00567D1A"/>
    <w:rsid w:val="00567F6F"/>
    <w:rsid w:val="00570085"/>
    <w:rsid w:val="005735B3"/>
    <w:rsid w:val="0057423D"/>
    <w:rsid w:val="00580085"/>
    <w:rsid w:val="00580241"/>
    <w:rsid w:val="00581961"/>
    <w:rsid w:val="0058210C"/>
    <w:rsid w:val="00587641"/>
    <w:rsid w:val="00587DDD"/>
    <w:rsid w:val="00590039"/>
    <w:rsid w:val="00591F90"/>
    <w:rsid w:val="00593BAC"/>
    <w:rsid w:val="00595383"/>
    <w:rsid w:val="0059550D"/>
    <w:rsid w:val="00595E95"/>
    <w:rsid w:val="00595E96"/>
    <w:rsid w:val="005967E2"/>
    <w:rsid w:val="005A4E3F"/>
    <w:rsid w:val="005A58E1"/>
    <w:rsid w:val="005A5D82"/>
    <w:rsid w:val="005B0C5B"/>
    <w:rsid w:val="005B161F"/>
    <w:rsid w:val="005B2D80"/>
    <w:rsid w:val="005B315B"/>
    <w:rsid w:val="005B3970"/>
    <w:rsid w:val="005B3BD1"/>
    <w:rsid w:val="005B43E8"/>
    <w:rsid w:val="005B51C3"/>
    <w:rsid w:val="005B5520"/>
    <w:rsid w:val="005B5D1B"/>
    <w:rsid w:val="005B7258"/>
    <w:rsid w:val="005C20AB"/>
    <w:rsid w:val="005C365F"/>
    <w:rsid w:val="005C3850"/>
    <w:rsid w:val="005C3950"/>
    <w:rsid w:val="005C3BB1"/>
    <w:rsid w:val="005D021D"/>
    <w:rsid w:val="005D2FD2"/>
    <w:rsid w:val="005D37AF"/>
    <w:rsid w:val="005D389B"/>
    <w:rsid w:val="005D6E7E"/>
    <w:rsid w:val="005E09D3"/>
    <w:rsid w:val="005E2C4C"/>
    <w:rsid w:val="005E3C98"/>
    <w:rsid w:val="005E4880"/>
    <w:rsid w:val="005E6F8B"/>
    <w:rsid w:val="005E71C8"/>
    <w:rsid w:val="005E73D8"/>
    <w:rsid w:val="005E7464"/>
    <w:rsid w:val="005F09B2"/>
    <w:rsid w:val="005F0C35"/>
    <w:rsid w:val="005F2156"/>
    <w:rsid w:val="005F2607"/>
    <w:rsid w:val="005F2B0C"/>
    <w:rsid w:val="005F36EF"/>
    <w:rsid w:val="005F3FDA"/>
    <w:rsid w:val="005F54AE"/>
    <w:rsid w:val="005F61AA"/>
    <w:rsid w:val="005F6236"/>
    <w:rsid w:val="005F6DEC"/>
    <w:rsid w:val="005F72D7"/>
    <w:rsid w:val="005F7D35"/>
    <w:rsid w:val="0060150A"/>
    <w:rsid w:val="00603E23"/>
    <w:rsid w:val="0060537B"/>
    <w:rsid w:val="00605ACC"/>
    <w:rsid w:val="0060781C"/>
    <w:rsid w:val="00607934"/>
    <w:rsid w:val="00607F61"/>
    <w:rsid w:val="00612083"/>
    <w:rsid w:val="006136CE"/>
    <w:rsid w:val="006148D2"/>
    <w:rsid w:val="00615863"/>
    <w:rsid w:val="00616ACE"/>
    <w:rsid w:val="00617108"/>
    <w:rsid w:val="00620C66"/>
    <w:rsid w:val="00622331"/>
    <w:rsid w:val="00622644"/>
    <w:rsid w:val="00624962"/>
    <w:rsid w:val="0062718C"/>
    <w:rsid w:val="0063005E"/>
    <w:rsid w:val="00631CC1"/>
    <w:rsid w:val="006362C2"/>
    <w:rsid w:val="0063791A"/>
    <w:rsid w:val="00640F0E"/>
    <w:rsid w:val="006424ED"/>
    <w:rsid w:val="006438FC"/>
    <w:rsid w:val="0064498E"/>
    <w:rsid w:val="00646631"/>
    <w:rsid w:val="00646CF5"/>
    <w:rsid w:val="0064708F"/>
    <w:rsid w:val="00647F91"/>
    <w:rsid w:val="00647FC8"/>
    <w:rsid w:val="00647FE9"/>
    <w:rsid w:val="00651ECA"/>
    <w:rsid w:val="00652482"/>
    <w:rsid w:val="00654361"/>
    <w:rsid w:val="006549CD"/>
    <w:rsid w:val="006552F5"/>
    <w:rsid w:val="00655E78"/>
    <w:rsid w:val="00657256"/>
    <w:rsid w:val="006577C5"/>
    <w:rsid w:val="0066453C"/>
    <w:rsid w:val="00666163"/>
    <w:rsid w:val="00674B18"/>
    <w:rsid w:val="00674C0B"/>
    <w:rsid w:val="00674D34"/>
    <w:rsid w:val="00675457"/>
    <w:rsid w:val="00677D05"/>
    <w:rsid w:val="00680482"/>
    <w:rsid w:val="0068290A"/>
    <w:rsid w:val="00683564"/>
    <w:rsid w:val="0068467C"/>
    <w:rsid w:val="00690D14"/>
    <w:rsid w:val="006922B9"/>
    <w:rsid w:val="00692E1E"/>
    <w:rsid w:val="00692E56"/>
    <w:rsid w:val="0069420D"/>
    <w:rsid w:val="0069599F"/>
    <w:rsid w:val="00697214"/>
    <w:rsid w:val="006A04DB"/>
    <w:rsid w:val="006A423C"/>
    <w:rsid w:val="006A595D"/>
    <w:rsid w:val="006B1CDD"/>
    <w:rsid w:val="006B4D64"/>
    <w:rsid w:val="006B5DC5"/>
    <w:rsid w:val="006B7813"/>
    <w:rsid w:val="006C0A8E"/>
    <w:rsid w:val="006C345F"/>
    <w:rsid w:val="006C4CFF"/>
    <w:rsid w:val="006C576E"/>
    <w:rsid w:val="006C5E72"/>
    <w:rsid w:val="006C70D0"/>
    <w:rsid w:val="006C73AF"/>
    <w:rsid w:val="006D235A"/>
    <w:rsid w:val="006D3D37"/>
    <w:rsid w:val="006D3D58"/>
    <w:rsid w:val="006D5703"/>
    <w:rsid w:val="006D636E"/>
    <w:rsid w:val="006E10FC"/>
    <w:rsid w:val="006E16D4"/>
    <w:rsid w:val="006E1B1F"/>
    <w:rsid w:val="006E486A"/>
    <w:rsid w:val="006E4C2C"/>
    <w:rsid w:val="006E6E49"/>
    <w:rsid w:val="006E7AF4"/>
    <w:rsid w:val="006F1916"/>
    <w:rsid w:val="006F309D"/>
    <w:rsid w:val="006F33D0"/>
    <w:rsid w:val="006F40E9"/>
    <w:rsid w:val="006F5A0D"/>
    <w:rsid w:val="006F7253"/>
    <w:rsid w:val="006F74CB"/>
    <w:rsid w:val="0070042D"/>
    <w:rsid w:val="007011EF"/>
    <w:rsid w:val="007020D9"/>
    <w:rsid w:val="00703336"/>
    <w:rsid w:val="007033E3"/>
    <w:rsid w:val="007045A3"/>
    <w:rsid w:val="0070754F"/>
    <w:rsid w:val="007105D7"/>
    <w:rsid w:val="00710E70"/>
    <w:rsid w:val="00710EA8"/>
    <w:rsid w:val="00711EFF"/>
    <w:rsid w:val="00712C7C"/>
    <w:rsid w:val="00714C25"/>
    <w:rsid w:val="00715977"/>
    <w:rsid w:val="00716386"/>
    <w:rsid w:val="007166B7"/>
    <w:rsid w:val="00716E85"/>
    <w:rsid w:val="0071724B"/>
    <w:rsid w:val="007176A2"/>
    <w:rsid w:val="00721A77"/>
    <w:rsid w:val="00724083"/>
    <w:rsid w:val="00724971"/>
    <w:rsid w:val="00727B56"/>
    <w:rsid w:val="00730146"/>
    <w:rsid w:val="007315E5"/>
    <w:rsid w:val="00731D46"/>
    <w:rsid w:val="0073248D"/>
    <w:rsid w:val="00732ADC"/>
    <w:rsid w:val="00732D86"/>
    <w:rsid w:val="00735B68"/>
    <w:rsid w:val="00736079"/>
    <w:rsid w:val="00737A2F"/>
    <w:rsid w:val="00741FCF"/>
    <w:rsid w:val="00743741"/>
    <w:rsid w:val="00743983"/>
    <w:rsid w:val="0074526C"/>
    <w:rsid w:val="007477AF"/>
    <w:rsid w:val="00750E2B"/>
    <w:rsid w:val="00750EFB"/>
    <w:rsid w:val="0075139F"/>
    <w:rsid w:val="00752003"/>
    <w:rsid w:val="00754679"/>
    <w:rsid w:val="00754FC1"/>
    <w:rsid w:val="007552C8"/>
    <w:rsid w:val="007556E5"/>
    <w:rsid w:val="00764A71"/>
    <w:rsid w:val="00764F85"/>
    <w:rsid w:val="007658F4"/>
    <w:rsid w:val="007675EA"/>
    <w:rsid w:val="00772474"/>
    <w:rsid w:val="007724CA"/>
    <w:rsid w:val="00772DCE"/>
    <w:rsid w:val="00774883"/>
    <w:rsid w:val="00774E7F"/>
    <w:rsid w:val="00774FF5"/>
    <w:rsid w:val="00776F8A"/>
    <w:rsid w:val="007777FE"/>
    <w:rsid w:val="00782AEC"/>
    <w:rsid w:val="0078560B"/>
    <w:rsid w:val="00786607"/>
    <w:rsid w:val="007876CC"/>
    <w:rsid w:val="007919ED"/>
    <w:rsid w:val="00791FDE"/>
    <w:rsid w:val="007931A0"/>
    <w:rsid w:val="00794F42"/>
    <w:rsid w:val="00795328"/>
    <w:rsid w:val="0079663C"/>
    <w:rsid w:val="0079673B"/>
    <w:rsid w:val="00796919"/>
    <w:rsid w:val="00797248"/>
    <w:rsid w:val="0079731A"/>
    <w:rsid w:val="00797F55"/>
    <w:rsid w:val="007A01B3"/>
    <w:rsid w:val="007A1CD7"/>
    <w:rsid w:val="007A2811"/>
    <w:rsid w:val="007A2835"/>
    <w:rsid w:val="007A4121"/>
    <w:rsid w:val="007A555E"/>
    <w:rsid w:val="007A6819"/>
    <w:rsid w:val="007B0F2B"/>
    <w:rsid w:val="007B1894"/>
    <w:rsid w:val="007B1AFB"/>
    <w:rsid w:val="007B3884"/>
    <w:rsid w:val="007B417F"/>
    <w:rsid w:val="007B4BAE"/>
    <w:rsid w:val="007B712C"/>
    <w:rsid w:val="007C00FC"/>
    <w:rsid w:val="007C0C0A"/>
    <w:rsid w:val="007C13F2"/>
    <w:rsid w:val="007C154F"/>
    <w:rsid w:val="007C1598"/>
    <w:rsid w:val="007C284B"/>
    <w:rsid w:val="007C3ED4"/>
    <w:rsid w:val="007C4DF8"/>
    <w:rsid w:val="007C6A6A"/>
    <w:rsid w:val="007C7124"/>
    <w:rsid w:val="007D020B"/>
    <w:rsid w:val="007D0211"/>
    <w:rsid w:val="007D31AB"/>
    <w:rsid w:val="007D5743"/>
    <w:rsid w:val="007D65C4"/>
    <w:rsid w:val="007D699D"/>
    <w:rsid w:val="007E6EE6"/>
    <w:rsid w:val="007F2657"/>
    <w:rsid w:val="007F2818"/>
    <w:rsid w:val="007F2D0E"/>
    <w:rsid w:val="007F4017"/>
    <w:rsid w:val="007F5650"/>
    <w:rsid w:val="007F732C"/>
    <w:rsid w:val="007F7E69"/>
    <w:rsid w:val="00800313"/>
    <w:rsid w:val="00800BA1"/>
    <w:rsid w:val="00804871"/>
    <w:rsid w:val="00805661"/>
    <w:rsid w:val="00805E65"/>
    <w:rsid w:val="00806113"/>
    <w:rsid w:val="008066F7"/>
    <w:rsid w:val="008068F1"/>
    <w:rsid w:val="00806C14"/>
    <w:rsid w:val="00807E39"/>
    <w:rsid w:val="00810010"/>
    <w:rsid w:val="00812CC3"/>
    <w:rsid w:val="00821293"/>
    <w:rsid w:val="00821BC5"/>
    <w:rsid w:val="00824061"/>
    <w:rsid w:val="00824D0E"/>
    <w:rsid w:val="00836D51"/>
    <w:rsid w:val="00837E8E"/>
    <w:rsid w:val="00837F39"/>
    <w:rsid w:val="00841268"/>
    <w:rsid w:val="00841E0F"/>
    <w:rsid w:val="00842464"/>
    <w:rsid w:val="008430C5"/>
    <w:rsid w:val="008452D6"/>
    <w:rsid w:val="0084688D"/>
    <w:rsid w:val="00847405"/>
    <w:rsid w:val="008475B8"/>
    <w:rsid w:val="0085020F"/>
    <w:rsid w:val="008502AB"/>
    <w:rsid w:val="00850791"/>
    <w:rsid w:val="0085087E"/>
    <w:rsid w:val="00851250"/>
    <w:rsid w:val="00851535"/>
    <w:rsid w:val="0085187A"/>
    <w:rsid w:val="00851F0F"/>
    <w:rsid w:val="00852DEC"/>
    <w:rsid w:val="00853A9C"/>
    <w:rsid w:val="00854507"/>
    <w:rsid w:val="00854BBD"/>
    <w:rsid w:val="008558FA"/>
    <w:rsid w:val="008562A4"/>
    <w:rsid w:val="008565CF"/>
    <w:rsid w:val="00856A1D"/>
    <w:rsid w:val="00857CAE"/>
    <w:rsid w:val="008618C7"/>
    <w:rsid w:val="008623B1"/>
    <w:rsid w:val="008625C6"/>
    <w:rsid w:val="008636A0"/>
    <w:rsid w:val="008641C6"/>
    <w:rsid w:val="008655F4"/>
    <w:rsid w:val="00865D87"/>
    <w:rsid w:val="0086687E"/>
    <w:rsid w:val="00866F9A"/>
    <w:rsid w:val="00867037"/>
    <w:rsid w:val="008710BB"/>
    <w:rsid w:val="00872A55"/>
    <w:rsid w:val="00873450"/>
    <w:rsid w:val="0087435A"/>
    <w:rsid w:val="0087491E"/>
    <w:rsid w:val="0087632A"/>
    <w:rsid w:val="00880785"/>
    <w:rsid w:val="00880E34"/>
    <w:rsid w:val="0088154E"/>
    <w:rsid w:val="0088216F"/>
    <w:rsid w:val="00882669"/>
    <w:rsid w:val="00882672"/>
    <w:rsid w:val="008868C5"/>
    <w:rsid w:val="00886B97"/>
    <w:rsid w:val="00890DA1"/>
    <w:rsid w:val="008917E1"/>
    <w:rsid w:val="0089241E"/>
    <w:rsid w:val="00892C34"/>
    <w:rsid w:val="00895941"/>
    <w:rsid w:val="00895B6B"/>
    <w:rsid w:val="0089617C"/>
    <w:rsid w:val="00896817"/>
    <w:rsid w:val="00897C24"/>
    <w:rsid w:val="008A15A3"/>
    <w:rsid w:val="008A1D52"/>
    <w:rsid w:val="008A23D3"/>
    <w:rsid w:val="008A35B0"/>
    <w:rsid w:val="008A3C6C"/>
    <w:rsid w:val="008A5645"/>
    <w:rsid w:val="008A68D1"/>
    <w:rsid w:val="008A7606"/>
    <w:rsid w:val="008A7622"/>
    <w:rsid w:val="008B3696"/>
    <w:rsid w:val="008B36FC"/>
    <w:rsid w:val="008B38C8"/>
    <w:rsid w:val="008B58A2"/>
    <w:rsid w:val="008B7A2C"/>
    <w:rsid w:val="008C00DE"/>
    <w:rsid w:val="008C032F"/>
    <w:rsid w:val="008C052C"/>
    <w:rsid w:val="008C0AC9"/>
    <w:rsid w:val="008C261A"/>
    <w:rsid w:val="008C318D"/>
    <w:rsid w:val="008C3412"/>
    <w:rsid w:val="008C374A"/>
    <w:rsid w:val="008C5563"/>
    <w:rsid w:val="008C579B"/>
    <w:rsid w:val="008C5E34"/>
    <w:rsid w:val="008C6BE1"/>
    <w:rsid w:val="008C6BED"/>
    <w:rsid w:val="008C7B10"/>
    <w:rsid w:val="008D1011"/>
    <w:rsid w:val="008D1C20"/>
    <w:rsid w:val="008D4AF8"/>
    <w:rsid w:val="008D52CC"/>
    <w:rsid w:val="008D5394"/>
    <w:rsid w:val="008D5C9E"/>
    <w:rsid w:val="008E1D30"/>
    <w:rsid w:val="008E2520"/>
    <w:rsid w:val="008E276B"/>
    <w:rsid w:val="008E5606"/>
    <w:rsid w:val="008E560B"/>
    <w:rsid w:val="008E5E8B"/>
    <w:rsid w:val="008F03E8"/>
    <w:rsid w:val="008F2052"/>
    <w:rsid w:val="008F2A4B"/>
    <w:rsid w:val="008F2FF4"/>
    <w:rsid w:val="008F376D"/>
    <w:rsid w:val="008F4819"/>
    <w:rsid w:val="008F616F"/>
    <w:rsid w:val="008F7D93"/>
    <w:rsid w:val="00900DB5"/>
    <w:rsid w:val="009015DA"/>
    <w:rsid w:val="00902437"/>
    <w:rsid w:val="00902A4A"/>
    <w:rsid w:val="00906136"/>
    <w:rsid w:val="0091077D"/>
    <w:rsid w:val="00911145"/>
    <w:rsid w:val="00912543"/>
    <w:rsid w:val="00914BCB"/>
    <w:rsid w:val="00915B21"/>
    <w:rsid w:val="009179E9"/>
    <w:rsid w:val="00923635"/>
    <w:rsid w:val="009250B3"/>
    <w:rsid w:val="00927BC4"/>
    <w:rsid w:val="00935038"/>
    <w:rsid w:val="00935FD9"/>
    <w:rsid w:val="009378F5"/>
    <w:rsid w:val="00937C1E"/>
    <w:rsid w:val="00942EE1"/>
    <w:rsid w:val="00944187"/>
    <w:rsid w:val="00944A31"/>
    <w:rsid w:val="00947459"/>
    <w:rsid w:val="0094753A"/>
    <w:rsid w:val="009528A2"/>
    <w:rsid w:val="009539A0"/>
    <w:rsid w:val="00953B0F"/>
    <w:rsid w:val="0095529A"/>
    <w:rsid w:val="0095636D"/>
    <w:rsid w:val="009602F2"/>
    <w:rsid w:val="009603F6"/>
    <w:rsid w:val="00961CC2"/>
    <w:rsid w:val="00964EAC"/>
    <w:rsid w:val="00966ED1"/>
    <w:rsid w:val="00971DA7"/>
    <w:rsid w:val="00972327"/>
    <w:rsid w:val="009727B1"/>
    <w:rsid w:val="00972FAF"/>
    <w:rsid w:val="0097636E"/>
    <w:rsid w:val="00977078"/>
    <w:rsid w:val="00982275"/>
    <w:rsid w:val="00983DF6"/>
    <w:rsid w:val="00984C41"/>
    <w:rsid w:val="0098507D"/>
    <w:rsid w:val="00986C8E"/>
    <w:rsid w:val="0099491C"/>
    <w:rsid w:val="00995283"/>
    <w:rsid w:val="0099586B"/>
    <w:rsid w:val="009963B1"/>
    <w:rsid w:val="009966C0"/>
    <w:rsid w:val="009978FE"/>
    <w:rsid w:val="009A071A"/>
    <w:rsid w:val="009A0B2D"/>
    <w:rsid w:val="009A39D1"/>
    <w:rsid w:val="009A56D6"/>
    <w:rsid w:val="009A62A9"/>
    <w:rsid w:val="009A66EA"/>
    <w:rsid w:val="009B090E"/>
    <w:rsid w:val="009B0D1B"/>
    <w:rsid w:val="009B1409"/>
    <w:rsid w:val="009B6754"/>
    <w:rsid w:val="009C1579"/>
    <w:rsid w:val="009C4A08"/>
    <w:rsid w:val="009C6C22"/>
    <w:rsid w:val="009C7E93"/>
    <w:rsid w:val="009D128E"/>
    <w:rsid w:val="009D6D71"/>
    <w:rsid w:val="009D7EFD"/>
    <w:rsid w:val="009E0ABE"/>
    <w:rsid w:val="009E3891"/>
    <w:rsid w:val="009E3CFE"/>
    <w:rsid w:val="009E46FC"/>
    <w:rsid w:val="009E5419"/>
    <w:rsid w:val="009F01F9"/>
    <w:rsid w:val="009F36FE"/>
    <w:rsid w:val="009F3B9D"/>
    <w:rsid w:val="009F4A8F"/>
    <w:rsid w:val="009F57D6"/>
    <w:rsid w:val="009F72F7"/>
    <w:rsid w:val="009F73D6"/>
    <w:rsid w:val="00A001DB"/>
    <w:rsid w:val="00A00406"/>
    <w:rsid w:val="00A005B1"/>
    <w:rsid w:val="00A00D1C"/>
    <w:rsid w:val="00A010CD"/>
    <w:rsid w:val="00A01AA9"/>
    <w:rsid w:val="00A025D0"/>
    <w:rsid w:val="00A041CA"/>
    <w:rsid w:val="00A05875"/>
    <w:rsid w:val="00A05F9A"/>
    <w:rsid w:val="00A063E8"/>
    <w:rsid w:val="00A10E96"/>
    <w:rsid w:val="00A14BBD"/>
    <w:rsid w:val="00A15352"/>
    <w:rsid w:val="00A171A6"/>
    <w:rsid w:val="00A23B77"/>
    <w:rsid w:val="00A30952"/>
    <w:rsid w:val="00A31A25"/>
    <w:rsid w:val="00A31AAB"/>
    <w:rsid w:val="00A3210C"/>
    <w:rsid w:val="00A36C2B"/>
    <w:rsid w:val="00A36E1B"/>
    <w:rsid w:val="00A378B0"/>
    <w:rsid w:val="00A43D96"/>
    <w:rsid w:val="00A43EE3"/>
    <w:rsid w:val="00A44474"/>
    <w:rsid w:val="00A47041"/>
    <w:rsid w:val="00A5039A"/>
    <w:rsid w:val="00A51105"/>
    <w:rsid w:val="00A517DB"/>
    <w:rsid w:val="00A52193"/>
    <w:rsid w:val="00A52276"/>
    <w:rsid w:val="00A52453"/>
    <w:rsid w:val="00A61BC8"/>
    <w:rsid w:val="00A62A1F"/>
    <w:rsid w:val="00A6423A"/>
    <w:rsid w:val="00A6614A"/>
    <w:rsid w:val="00A70BD9"/>
    <w:rsid w:val="00A70C4A"/>
    <w:rsid w:val="00A731CA"/>
    <w:rsid w:val="00A7401F"/>
    <w:rsid w:val="00A75606"/>
    <w:rsid w:val="00A7682A"/>
    <w:rsid w:val="00A8536D"/>
    <w:rsid w:val="00A91128"/>
    <w:rsid w:val="00A92A4B"/>
    <w:rsid w:val="00A93426"/>
    <w:rsid w:val="00A93767"/>
    <w:rsid w:val="00AA0CF5"/>
    <w:rsid w:val="00AA1D91"/>
    <w:rsid w:val="00AA227F"/>
    <w:rsid w:val="00AA439F"/>
    <w:rsid w:val="00AA7190"/>
    <w:rsid w:val="00AA71E9"/>
    <w:rsid w:val="00AA7382"/>
    <w:rsid w:val="00AA7B3F"/>
    <w:rsid w:val="00AB36E6"/>
    <w:rsid w:val="00AB3D66"/>
    <w:rsid w:val="00AB5BE8"/>
    <w:rsid w:val="00AB5FB2"/>
    <w:rsid w:val="00AB6111"/>
    <w:rsid w:val="00AB73DF"/>
    <w:rsid w:val="00AC1612"/>
    <w:rsid w:val="00AC23F8"/>
    <w:rsid w:val="00AC4D60"/>
    <w:rsid w:val="00AC64D6"/>
    <w:rsid w:val="00AC6BE0"/>
    <w:rsid w:val="00AC703F"/>
    <w:rsid w:val="00AD1404"/>
    <w:rsid w:val="00AD3784"/>
    <w:rsid w:val="00AD5624"/>
    <w:rsid w:val="00AD5748"/>
    <w:rsid w:val="00AD7733"/>
    <w:rsid w:val="00AD7BB7"/>
    <w:rsid w:val="00AE050A"/>
    <w:rsid w:val="00AE2035"/>
    <w:rsid w:val="00AE2608"/>
    <w:rsid w:val="00AE294C"/>
    <w:rsid w:val="00AE2B3E"/>
    <w:rsid w:val="00AE37C5"/>
    <w:rsid w:val="00AE432D"/>
    <w:rsid w:val="00AE4910"/>
    <w:rsid w:val="00AE5AC6"/>
    <w:rsid w:val="00AE613A"/>
    <w:rsid w:val="00AE61ED"/>
    <w:rsid w:val="00AE628E"/>
    <w:rsid w:val="00AE6EEE"/>
    <w:rsid w:val="00AE7672"/>
    <w:rsid w:val="00AE76E6"/>
    <w:rsid w:val="00AF01C3"/>
    <w:rsid w:val="00AF11C1"/>
    <w:rsid w:val="00AF4118"/>
    <w:rsid w:val="00AF5459"/>
    <w:rsid w:val="00AF6607"/>
    <w:rsid w:val="00B02666"/>
    <w:rsid w:val="00B0672B"/>
    <w:rsid w:val="00B06FBB"/>
    <w:rsid w:val="00B07AFE"/>
    <w:rsid w:val="00B11164"/>
    <w:rsid w:val="00B1197E"/>
    <w:rsid w:val="00B147F6"/>
    <w:rsid w:val="00B1499E"/>
    <w:rsid w:val="00B15418"/>
    <w:rsid w:val="00B15850"/>
    <w:rsid w:val="00B15DA2"/>
    <w:rsid w:val="00B16A2D"/>
    <w:rsid w:val="00B16E0E"/>
    <w:rsid w:val="00B16F79"/>
    <w:rsid w:val="00B17C1D"/>
    <w:rsid w:val="00B2215C"/>
    <w:rsid w:val="00B22A66"/>
    <w:rsid w:val="00B23474"/>
    <w:rsid w:val="00B23ED3"/>
    <w:rsid w:val="00B30226"/>
    <w:rsid w:val="00B30DA4"/>
    <w:rsid w:val="00B31020"/>
    <w:rsid w:val="00B313FA"/>
    <w:rsid w:val="00B41C5C"/>
    <w:rsid w:val="00B435EB"/>
    <w:rsid w:val="00B438C8"/>
    <w:rsid w:val="00B4430E"/>
    <w:rsid w:val="00B444B2"/>
    <w:rsid w:val="00B453C4"/>
    <w:rsid w:val="00B459B1"/>
    <w:rsid w:val="00B46E36"/>
    <w:rsid w:val="00B5107A"/>
    <w:rsid w:val="00B5133B"/>
    <w:rsid w:val="00B53A79"/>
    <w:rsid w:val="00B54FFC"/>
    <w:rsid w:val="00B557F9"/>
    <w:rsid w:val="00B56132"/>
    <w:rsid w:val="00B57AF7"/>
    <w:rsid w:val="00B60BB9"/>
    <w:rsid w:val="00B6115F"/>
    <w:rsid w:val="00B62FA5"/>
    <w:rsid w:val="00B65005"/>
    <w:rsid w:val="00B6567B"/>
    <w:rsid w:val="00B656FB"/>
    <w:rsid w:val="00B65BA8"/>
    <w:rsid w:val="00B70AB5"/>
    <w:rsid w:val="00B71506"/>
    <w:rsid w:val="00B717FF"/>
    <w:rsid w:val="00B73DD0"/>
    <w:rsid w:val="00B74332"/>
    <w:rsid w:val="00B74516"/>
    <w:rsid w:val="00B75F70"/>
    <w:rsid w:val="00B8059C"/>
    <w:rsid w:val="00B82F7E"/>
    <w:rsid w:val="00B8348F"/>
    <w:rsid w:val="00B847CC"/>
    <w:rsid w:val="00B84951"/>
    <w:rsid w:val="00B86F41"/>
    <w:rsid w:val="00B91A1E"/>
    <w:rsid w:val="00B92A72"/>
    <w:rsid w:val="00B9314F"/>
    <w:rsid w:val="00B93EBC"/>
    <w:rsid w:val="00B9400C"/>
    <w:rsid w:val="00B94078"/>
    <w:rsid w:val="00B943CB"/>
    <w:rsid w:val="00B94A8F"/>
    <w:rsid w:val="00B95EC8"/>
    <w:rsid w:val="00B972BB"/>
    <w:rsid w:val="00BA1471"/>
    <w:rsid w:val="00BA3CFF"/>
    <w:rsid w:val="00BA51D9"/>
    <w:rsid w:val="00BA56DC"/>
    <w:rsid w:val="00BB2E66"/>
    <w:rsid w:val="00BB36C7"/>
    <w:rsid w:val="00BB3A6D"/>
    <w:rsid w:val="00BB5619"/>
    <w:rsid w:val="00BB6BF7"/>
    <w:rsid w:val="00BB6E88"/>
    <w:rsid w:val="00BC0F86"/>
    <w:rsid w:val="00BC29AC"/>
    <w:rsid w:val="00BC2FA2"/>
    <w:rsid w:val="00BC5E96"/>
    <w:rsid w:val="00BC65AB"/>
    <w:rsid w:val="00BC6616"/>
    <w:rsid w:val="00BD2925"/>
    <w:rsid w:val="00BD46C5"/>
    <w:rsid w:val="00BD7A6B"/>
    <w:rsid w:val="00BD7FE5"/>
    <w:rsid w:val="00BE219B"/>
    <w:rsid w:val="00BE2726"/>
    <w:rsid w:val="00BE3564"/>
    <w:rsid w:val="00BE50F7"/>
    <w:rsid w:val="00BE5EAC"/>
    <w:rsid w:val="00BE5EF3"/>
    <w:rsid w:val="00BE79D8"/>
    <w:rsid w:val="00BF13F5"/>
    <w:rsid w:val="00BF14FF"/>
    <w:rsid w:val="00BF16C8"/>
    <w:rsid w:val="00BF2120"/>
    <w:rsid w:val="00BF28CC"/>
    <w:rsid w:val="00BF2C22"/>
    <w:rsid w:val="00BF2F35"/>
    <w:rsid w:val="00BF30ED"/>
    <w:rsid w:val="00BF45DC"/>
    <w:rsid w:val="00BF48C5"/>
    <w:rsid w:val="00BF5E46"/>
    <w:rsid w:val="00BF7B09"/>
    <w:rsid w:val="00C00352"/>
    <w:rsid w:val="00C035E6"/>
    <w:rsid w:val="00C04007"/>
    <w:rsid w:val="00C0518C"/>
    <w:rsid w:val="00C05C01"/>
    <w:rsid w:val="00C072F5"/>
    <w:rsid w:val="00C125C9"/>
    <w:rsid w:val="00C13300"/>
    <w:rsid w:val="00C13FA1"/>
    <w:rsid w:val="00C1415E"/>
    <w:rsid w:val="00C157AF"/>
    <w:rsid w:val="00C2105E"/>
    <w:rsid w:val="00C21F8E"/>
    <w:rsid w:val="00C23F6E"/>
    <w:rsid w:val="00C264DE"/>
    <w:rsid w:val="00C269DE"/>
    <w:rsid w:val="00C308A0"/>
    <w:rsid w:val="00C30E0A"/>
    <w:rsid w:val="00C31EAF"/>
    <w:rsid w:val="00C32DE2"/>
    <w:rsid w:val="00C32E81"/>
    <w:rsid w:val="00C35874"/>
    <w:rsid w:val="00C35DD1"/>
    <w:rsid w:val="00C360D8"/>
    <w:rsid w:val="00C4190D"/>
    <w:rsid w:val="00C420A8"/>
    <w:rsid w:val="00C42FA0"/>
    <w:rsid w:val="00C449D1"/>
    <w:rsid w:val="00C45990"/>
    <w:rsid w:val="00C5297E"/>
    <w:rsid w:val="00C53692"/>
    <w:rsid w:val="00C54CAC"/>
    <w:rsid w:val="00C560A4"/>
    <w:rsid w:val="00C567DB"/>
    <w:rsid w:val="00C578B0"/>
    <w:rsid w:val="00C61408"/>
    <w:rsid w:val="00C62242"/>
    <w:rsid w:val="00C64789"/>
    <w:rsid w:val="00C64A36"/>
    <w:rsid w:val="00C64A90"/>
    <w:rsid w:val="00C6791F"/>
    <w:rsid w:val="00C70032"/>
    <w:rsid w:val="00C70B44"/>
    <w:rsid w:val="00C727BD"/>
    <w:rsid w:val="00C74022"/>
    <w:rsid w:val="00C7540D"/>
    <w:rsid w:val="00C7709F"/>
    <w:rsid w:val="00C81B91"/>
    <w:rsid w:val="00C82A7B"/>
    <w:rsid w:val="00C9123B"/>
    <w:rsid w:val="00C91246"/>
    <w:rsid w:val="00C9369D"/>
    <w:rsid w:val="00C93B86"/>
    <w:rsid w:val="00C93FFF"/>
    <w:rsid w:val="00C9520F"/>
    <w:rsid w:val="00C95977"/>
    <w:rsid w:val="00CA0CED"/>
    <w:rsid w:val="00CA3C07"/>
    <w:rsid w:val="00CA4A3B"/>
    <w:rsid w:val="00CA5118"/>
    <w:rsid w:val="00CA5BF7"/>
    <w:rsid w:val="00CA5EAE"/>
    <w:rsid w:val="00CA6797"/>
    <w:rsid w:val="00CA7447"/>
    <w:rsid w:val="00CB3D74"/>
    <w:rsid w:val="00CC0A4A"/>
    <w:rsid w:val="00CC296C"/>
    <w:rsid w:val="00CC2AEC"/>
    <w:rsid w:val="00CC2BA8"/>
    <w:rsid w:val="00CC3A97"/>
    <w:rsid w:val="00CC4F38"/>
    <w:rsid w:val="00CC5781"/>
    <w:rsid w:val="00CD0B6E"/>
    <w:rsid w:val="00CD1DF8"/>
    <w:rsid w:val="00CD2AEA"/>
    <w:rsid w:val="00CD4FC3"/>
    <w:rsid w:val="00CD6836"/>
    <w:rsid w:val="00CE5190"/>
    <w:rsid w:val="00CE5E35"/>
    <w:rsid w:val="00CE7E8C"/>
    <w:rsid w:val="00CF0ACC"/>
    <w:rsid w:val="00CF1299"/>
    <w:rsid w:val="00CF2B1E"/>
    <w:rsid w:val="00CF2CF5"/>
    <w:rsid w:val="00CF3550"/>
    <w:rsid w:val="00CF38C2"/>
    <w:rsid w:val="00CF4B54"/>
    <w:rsid w:val="00CF7AC4"/>
    <w:rsid w:val="00D00B86"/>
    <w:rsid w:val="00D00E04"/>
    <w:rsid w:val="00D02355"/>
    <w:rsid w:val="00D02CF7"/>
    <w:rsid w:val="00D0344D"/>
    <w:rsid w:val="00D03F57"/>
    <w:rsid w:val="00D04F9A"/>
    <w:rsid w:val="00D04FCB"/>
    <w:rsid w:val="00D059DD"/>
    <w:rsid w:val="00D06443"/>
    <w:rsid w:val="00D0747C"/>
    <w:rsid w:val="00D1047D"/>
    <w:rsid w:val="00D12CD7"/>
    <w:rsid w:val="00D132B7"/>
    <w:rsid w:val="00D14320"/>
    <w:rsid w:val="00D143BC"/>
    <w:rsid w:val="00D152BC"/>
    <w:rsid w:val="00D16592"/>
    <w:rsid w:val="00D20C23"/>
    <w:rsid w:val="00D20E9D"/>
    <w:rsid w:val="00D21D7C"/>
    <w:rsid w:val="00D2451E"/>
    <w:rsid w:val="00D2691E"/>
    <w:rsid w:val="00D26D4A"/>
    <w:rsid w:val="00D31D69"/>
    <w:rsid w:val="00D3286E"/>
    <w:rsid w:val="00D32FEC"/>
    <w:rsid w:val="00D339F4"/>
    <w:rsid w:val="00D360F6"/>
    <w:rsid w:val="00D433E1"/>
    <w:rsid w:val="00D44CA6"/>
    <w:rsid w:val="00D44CBD"/>
    <w:rsid w:val="00D46ED7"/>
    <w:rsid w:val="00D47FA6"/>
    <w:rsid w:val="00D51FA0"/>
    <w:rsid w:val="00D55504"/>
    <w:rsid w:val="00D57055"/>
    <w:rsid w:val="00D60E3C"/>
    <w:rsid w:val="00D6260B"/>
    <w:rsid w:val="00D66A48"/>
    <w:rsid w:val="00D67124"/>
    <w:rsid w:val="00D6713F"/>
    <w:rsid w:val="00D7060E"/>
    <w:rsid w:val="00D707FD"/>
    <w:rsid w:val="00D70F74"/>
    <w:rsid w:val="00D71FB0"/>
    <w:rsid w:val="00D750D6"/>
    <w:rsid w:val="00D76274"/>
    <w:rsid w:val="00D76C8D"/>
    <w:rsid w:val="00D77104"/>
    <w:rsid w:val="00D81EE5"/>
    <w:rsid w:val="00D82318"/>
    <w:rsid w:val="00D85553"/>
    <w:rsid w:val="00D865D8"/>
    <w:rsid w:val="00D86DBF"/>
    <w:rsid w:val="00D9114C"/>
    <w:rsid w:val="00D92CDD"/>
    <w:rsid w:val="00D936EF"/>
    <w:rsid w:val="00D9602F"/>
    <w:rsid w:val="00D96E72"/>
    <w:rsid w:val="00D9706F"/>
    <w:rsid w:val="00DA138D"/>
    <w:rsid w:val="00DA3958"/>
    <w:rsid w:val="00DA4B52"/>
    <w:rsid w:val="00DA5006"/>
    <w:rsid w:val="00DA7E32"/>
    <w:rsid w:val="00DB0570"/>
    <w:rsid w:val="00DB45AC"/>
    <w:rsid w:val="00DB6616"/>
    <w:rsid w:val="00DB682F"/>
    <w:rsid w:val="00DC03D8"/>
    <w:rsid w:val="00DC0B39"/>
    <w:rsid w:val="00DC2698"/>
    <w:rsid w:val="00DC3174"/>
    <w:rsid w:val="00DC5AF2"/>
    <w:rsid w:val="00DC7429"/>
    <w:rsid w:val="00DD62BB"/>
    <w:rsid w:val="00DD76F5"/>
    <w:rsid w:val="00DE100E"/>
    <w:rsid w:val="00DE2648"/>
    <w:rsid w:val="00DE3A3E"/>
    <w:rsid w:val="00DE74C2"/>
    <w:rsid w:val="00DF04CB"/>
    <w:rsid w:val="00DF06FE"/>
    <w:rsid w:val="00DF1A7B"/>
    <w:rsid w:val="00DF3ECC"/>
    <w:rsid w:val="00DF693F"/>
    <w:rsid w:val="00DF779A"/>
    <w:rsid w:val="00E001BF"/>
    <w:rsid w:val="00E0312C"/>
    <w:rsid w:val="00E03F45"/>
    <w:rsid w:val="00E05BE6"/>
    <w:rsid w:val="00E10A45"/>
    <w:rsid w:val="00E14AF5"/>
    <w:rsid w:val="00E158ED"/>
    <w:rsid w:val="00E15990"/>
    <w:rsid w:val="00E162C0"/>
    <w:rsid w:val="00E17A4F"/>
    <w:rsid w:val="00E2081A"/>
    <w:rsid w:val="00E20FCB"/>
    <w:rsid w:val="00E23250"/>
    <w:rsid w:val="00E2363E"/>
    <w:rsid w:val="00E2477F"/>
    <w:rsid w:val="00E25AF0"/>
    <w:rsid w:val="00E27E81"/>
    <w:rsid w:val="00E31260"/>
    <w:rsid w:val="00E31346"/>
    <w:rsid w:val="00E33059"/>
    <w:rsid w:val="00E33F46"/>
    <w:rsid w:val="00E37129"/>
    <w:rsid w:val="00E37C6D"/>
    <w:rsid w:val="00E37C6E"/>
    <w:rsid w:val="00E37FDD"/>
    <w:rsid w:val="00E40039"/>
    <w:rsid w:val="00E41A02"/>
    <w:rsid w:val="00E4581C"/>
    <w:rsid w:val="00E46180"/>
    <w:rsid w:val="00E46239"/>
    <w:rsid w:val="00E4769A"/>
    <w:rsid w:val="00E5076C"/>
    <w:rsid w:val="00E522AB"/>
    <w:rsid w:val="00E52684"/>
    <w:rsid w:val="00E52C6D"/>
    <w:rsid w:val="00E54BAC"/>
    <w:rsid w:val="00E54F74"/>
    <w:rsid w:val="00E5557E"/>
    <w:rsid w:val="00E56B64"/>
    <w:rsid w:val="00E57F29"/>
    <w:rsid w:val="00E62C6A"/>
    <w:rsid w:val="00E63659"/>
    <w:rsid w:val="00E72DA4"/>
    <w:rsid w:val="00E743AF"/>
    <w:rsid w:val="00E75E54"/>
    <w:rsid w:val="00E835DD"/>
    <w:rsid w:val="00E83979"/>
    <w:rsid w:val="00E84FD2"/>
    <w:rsid w:val="00E86248"/>
    <w:rsid w:val="00E86F93"/>
    <w:rsid w:val="00E877B9"/>
    <w:rsid w:val="00E87E90"/>
    <w:rsid w:val="00E87ED1"/>
    <w:rsid w:val="00E90866"/>
    <w:rsid w:val="00E91A5C"/>
    <w:rsid w:val="00E95112"/>
    <w:rsid w:val="00E95F7D"/>
    <w:rsid w:val="00E961FD"/>
    <w:rsid w:val="00E966AC"/>
    <w:rsid w:val="00EA0966"/>
    <w:rsid w:val="00EA0BB5"/>
    <w:rsid w:val="00EA194C"/>
    <w:rsid w:val="00EA2D1A"/>
    <w:rsid w:val="00EB4745"/>
    <w:rsid w:val="00EB50C6"/>
    <w:rsid w:val="00EB651D"/>
    <w:rsid w:val="00EB6CF9"/>
    <w:rsid w:val="00EB77F1"/>
    <w:rsid w:val="00EC0245"/>
    <w:rsid w:val="00EC1127"/>
    <w:rsid w:val="00EC1C69"/>
    <w:rsid w:val="00EC2692"/>
    <w:rsid w:val="00EC2FC9"/>
    <w:rsid w:val="00EC4CBE"/>
    <w:rsid w:val="00EC5258"/>
    <w:rsid w:val="00EC71B3"/>
    <w:rsid w:val="00ED2AFF"/>
    <w:rsid w:val="00ED37E3"/>
    <w:rsid w:val="00ED39B6"/>
    <w:rsid w:val="00ED4E17"/>
    <w:rsid w:val="00ED7A92"/>
    <w:rsid w:val="00ED7C76"/>
    <w:rsid w:val="00EE0B84"/>
    <w:rsid w:val="00EE0FB4"/>
    <w:rsid w:val="00EE34BA"/>
    <w:rsid w:val="00EE40B5"/>
    <w:rsid w:val="00EE4468"/>
    <w:rsid w:val="00EE50A6"/>
    <w:rsid w:val="00EE50D1"/>
    <w:rsid w:val="00EF0FFF"/>
    <w:rsid w:val="00EF3949"/>
    <w:rsid w:val="00EF488A"/>
    <w:rsid w:val="00EF4B05"/>
    <w:rsid w:val="00EF5D3F"/>
    <w:rsid w:val="00EF6F7F"/>
    <w:rsid w:val="00F01C8C"/>
    <w:rsid w:val="00F03147"/>
    <w:rsid w:val="00F036F0"/>
    <w:rsid w:val="00F039FD"/>
    <w:rsid w:val="00F0756C"/>
    <w:rsid w:val="00F12418"/>
    <w:rsid w:val="00F14447"/>
    <w:rsid w:val="00F17771"/>
    <w:rsid w:val="00F177D8"/>
    <w:rsid w:val="00F20D27"/>
    <w:rsid w:val="00F26447"/>
    <w:rsid w:val="00F27300"/>
    <w:rsid w:val="00F30034"/>
    <w:rsid w:val="00F303C0"/>
    <w:rsid w:val="00F30545"/>
    <w:rsid w:val="00F3084B"/>
    <w:rsid w:val="00F31103"/>
    <w:rsid w:val="00F32054"/>
    <w:rsid w:val="00F3312E"/>
    <w:rsid w:val="00F34D15"/>
    <w:rsid w:val="00F41D41"/>
    <w:rsid w:val="00F42B2F"/>
    <w:rsid w:val="00F43221"/>
    <w:rsid w:val="00F44AB9"/>
    <w:rsid w:val="00F50C79"/>
    <w:rsid w:val="00F5106A"/>
    <w:rsid w:val="00F52B21"/>
    <w:rsid w:val="00F52E0A"/>
    <w:rsid w:val="00F5692C"/>
    <w:rsid w:val="00F57B8C"/>
    <w:rsid w:val="00F62E68"/>
    <w:rsid w:val="00F67826"/>
    <w:rsid w:val="00F70536"/>
    <w:rsid w:val="00F723BB"/>
    <w:rsid w:val="00F72A19"/>
    <w:rsid w:val="00F734A5"/>
    <w:rsid w:val="00F75341"/>
    <w:rsid w:val="00F75FD1"/>
    <w:rsid w:val="00F76E45"/>
    <w:rsid w:val="00F823FC"/>
    <w:rsid w:val="00F87286"/>
    <w:rsid w:val="00F90A26"/>
    <w:rsid w:val="00F90AD6"/>
    <w:rsid w:val="00F93551"/>
    <w:rsid w:val="00F94291"/>
    <w:rsid w:val="00F946F3"/>
    <w:rsid w:val="00F94ED8"/>
    <w:rsid w:val="00F954CF"/>
    <w:rsid w:val="00F954EA"/>
    <w:rsid w:val="00F95EC5"/>
    <w:rsid w:val="00F977C6"/>
    <w:rsid w:val="00F9782B"/>
    <w:rsid w:val="00FA39C9"/>
    <w:rsid w:val="00FA39CA"/>
    <w:rsid w:val="00FA4835"/>
    <w:rsid w:val="00FA5A91"/>
    <w:rsid w:val="00FB2A3F"/>
    <w:rsid w:val="00FB4D03"/>
    <w:rsid w:val="00FB6610"/>
    <w:rsid w:val="00FC5B4B"/>
    <w:rsid w:val="00FC772C"/>
    <w:rsid w:val="00FC7AE8"/>
    <w:rsid w:val="00FD1F84"/>
    <w:rsid w:val="00FD24FA"/>
    <w:rsid w:val="00FD32FC"/>
    <w:rsid w:val="00FD3D14"/>
    <w:rsid w:val="00FD58A3"/>
    <w:rsid w:val="00FE0665"/>
    <w:rsid w:val="00FE2E09"/>
    <w:rsid w:val="00FE42F0"/>
    <w:rsid w:val="00FE4A59"/>
    <w:rsid w:val="00FE5F9E"/>
    <w:rsid w:val="00FE6D96"/>
    <w:rsid w:val="00FF0BA2"/>
    <w:rsid w:val="00FF170E"/>
    <w:rsid w:val="00FF5890"/>
    <w:rsid w:val="00FF7904"/>
    <w:rsid w:val="00FF7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4AF0"/>
  <w15:chartTrackingRefBased/>
  <w15:docId w15:val="{B558A439-FA93-4365-A9E7-DABE20B3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D1B"/>
    <w:rPr>
      <w:sz w:val="18"/>
      <w:szCs w:val="22"/>
      <w:lang w:eastAsia="en-US"/>
    </w:rPr>
  </w:style>
  <w:style w:type="paragraph" w:styleId="Nadpis1">
    <w:name w:val="heading 1"/>
    <w:basedOn w:val="Normln"/>
    <w:next w:val="Normln"/>
    <w:link w:val="Nadpis1Char"/>
    <w:uiPriority w:val="9"/>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iPriority w:val="9"/>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b/>
      <w:bCs/>
      <w:i/>
      <w:iCs/>
      <w:color w:val="4F81BD"/>
      <w:sz w:val="20"/>
      <w:szCs w:val="20"/>
      <w:lang w:val="x-none" w:eastAsia="x-none"/>
    </w:rPr>
  </w:style>
  <w:style w:type="paragraph" w:styleId="Nadpis5">
    <w:name w:val="heading 5"/>
    <w:basedOn w:val="Normln"/>
    <w:next w:val="Normln"/>
    <w:link w:val="Nadpis5Char"/>
    <w:uiPriority w:val="9"/>
    <w:semiHidden/>
    <w:unhideWhenUsed/>
    <w:qFormat/>
    <w:rsid w:val="0048054E"/>
    <w:pPr>
      <w:spacing w:before="240" w:after="60"/>
      <w:outlineLvl w:val="4"/>
    </w:pPr>
    <w:rPr>
      <w:rFonts w:ascii="Calibri" w:eastAsia="Times New Roman" w:hAnsi="Calibri"/>
      <w:b/>
      <w:bCs/>
      <w:i/>
      <w:i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2"/>
      <w:szCs w:val="22"/>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szCs w:val="20"/>
      <w:lang w:val="x-none" w:eastAsia="x-none"/>
    </w:rPr>
  </w:style>
  <w:style w:type="character" w:customStyle="1" w:styleId="ZpatChar">
    <w:name w:val="Zápatí Char"/>
    <w:link w:val="Zpat"/>
    <w:uiPriority w:val="99"/>
    <w:semiHidden/>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uiPriority w:val="99"/>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semiHidden/>
    <w:unhideWhenUsed/>
    <w:rsid w:val="000D39A4"/>
    <w:rPr>
      <w:sz w:val="20"/>
      <w:szCs w:val="20"/>
      <w:lang w:val="x-none" w:eastAsia="x-none"/>
    </w:rPr>
  </w:style>
  <w:style w:type="character" w:customStyle="1" w:styleId="TextpoznpodarouChar">
    <w:name w:val="Text pozn. pod čarou Char"/>
    <w:link w:val="Textpoznpodarou"/>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79731A"/>
    <w:rPr>
      <w:sz w:val="20"/>
      <w:szCs w:val="20"/>
      <w:lang w:val="x-none" w:eastAsia="x-none"/>
    </w:rPr>
  </w:style>
  <w:style w:type="character" w:customStyle="1" w:styleId="TextvysvtlivekChar">
    <w:name w:val="Text vysvětlivek Char"/>
    <w:link w:val="Textvysvtlivek"/>
    <w:uiPriority w:val="99"/>
    <w:semiHidden/>
    <w:rsid w:val="0079731A"/>
    <w:rPr>
      <w:rFonts w:ascii="Arial" w:hAnsi="Arial"/>
      <w:sz w:val="20"/>
      <w:szCs w:val="20"/>
    </w:rPr>
  </w:style>
  <w:style w:type="character" w:styleId="Odkaznavysvtlivky">
    <w:name w:val="endnote reference"/>
    <w:uiPriority w:val="99"/>
    <w:semiHidden/>
    <w:unhideWhenUsed/>
    <w:rsid w:val="0079731A"/>
    <w:rPr>
      <w:vertAlign w:val="superscript"/>
    </w:rPr>
  </w:style>
  <w:style w:type="paragraph" w:customStyle="1" w:styleId="Napoveda">
    <w:name w:val="Napoveda"/>
    <w:basedOn w:val="Normln"/>
    <w:link w:val="NapovedaChar"/>
    <w:rsid w:val="004E1271"/>
    <w:pPr>
      <w:overflowPunct w:val="0"/>
      <w:autoSpaceDE w:val="0"/>
      <w:autoSpaceDN w:val="0"/>
      <w:adjustRightInd w:val="0"/>
      <w:jc w:val="both"/>
      <w:textAlignment w:val="baseline"/>
    </w:pPr>
    <w:rPr>
      <w:rFonts w:eastAsia="Times New Roman"/>
      <w:iCs/>
      <w:vanish/>
      <w:color w:val="FF0000"/>
      <w:sz w:val="16"/>
      <w:szCs w:val="16"/>
      <w:lang w:val="x-none" w:eastAsia="x-none"/>
    </w:rPr>
  </w:style>
  <w:style w:type="character" w:customStyle="1" w:styleId="NapovedaChar">
    <w:name w:val="Napoveda Char"/>
    <w:link w:val="Napoveda"/>
    <w:rsid w:val="004E1271"/>
    <w:rPr>
      <w:rFonts w:eastAsia="Times New Roman"/>
      <w:iCs/>
      <w:vanish/>
      <w:color w:val="FF0000"/>
      <w:sz w:val="16"/>
      <w:szCs w:val="16"/>
    </w:rPr>
  </w:style>
  <w:style w:type="table" w:customStyle="1" w:styleId="Mkatabulky2">
    <w:name w:val="Mřížka tabulky2"/>
    <w:basedOn w:val="Normlntabulka"/>
    <w:next w:val="Mkatabulky"/>
    <w:uiPriority w:val="59"/>
    <w:rsid w:val="0023460F"/>
    <w:pPr>
      <w:ind w:left="227" w:hanging="227"/>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23460F"/>
    <w:pPr>
      <w:ind w:left="227" w:hanging="227"/>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23460F"/>
    <w:pPr>
      <w:ind w:left="227" w:hanging="227"/>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link w:val="Nadpis5"/>
    <w:uiPriority w:val="9"/>
    <w:semiHidden/>
    <w:rsid w:val="0048054E"/>
    <w:rPr>
      <w:rFonts w:ascii="Calibri" w:eastAsia="Times New Roman" w:hAnsi="Calibri" w:cs="Times New Roman"/>
      <w:b/>
      <w:bCs/>
      <w:i/>
      <w:iCs/>
      <w:sz w:val="26"/>
      <w:szCs w:val="26"/>
      <w:lang w:eastAsia="en-US"/>
    </w:rPr>
  </w:style>
  <w:style w:type="paragraph" w:styleId="Zkladntext">
    <w:name w:val="Body Text"/>
    <w:basedOn w:val="Normln"/>
    <w:link w:val="ZkladntextChar"/>
    <w:semiHidden/>
    <w:rsid w:val="0048054E"/>
    <w:pPr>
      <w:jc w:val="both"/>
    </w:pPr>
    <w:rPr>
      <w:lang w:val="en-GB"/>
    </w:rPr>
  </w:style>
  <w:style w:type="character" w:customStyle="1" w:styleId="ZkladntextChar">
    <w:name w:val="Základní text Char"/>
    <w:link w:val="Zkladntext"/>
    <w:semiHidden/>
    <w:rsid w:val="0048054E"/>
    <w:rPr>
      <w:sz w:val="18"/>
      <w:szCs w:val="22"/>
      <w:lang w:val="en-GB" w:eastAsia="en-US"/>
    </w:rPr>
  </w:style>
  <w:style w:type="character" w:customStyle="1" w:styleId="nowrap">
    <w:name w:val="nowrap"/>
    <w:rsid w:val="00333599"/>
  </w:style>
  <w:style w:type="character" w:styleId="Siln">
    <w:name w:val="Strong"/>
    <w:uiPriority w:val="22"/>
    <w:qFormat/>
    <w:rsid w:val="00333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328602324">
      <w:bodyDiv w:val="1"/>
      <w:marLeft w:val="0"/>
      <w:marRight w:val="0"/>
      <w:marTop w:val="0"/>
      <w:marBottom w:val="0"/>
      <w:divBdr>
        <w:top w:val="none" w:sz="0" w:space="0" w:color="auto"/>
        <w:left w:val="none" w:sz="0" w:space="0" w:color="auto"/>
        <w:bottom w:val="none" w:sz="0" w:space="0" w:color="auto"/>
        <w:right w:val="none" w:sz="0" w:space="0" w:color="auto"/>
      </w:divBdr>
    </w:div>
    <w:div w:id="468985903">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744179737">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220441892">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370839664">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1537499697">
      <w:bodyDiv w:val="1"/>
      <w:marLeft w:val="0"/>
      <w:marRight w:val="0"/>
      <w:marTop w:val="0"/>
      <w:marBottom w:val="0"/>
      <w:divBdr>
        <w:top w:val="none" w:sz="0" w:space="0" w:color="auto"/>
        <w:left w:val="none" w:sz="0" w:space="0" w:color="auto"/>
        <w:bottom w:val="none" w:sz="0" w:space="0" w:color="auto"/>
        <w:right w:val="none" w:sz="0" w:space="0" w:color="auto"/>
      </w:divBdr>
    </w:div>
    <w:div w:id="1582373423">
      <w:bodyDiv w:val="1"/>
      <w:marLeft w:val="0"/>
      <w:marRight w:val="0"/>
      <w:marTop w:val="0"/>
      <w:marBottom w:val="0"/>
      <w:divBdr>
        <w:top w:val="none" w:sz="0" w:space="0" w:color="auto"/>
        <w:left w:val="none" w:sz="0" w:space="0" w:color="auto"/>
        <w:bottom w:val="none" w:sz="0" w:space="0" w:color="auto"/>
        <w:right w:val="none" w:sz="0" w:space="0" w:color="auto"/>
      </w:divBdr>
    </w:div>
    <w:div w:id="18791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c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olu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Zadsuz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mlouva>
  <optJazykCZ>True</optJazykCZ>
  <optJazykAJ>False</optJazykAJ>
  <chkTypOsobyFOO>True</chkTypOsobyFOO>
  <chkTypOsobyPOS>False</chkTypOsobyPOS>
  <chkTypOsobyPO>False</chkTypOsobyPO>
  <chkTypOsobyFPP>False</chkTypOsobyFPP>
  <chkTypOsobyFOP>False</chkTypOsobyFOP>
  <chkTypOsobyOBEC>False</chkTypOsobyOBEC>
  <chkPOaPOSaOBEC>False</chkPOaPOSaOBEC>
  <chkTypOsobyFOPneboFPP>False</chkTypOsobyFOPneboFPP>
  <TextBox1>xxxxxx-xxxxxxxxxx/0100</TextBox1>
  <txtRegCisZadosti/>
  <txtParKredKartyUverLimit/>
  <txtParKredKartyDobaTrv>doba neurčitá</txtParKredKartyDobaTrv>
  <txtParKredKartyUverLimitSlov/>
  <txtKontUdajKontAdr>,  , ČR</txtKontUdajKontAdr>
  <txtKontUdajTelefMobil>777777777777</txtKontUdajTelefMobil>
  <txtKontUdajEmail>casca</txtKontUdajEmail>
  <txtKontUdajTelefDomu/>
  <txtKontUdajTelefPrace/>
  <txtKontUdajDobaTrv>měsíčně</txtKontUdajDobaTrv>
  <txtDalsiUdajTrvPobOd>2000</txtDalsiUdajTrvPobOd>
  <chkZamestnavatel1>True</chkZamestnavatel1>
  <txtZamest1Nazev/>
  <txtZamest1CistyPrijem>0</txtZamest1CistyPrijem>
  <txtZamest1ZamOd/>
  <txtZamest2Nazev/>
  <txtZamest2CistyPrijem>0</txtZamest2CistyPrijem>
  <txtZamest2ZamOd/>
  <chkZamestnavatel2>True</chkZamestnavatel2>
  <txtZamest3Nazev/>
  <txtZamest3CistyPrijem>0</txtZamest3CistyPrijem>
  <txtZamest3ZamOd/>
  <chkZamestnavatel3>True</chkZamestnavatel3>
  <txtPodnikaniPrijemRocne>0</txtPodnikaniPrijemRocne>
  <txtPodnikaniOdRoku/>
  <chkPodnikani>True</chkPodnikani>
  <txtPronajemCistyMes>0</txtPronajemCistyMes>
  <chkPronajem>False</chkPronajem>
  <txtOstPrijmyCistyMes>0</txtOstPrijmyCistyMes>
  <optOstPrijmy>True</optOstPrijmy>
  <optVarRatingNabLimit>True</optVarRatingNabLimit>
  <optVarVyberSestavaZamestStud>False</optVarVyberSestavaZamestStud>
  <chkPravCistyMesPrijZavCinFun>False</chkPravCistyMesPrijZavCinFun>
  <txtPravCistyMesPrijZavCinFun>0</txtPravCistyMesPrijZavCinFun>
  <chkPravCistyMesPrijPodnik>False</chkPravCistyMesPrijPodnik>
  <chkPravCistyMesPrijPronajem>False</chkPravCistyMesPrijPronajem>
  <chkPravCistyMesPrijOstat>False</chkPravCistyMesPrijOstat>
  <txtPravCistyMesPrijPodnik>0</txtPravCistyMesPrijPodnik>
  <txtPravCistyMesPrijPronajem>0</txtPravCistyMesPrijPronajem>
  <txtPravCistyMesPrijOstat>0</txtPravCistyMesPrijOstat>
  <txtVydajDetiDo10>0</txtVydajDetiDo10>
  <txtVydajBydleni>0</txtVydajBydleni>
  <txtVydajDetiNad10>0</txtVydajDetiNad10>
  <txtVydajVyzivne>0</txtVydajVyzivne>
  <txtVydajSporeni>0</txtVydajSporeni>
  <txtVydajPojisteni>0</txtVydajPojisteni>
  <txtVydajKredKartyLimitCelkem>0</txtVydajKredKartyLimitCelkem>
  <txtVydajPujckyUveryCelkem>0</txtVydajPujckyUveryCelkem>
  <txtVydajPujckyUverySplatkyMes>0</txtVydajPujckyUverySplatkyMes>
  <txtVydajOstatni>0</txtVydajOstatni>
  <txtVydajHypoUverySplatkyMes>0</txtVydajHypoUverySplatkyMes>
  <txtVydajHypoUveryCelkem>0</txtVydajHypoUveryCelkem>
  <txtVydajDebetKontokorLimitCelk>0</txtVydajDebetKontokorLimitCelk>
  <chkZvlastniVztahPropojeni>True</chkZvlastniVztahPropojeni>
  <cboDalsiUdajStav>svobodný(á)</cboDalsiUdajStav>
  <cboDalsiUdajVzdelani>VŠ – inženýrské, magisterské studium</cboDalsiUdajVzdelani>
  <cboDalsiUdajBytPomer>vlastník domu/bytu</cboDalsiUdajBytPomer>
  <cboParKredKartyDruh>A karta</cboParKredKartyDruh>
  <chkTelGSM>True</chkTelGSM>
  <chkTelDomu>False</chkTelDomu>
  <chkTelDoPrace>False</chkTelDoPrace>
  <chkKontaktniEmail>True</chkKontaktniEmail>
  <chkTelAll>True</chkTelAll>
  <cboVydajVyporadaniRozvodu/>
  <cboVydajUpravaSJM/>
</Smlouva>
</file>

<file path=customXml/item3.xml><?xml version="1.0" encoding="utf-8"?>
<Zalozky_Smlouva>
  <Zalozka Nazev="Hlava_Klient" Start="40" End="40"/>
  <Zalozka Nazev="Podpisy_Klient" Start="10858" End="10858"/>
  <Zalozka Nazev="S_D1_chkTelDomu_01" Start="482" End="488"/>
  <Zalozka Nazev="S_D1_chkTelDomu_02" Start="509" End="520"/>
  <Zalozka Nazev="S_D1_chkTelDomu_11" Start="5913" End="5919"/>
  <Zalozka Nazev="S_D1_chkTelDomu_12" Start="5930" End="5934"/>
  <Zalozka Nazev="S_D1_chkTelDoPrace_01" Start="488" End="497"/>
  <Zalozka Nazev="S_D1_chkTelDoPrace_02" Start="520" End="532"/>
  <Zalozka Nazev="S_D1_chkTelDoPrace_11" Start="5919" End="5925"/>
  <Zalozka Nazev="S_D1_chkTelDoPrace_12" Start="5934" End="5938"/>
  <Zalozka Nazev="S_D1_chkTelGSM_01" Start="471" End="482"/>
  <Zalozka Nazev="S_D1_chkTelGSM_02" Start="498" End="509"/>
  <Zalozka Nazev="S_D1_chkTelGSM_11" Start="5899" End="5913"/>
  <Zalozka Nazev="S_D1_chkTelGSM_12" Start="5926" End="5930"/>
  <Zalozka Nazev="S_D1_chkZvlastniVztahPropojeni_02" Start="2431" End="3244"/>
  <Zalozka Nazev="S_D1_chkZvlastniVztahPropojeni_12" Start="7605" End="8418"/>
  <Zalozka Nazev="S_D1_optJazykAJ_A1" Start="5531" End="10857"/>
  <Zalozka Nazev="S_D1_optJazykAJ_H1" Start="35" End="67"/>
  <Zalozka Nazev="S_D1_optJazykAJ_H2" Start="40" End="63"/>
  <Zalozka Nazev="S_D1_optJazykCZ_A0" Start="0" End="40"/>
  <Zalozka Nazev="S_D1_optJazykCZ_A1" Start="43" End="5531"/>
  <Zalozka Nazev="S_D1_optJazykCZ_H1" Start="4" End="35"/>
  <Zalozka Nazev="S_D1_optJazykCZ_H2" Start="0" End="40"/>
  <Zalozka Nazev="S_D1_optVarRatingNabLimit_01" Start="722" End="1269"/>
  <Zalozka Nazev="S_D1_optVarRatingNabLimit_11" Start="6164" End="6610"/>
  <Zalozka Nazev="S_D1_optVarVyberSestavaZamestStud_01" Start="1270" End="1685"/>
  <Zalozka Nazev="S_D1_optVarVyberSestavaZamestStud_11" Start="6610" End="6928"/>
  <Zalozka Nazev="SR_D1_chkKontaktniEmail_01" Start="534" End="564"/>
  <Zalozka Nazev="SR_D1_chkKontaktniEmail_11" Start="5940" End="5964"/>
  <Zalozka Nazev="SR_D1_chkPodnikani_01" Start="1071" End="1152"/>
  <Zalozka Nazev="SR_D1_chkPodnikani_11" Start="6440" End="6517"/>
  <Zalozka Nazev="SR_D1_chkPravCistyMesPrijOstat_01" Start="1622" End="1683"/>
  <Zalozka Nazev="SR_D1_chkPravCistyMesPrijOstat_11" Start="6883" End="6926"/>
  <Zalozka Nazev="SR_D1_chkPravCistyMesPrijPodnik_01" Start="1481" End="1546"/>
  <Zalozka Nazev="SR_D1_chkPravCistyMesPrijPodnik_11" Start="6794" End="6839"/>
  <Zalozka Nazev="SR_D1_chkPravCistyMesPrijPronajem_01" Start="1546" End="1622"/>
  <Zalozka Nazev="SR_D1_chkPravCistyMesPrijPronajem_11" Start="6839" End="6883"/>
  <Zalozka Nazev="SR_D1_chkPravCistyMesPrijZavCinFun_01" Start="1386" End="1481"/>
  <Zalozka Nazev="SR_D1_chkPravCistyMesPrijZavCinFun_11" Start="6729" End="6794"/>
  <Zalozka Nazev="SR_D1_chkPronajem_01" Start="1152" End="1209"/>
  <Zalozka Nazev="SR_D1_chkPronajem_11" Start="6517" End="6561"/>
  <Zalozka Nazev="SR_D1_chkTelAll_01" Start="463" End="534"/>
  <Zalozka Nazev="SR_D1_chkTelAll_11" Start="5882" End="5940"/>
  <Zalozka Nazev="SR_D1_chkZamestnavatel1_01" Start="783" End="879"/>
  <Zalozka Nazev="SR_D1_chkZamestnavatel1_11" Start="6214" End="6290"/>
  <Zalozka Nazev="SR_D1_chkZamestnavatel2_01" Start="879" End="975"/>
  <Zalozka Nazev="SR_D1_chkZamestnavatel2_11" Start="6290" End="6365"/>
  <Zalozka Nazev="SR_D1_chkZamestnavatel3_01" Start="975" End="1071"/>
  <Zalozka Nazev="SR_D1_chkZamestnavatel3_11" Start="6365" End="6440"/>
  <Zalozka Nazev="SR_D1_chkZvlastniVztahPropojeni_11" Start="7579" End="7605"/>
  <Zalozka Nazev="SR_D1_optJazykAJ_Z1" Start="297" End="642"/>
  <Zalozka Nazev="SR_D1_optJazykAJ_Z2" Start="297" End="642"/>
  <Zalozka Nazev="SR_D1_optJazykCZ_Z1" Start="0" End="296"/>
  <Zalozka Nazev="SR_D1_optJazykCZ_Z2" Start="0" End="297"/>
  <Zalozka Nazev="SR_D1_optOstPrijmy_01" Start="1209" End="1269"/>
  <Zalozka Nazev="SR_D1_optOstPrijmy_11" Start="6561" End="6610"/>
  <Zalozka Nazev="V_D1_cboDalsiUdajBytPomer_01" Start="626" End="639"/>
  <Zalozka Nazev="V_D1_cboDalsiUdajBytPomer_11" Start="6084" End="6087"/>
  <Zalozka Nazev="V_D1_cboDalsiUdajStav_01" Start="597" End="610"/>
  <Zalozka Nazev="V_D1_cboDalsiUdajStav_11" Start="6063" End="6066"/>
  <Zalozka Nazev="V_D1_cboDalsiUdajVzdelani_01" Start="686" End="699"/>
  <Zalozka Nazev="V_D1_cboDalsiUdajVzdelani_11" Start="6137" End="6140"/>
  <Zalozka Nazev="V_D1_cboParKredKartyDruh_01" Start="306" End="314"/>
  <Zalozka Nazev="V_D1_cboParKredKartyDruh_11" Start="5711" End="5718"/>
  <Zalozka Nazev="V_D1_cboVydajUpravaSJM_01" Start="2373" End="2385"/>
  <Zalozka Nazev="V_D1_cboVydajUpravaSJM_11" Start="7523" End="7526"/>
  <Zalozka Nazev="V_D1_cboVydajVyporadaniRozvodu_01" Start="2346" End="2358"/>
  <Zalozka Nazev="V_D1_cboVydajVyporadaniRozvodu_11" Start="7482" End="7485"/>
  <Zalozka Nazev="V_D1_txtDalsiUdajTrvPobOd_01" Start="662" End="675"/>
  <Zalozka Nazev="V_D1_txtDalsiUdajTrvPobOd_11" Start="6122" End="6125"/>
  <Zalozka Nazev="V_D1_txtKontUdajDobaTrv_11" Start="6002" End="6009"/>
  <Zalozka Nazev="V_D1_txtKontUdajEmail_01" Start="551" End="562"/>
  <Zalozka Nazev="V_D1_txtKontUdajEmail_11" Start="5959" End="5962"/>
  <Zalozka Nazev="V_D1_txtKontUdajKontAdr_01" Start="451" End="461"/>
  <Zalozka Nazev="V_D1_txtKontUdajKontAdr_11" Start="5877" End="5880"/>
  <Zalozka Nazev="V_D1_txtKontUdajTelefDomu_01" Start="509" End="519"/>
  <Zalozka Nazev="V_D1_txtKontUdajTelefDomu_11" Start="5930" End="5933"/>
  <Zalozka Nazev="V_D1_txtKontUdajTelefMobil_01" Start="498" End="508"/>
  <Zalozka Nazev="V_D1_txtKontUdajTelefMobil_11" Start="5926" End="5929"/>
  <Zalozka Nazev="V_D1_txtKontUdajTelefPrace_01" Start="520" End="531"/>
  <Zalozka Nazev="V_D1_txtKontUdajTelefPrace_11" Start="5934" End="5937"/>
  <Zalozka Nazev="V_D1_txtOstPrijmyCistyMes_01" Start="1254" End="1264"/>
  <Zalozka Nazev="V_D1_txtOstPrijmyCistyMes_11" Start="6605" End="6608"/>
  <Zalozka Nazev="V_D1_txtParKredKartyDobaTrv_01" Start="378" End="391"/>
  <Zalozka Nazev="V_D1_txtParKredKartyDobaTrv_11" Start="5782" End="5814"/>
  <Zalozka Nazev="V_D1_txtParKredKartyUverLimit_01" Start="335" End="343"/>
  <Zalozka Nazev="V_D1_txtParKredKartyUverLimit_11" Start="5743" End="5750"/>
  <Zalozka Nazev="V_D1_txtParKredKartyUverLimitSlov_01" Start="355" End="363"/>
  <Zalozka Nazev="V_D1_txtParKredKartyUverLimitSlov_11" Start="5762" End="5769"/>
  <Zalozka Nazev="V_D1_txtPodnikaniOdRoku_01" Start="1140" End="1150"/>
  <Zalozka Nazev="V_D1_txtPodnikaniOdRoku_11" Start="6512" End="6515"/>
  <Zalozka Nazev="V_D1_txtPodnikaniPrijemRocne_01" Start="1126" End="1136"/>
  <Zalozka Nazev="V_D1_txtPodnikaniPrijemRocne_11" Start="6508" End="6511"/>
  <Zalozka Nazev="V_D1_txtPravCistyMesPrijOstat_01" Start="1662" End="1678"/>
  <Zalozka Nazev="V_D1_txtPravCistyMesPrijOstat_11" Start="6921" End="6924"/>
  <Zalozka Nazev="V_D1_txtPravCistyMesPrijPodnik_01" Start="1525" End="1541"/>
  <Zalozka Nazev="V_D1_txtPravCistyMesPrijPodnik_11" Start="6834" End="6837"/>
  <Zalozka Nazev="V_D1_txtPravCistyMesPrijPronajem_01" Start="1601" End="1617"/>
  <Zalozka Nazev="V_D1_txtPravCistyMesPrijPronajem_11" Start="6878" End="6881"/>
  <Zalozka Nazev="V_D1_txtPravCistyMesPrijZavCinFun_01" Start="1460" End="1476"/>
  <Zalozka Nazev="V_D1_txtPravCistyMesPrijZavCinFun_11" Start="6789" End="6792"/>
  <Zalozka Nazev="V_D1_txtPronajemCistyMes_01" Start="1194" End="1204"/>
  <Zalozka Nazev="V_D1_txtPronajemCistyMes_11" Start="6556" End="6559"/>
  <Zalozka Nazev="V_D1_txtRegCisZadosti_01" Start="1" End="8"/>
  <Zalozka Nazev="V_D1_txtVydajBydleni_01" Start="1821" End="1833"/>
  <Zalozka Nazev="V_D1_txtVydajBydleni_11" Start="7041" End="7044"/>
  <Zalozka Nazev="V_D1_txtVydajDebetKontokorLimitCelk_01" Start="2299" End="2311"/>
  <Zalozka Nazev="V_D1_txtVydajDebetKontokorLimitCelk_11" Start="7449" End="7452"/>
  <Zalozka Nazev="V_D1_txtVydajDetiDo10_01" Start="1762" End="1777"/>
  <Zalozka Nazev="V_D1_txtVydajDetiDo10_11" Start="7011" End="7014"/>
  <Zalozka Nazev="V_D1_txtVydajDetiNad10_01" Start="1778" End="1793"/>
  <Zalozka Nazev="V_D1_txtVydajDetiNad10_11" Start="7015" End="7018"/>
  <Zalozka Nazev="V_D1_txtVydajHypoUveryCelkem_01" Start="2105" End="2117"/>
  <Zalozka Nazev="V_D1_txtVydajHypoUveryCelkem_11" Start="7278" End="7281"/>
  <Zalozka Nazev="V_D1_txtVydajHypoUverySplatkyMes_01" Start="2156" End="2168"/>
  <Zalozka Nazev="V_D1_txtVydajHypoUverySplatkyMes_11" Start="7326" End="7329"/>
  <Zalozka Nazev="V_D1_txtVydajKredKartyLimitCelkem_01" Start="2221" End="2233"/>
  <Zalozka Nazev="V_D1_txtVydajKredKartyLimitCelkem_11" Start="7381" End="7384"/>
  <Zalozka Nazev="V_D1_txtVydajOstatni_01" Start="1930" End="1942"/>
  <Zalozka Nazev="V_D1_txtVydajOstatni_11" Start="7118" End="7121"/>
  <Zalozka Nazev="V_D1_txtVydajPojisteni_01" Start="1848" End="1860"/>
  <Zalozka Nazev="V_D1_txtVydajPojisteni_11" Start="7060" End="7063"/>
  <Zalozka Nazev="V_D1_txtVydajPujckyUveryCelkem_01" Start="1992" End="2004"/>
  <Zalozka Nazev="V_D1_txtVydajPujckyUveryCelkem_11" Start="7174" End="7177"/>
  <Zalozka Nazev="V_D1_txtVydajPujckyUverySplatkyMes_01" Start="2057" End="2069"/>
  <Zalozka Nazev="V_D1_txtVydajPujckyUverySplatkyMes_11" Start="7232" End="7235"/>
  <Zalozka Nazev="V_D1_txtVydajSporeni_01" Start="1873" End="1885"/>
  <Zalozka Nazev="V_D1_txtVydajSporeni_11" Start="7077" End="7080"/>
  <Zalozka Nazev="V_D1_txtVydajVyzivne_01" Start="1898" End="1910"/>
  <Zalozka Nazev="V_D1_txtVydajVyzivne_11" Start="7094" End="7097"/>
  <Zalozka Nazev="V_D1_txtZamest1CistyPrijem_01" Start="864" End="874"/>
  <Zalozka Nazev="V_D1_txtZamest1CistyPrijem_11" Start="6284" End="6288"/>
  <Zalozka Nazev="V_D1_txtZamest1Nazev_01" Start="842" End="852"/>
  <Zalozka Nazev="V_D1_txtZamest1Nazev_11" Start="6272" End="6275"/>
  <Zalozka Nazev="V_D1_txtZamest1ZamOd_01" Start="853" End="863"/>
  <Zalozka Nazev="V_D1_txtZamest1ZamOd_11" Start="6276" End="6280"/>
  <Zalozka Nazev="V_D1_txtZamest2CistyPrijem_01" Start="960" End="970"/>
  <Zalozka Nazev="V_D1_txtZamest2CistyPrijem_11" Start="6360" End="6363"/>
  <Zalozka Nazev="V_D1_txtZamest2Nazev_01" Start="938" End="948"/>
  <Zalozka Nazev="V_D1_txtZamest2Nazev_11" Start="6348" End="6351"/>
  <Zalozka Nazev="V_D1_txtZamest2ZamOd_01" Start="949" End="959"/>
  <Zalozka Nazev="V_D1_txtZamest2ZamOd_11" Start="6352" End="6355"/>
  <Zalozka Nazev="V_D1_txtZamest3CistyPrijem_01" Start="1056" End="1066"/>
  <Zalozka Nazev="V_D1_txtZamest3CistyPrijem_11" Start="6435" End="6438"/>
  <Zalozka Nazev="V_D1_txtZamest3Nazev_01" Start="1034" End="1044"/>
  <Zalozka Nazev="V_D1_txtZamest3Nazev_11" Start="6423" End="6426"/>
  <Zalozka Nazev="V_D1_txtZamest3ZamOd_01" Start="1045" End="1055"/>
  <Zalozka Nazev="V_D1_txtZamest3ZamOd_11" Start="6427" End="6430"/>
</Zalozky_Smlouva>
</file>

<file path=customXml/item4.xml><?xml version="1.0" encoding="utf-8"?>
<Banky_Klient>
  <MistoPodpisu/>
  <DatumPodpisu>11.5.2017</DatumPodpisu>
  <PocetBankeru>1</PocetBankeru>
  <Pobocka>
    <PobockaZobrazPobocky>True</PobockaZobrazPobocky>
    <PobockaZobrazHypoCentra>False</PobockaZobrazHypoCentra>
    <PobockaZobrazGB>False</PobockaZobrazGB>
    <PobockaObecCombo/>
    <PobockaNazev/>
    <PobockaUlice/>
    <PobockaPSC/>
    <PobockaObec/>
  </Pobocka>
  <Banker>
    <TypOsoby>Pracovnik</TypOsoby>
    <PracovnikFunkce ControlName="pacovnikFunkce1">bankovní poradce</PracovnikFunkce>
    <PracovnikJmeno ControlName="pracovnikJmeno1"/>
    <PracovnikTel ControlName="pracovnikTel1"/>
    <PracovnikMail ControlName="pracovnikMail1">@kb.cz</PracovnikMail>
  </Banker>
  <Banker>
    <TypOsoby>Overujici</TypOsoby>
    <OverilFunkce ControlName="OverilFunkce1">bankovní poradce</OverilFunkce>
    <OverilJmeno ControlName="OverilJmeno1"/>
  </Banker>
</Banky_Klient>
</file>

<file path=customXml/item5.xml><?xml version="1.0" encoding="utf-8"?>
<Osoby_Klient MAXID="0" PocetOsob="1">
  <ListboxValue>fsd fds - 333</ListboxValue>
  <Osoba>
    <TypRoleOsoby>FOO</TypRoleOsoby>
    <JeZastoupen>False</JeZastoupen>
    <RelZastoupeni>1</RelZastoupeni>
    <RC ControlName="txtFOORC">333</RC>
    <Prijmeni ControlName="txtFOOPrijmeni">fds</Prijmeni>
    <Jmeno ControlName="txtFOOJmeno">fsd</Jmeno>
    <TitulPred ControlName="txtFOOTit"/>
    <TitulZa ControlName="TextBox210"/>
    <Adresa-ulice ControlName="TextBox3"/>
    <Adresa-stat ControlName="TextBox6">ČR</Adresa-stat>
    <Adresa-PSC ControlName="TextBox4"/>
    <Adresa-mesto ControlName="TextBox5"/>
  </Osoba>
</Osoby_Klient>
</file>

<file path=customXml/itemProps1.xml><?xml version="1.0" encoding="utf-8"?>
<ds:datastoreItem xmlns:ds="http://schemas.openxmlformats.org/officeDocument/2006/customXml" ds:itemID="{5EC43008-98BE-4F6F-A419-7868CBF8A376}">
  <ds:schemaRefs>
    <ds:schemaRef ds:uri="http://schemas.openxmlformats.org/officeDocument/2006/bibliography"/>
  </ds:schemaRefs>
</ds:datastoreItem>
</file>

<file path=customXml/itemProps2.xml><?xml version="1.0" encoding="utf-8"?>
<ds:datastoreItem xmlns:ds="http://schemas.openxmlformats.org/officeDocument/2006/customXml" ds:itemID="{9F93342B-BEBD-4C4A-939D-46A14CB5F75B}">
  <ds:schemaRefs/>
</ds:datastoreItem>
</file>

<file path=customXml/itemProps3.xml><?xml version="1.0" encoding="utf-8"?>
<ds:datastoreItem xmlns:ds="http://schemas.openxmlformats.org/officeDocument/2006/customXml" ds:itemID="{AA93CB80-A8F8-404B-8A36-754B6650BF22}">
  <ds:schemaRefs/>
</ds:datastoreItem>
</file>

<file path=customXml/itemProps4.xml><?xml version="1.0" encoding="utf-8"?>
<ds:datastoreItem xmlns:ds="http://schemas.openxmlformats.org/officeDocument/2006/customXml" ds:itemID="{988F4E87-DA33-4887-807F-F998C88CA355}">
  <ds:schemaRefs/>
</ds:datastoreItem>
</file>

<file path=customXml/itemProps5.xml><?xml version="1.0" encoding="utf-8"?>
<ds:datastoreItem xmlns:ds="http://schemas.openxmlformats.org/officeDocument/2006/customXml" ds:itemID="{EF6568FC-88D4-4B37-9FAC-CF2CC699B116}">
  <ds:schemaRefs/>
</ds:datastoreItem>
</file>

<file path=docProps/app.xml><?xml version="1.0" encoding="utf-8"?>
<Properties xmlns="http://schemas.openxmlformats.org/officeDocument/2006/extended-properties" xmlns:vt="http://schemas.openxmlformats.org/officeDocument/2006/docPropsVTypes">
  <Template>Zadsuzpr</Template>
  <TotalTime>1</TotalTime>
  <Pages>12</Pages>
  <Words>3587</Words>
  <Characters>21166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ŽÁDOST O SPOTŘEBITELSKÝ ÚVĚR A POTVRZENÍ O ZPROSTŘEDKOVÁNÍ</vt:lpstr>
    </vt:vector>
  </TitlesOfParts>
  <Company>Komerční banka, a.s.</Company>
  <LinksUpToDate>false</LinksUpToDate>
  <CharactersWithSpaces>24704</CharactersWithSpaces>
  <SharedDoc>false</SharedDoc>
  <HLinks>
    <vt:vector size="12" baseType="variant">
      <vt:variant>
        <vt:i4>8323123</vt:i4>
      </vt:variant>
      <vt:variant>
        <vt:i4>622</vt:i4>
      </vt:variant>
      <vt:variant>
        <vt:i4>0</vt:i4>
      </vt:variant>
      <vt:variant>
        <vt:i4>5</vt:i4>
      </vt:variant>
      <vt:variant>
        <vt:lpwstr>http://www.cbcb.cz/</vt:lpwstr>
      </vt:variant>
      <vt:variant>
        <vt:lpwstr/>
      </vt:variant>
      <vt:variant>
        <vt:i4>720926</vt:i4>
      </vt:variant>
      <vt:variant>
        <vt:i4>619</vt:i4>
      </vt:variant>
      <vt:variant>
        <vt:i4>0</vt:i4>
      </vt:variant>
      <vt:variant>
        <vt:i4>5</vt:i4>
      </vt:variant>
      <vt:variant>
        <vt:lpwstr>http://www.solus.cz/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SPOTŘEBITELSKÝ ÚVĚR A POTVRZENÍ O ZPROSTŘEDKOVÁNÍ</dc:title>
  <dc:subject/>
  <dc:creator>Rehova Lenka</dc:creator>
  <cp:keywords/>
  <dc:description/>
  <cp:lastModifiedBy>Rehova Lenka</cp:lastModifiedBy>
  <cp:revision>1</cp:revision>
  <cp:lastPrinted>2019-04-26T15:01:00Z</cp:lastPrinted>
  <dcterms:created xsi:type="dcterms:W3CDTF">2025-09-29T13:20:00Z</dcterms:created>
  <dcterms:modified xsi:type="dcterms:W3CDTF">2025-09-29T13:21:00Z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infomsg">
    <vt:lpwstr/>
  </property>
  <property fmtid="{D5CDD505-2E9C-101B-9397-08002B2CF9AE}" pid="3" name="set_defaultstat">
    <vt:lpwstr>ČR</vt:lpwstr>
  </property>
  <property fmtid="{D5CDD505-2E9C-101B-9397-08002B2CF9AE}" pid="4" name="set_datumpodpisu">
    <vt:lpwstr>A</vt:lpwstr>
  </property>
  <property fmtid="{D5CDD505-2E9C-101B-9397-08002B2CF9AE}" pid="5" name="set_klient">
    <vt:lpwstr>True</vt:lpwstr>
  </property>
  <property fmtid="{D5CDD505-2E9C-101B-9397-08002B2CF9AE}" pid="6" name="set_klientdohlavicky">
    <vt:lpwstr>True</vt:lpwstr>
  </property>
  <property fmtid="{D5CDD505-2E9C-101B-9397-08002B2CF9AE}" pid="7" name="set_klientdopodpisovky">
    <vt:lpwstr>True</vt:lpwstr>
  </property>
  <property fmtid="{D5CDD505-2E9C-101B-9397-08002B2CF9AE}" pid="8" name="set_volitenytextklient">
    <vt:lpwstr/>
  </property>
  <property fmtid="{D5CDD505-2E9C-101B-9397-08002B2CF9AE}" pid="9" name="set_nazevtyposoby">
    <vt:lpwstr>Klient</vt:lpwstr>
  </property>
  <property fmtid="{D5CDD505-2E9C-101B-9397-08002B2CF9AE}" pid="10" name="set_pocetosob">
    <vt:lpwstr>1</vt:lpwstr>
  </property>
  <property fmtid="{D5CDD505-2E9C-101B-9397-08002B2CF9AE}" pid="11" name="set_foo">
    <vt:lpwstr>True</vt:lpwstr>
  </property>
  <property fmtid="{D5CDD505-2E9C-101B-9397-08002B2CF9AE}" pid="12" name="set_fop">
    <vt:lpwstr>False</vt:lpwstr>
  </property>
  <property fmtid="{D5CDD505-2E9C-101B-9397-08002B2CF9AE}" pid="13" name="set_fpp">
    <vt:lpwstr>False</vt:lpwstr>
  </property>
  <property fmtid="{D5CDD505-2E9C-101B-9397-08002B2CF9AE}" pid="14" name="set_po">
    <vt:lpwstr>False</vt:lpwstr>
  </property>
  <property fmtid="{D5CDD505-2E9C-101B-9397-08002B2CF9AE}" pid="15" name="set_pos">
    <vt:lpwstr>False</vt:lpwstr>
  </property>
  <property fmtid="{D5CDD505-2E9C-101B-9397-08002B2CF9AE}" pid="16" name="set_obec">
    <vt:lpwstr>False</vt:lpwstr>
  </property>
  <property fmtid="{D5CDD505-2E9C-101B-9397-08002B2CF9AE}" pid="17" name="set_dolozka">
    <vt:lpwstr>True</vt:lpwstr>
  </property>
  <property fmtid="{D5CDD505-2E9C-101B-9397-08002B2CF9AE}" pid="18" name="set_poznamkapodcarou">
    <vt:lpwstr/>
  </property>
  <property fmtid="{D5CDD505-2E9C-101B-9397-08002B2CF9AE}" pid="19" name="set_banka">
    <vt:lpwstr>True</vt:lpwstr>
  </property>
  <property fmtid="{D5CDD505-2E9C-101B-9397-08002B2CF9AE}" pid="20" name="set_bankadohlavicky">
    <vt:lpwstr>True</vt:lpwstr>
  </property>
  <property fmtid="{D5CDD505-2E9C-101B-9397-08002B2CF9AE}" pid="21" name="set_bankadopodpisovky">
    <vt:lpwstr>True</vt:lpwstr>
  </property>
  <property fmtid="{D5CDD505-2E9C-101B-9397-08002B2CF9AE}" pid="22" name="set_bankapocet">
    <vt:lpwstr>1</vt:lpwstr>
  </property>
  <property fmtid="{D5CDD505-2E9C-101B-9397-08002B2CF9AE}" pid="23" name="set_volitenytextbanka">
    <vt:lpwstr/>
  </property>
  <property fmtid="{D5CDD505-2E9C-101B-9397-08002B2CF9AE}" pid="24" name="set_overujiciosoba">
    <vt:lpwstr>True</vt:lpwstr>
  </property>
  <property fmtid="{D5CDD505-2E9C-101B-9397-08002B2CF9AE}" pid="25" name="set_zastoupeni">
    <vt:lpwstr>0</vt:lpwstr>
  </property>
  <property fmtid="{D5CDD505-2E9C-101B-9397-08002B2CF9AE}" pid="26" name="set_zastoupenipo">
    <vt:lpwstr>True</vt:lpwstr>
  </property>
  <property fmtid="{D5CDD505-2E9C-101B-9397-08002B2CF9AE}" pid="27" name="set_zastoupenifoo">
    <vt:lpwstr>True</vt:lpwstr>
  </property>
  <property fmtid="{D5CDD505-2E9C-101B-9397-08002B2CF9AE}" pid="28" name="set_zastoupeniza">
    <vt:lpwstr>Za klienta</vt:lpwstr>
  </property>
  <property fmtid="{D5CDD505-2E9C-101B-9397-08002B2CF9AE}" pid="29" name="set_datatss">
    <vt:lpwstr/>
  </property>
  <property fmtid="{D5CDD505-2E9C-101B-9397-08002B2CF9AE}" pid="30" name="LocalName">
    <vt:lpwstr>Klient</vt:lpwstr>
  </property>
  <property fmtid="{D5CDD505-2E9C-101B-9397-08002B2CF9AE}" pid="31" name="LockDokument">
    <vt:bool>false</vt:bool>
  </property>
  <property fmtid="{D5CDD505-2E9C-101B-9397-08002B2CF9AE}" pid="32" name="GenOnOK">
    <vt:lpwstr>True</vt:lpwstr>
  </property>
  <property fmtid="{D5CDD505-2E9C-101B-9397-08002B2CF9AE}" pid="33" name="ST_dne">
    <vt:lpwstr>11.5.2017</vt:lpwstr>
  </property>
  <property fmtid="{D5CDD505-2E9C-101B-9397-08002B2CF9AE}" pid="34" name="ST_ve">
    <vt:lpwstr/>
  </property>
  <property fmtid="{D5CDD505-2E9C-101B-9397-08002B2CF9AE}" pid="35" name="set_jazyk">
    <vt:lpwstr>CJ</vt:lpwstr>
  </property>
  <property fmtid="{D5CDD505-2E9C-101B-9397-08002B2CF9AE}" pid="36" name="MSIP_Label_076d9757-80ae-4c87-b4d7-9ffa7a0710d0_Enabled">
    <vt:lpwstr>true</vt:lpwstr>
  </property>
  <property fmtid="{D5CDD505-2E9C-101B-9397-08002B2CF9AE}" pid="37" name="MSIP_Label_076d9757-80ae-4c87-b4d7-9ffa7a0710d0_SetDate">
    <vt:lpwstr>2025-09-29T13:20:45Z</vt:lpwstr>
  </property>
  <property fmtid="{D5CDD505-2E9C-101B-9397-08002B2CF9AE}" pid="38" name="MSIP_Label_076d9757-80ae-4c87-b4d7-9ffa7a0710d0_Method">
    <vt:lpwstr>Standard</vt:lpwstr>
  </property>
  <property fmtid="{D5CDD505-2E9C-101B-9397-08002B2CF9AE}" pid="39" name="MSIP_Label_076d9757-80ae-4c87-b4d7-9ffa7a0710d0_Name">
    <vt:lpwstr>076d9757-80ae-4c87-b4d7-9ffa7a0710d0</vt:lpwstr>
  </property>
  <property fmtid="{D5CDD505-2E9C-101B-9397-08002B2CF9AE}" pid="40" name="MSIP_Label_076d9757-80ae-4c87-b4d7-9ffa7a0710d0_SiteId">
    <vt:lpwstr>c79e7c80-cff5-4503-b468-3702cea89272</vt:lpwstr>
  </property>
  <property fmtid="{D5CDD505-2E9C-101B-9397-08002B2CF9AE}" pid="41" name="MSIP_Label_076d9757-80ae-4c87-b4d7-9ffa7a0710d0_ActionId">
    <vt:lpwstr>b6e4be2c-e566-40b5-939f-c2b7a9cb8546</vt:lpwstr>
  </property>
  <property fmtid="{D5CDD505-2E9C-101B-9397-08002B2CF9AE}" pid="42" name="MSIP_Label_076d9757-80ae-4c87-b4d7-9ffa7a0710d0_ContentBits">
    <vt:lpwstr>0</vt:lpwstr>
  </property>
  <property fmtid="{D5CDD505-2E9C-101B-9397-08002B2CF9AE}" pid="43" name="Kod_Duvernosti">
    <vt:lpwstr>KB_C1_INTERNAL_992521</vt:lpwstr>
  </property>
</Properties>
</file>