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359B406B"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65174E">
        <w:t>5</w:t>
      </w:r>
      <w:r w:rsidR="00FC4AEC">
        <w:fldChar w:fldCharType="end"/>
      </w:r>
      <w:r>
        <w:t xml:space="preserve"> regulates special conditions for these Transactions</w:t>
      </w:r>
      <w:r w:rsidR="0001756D">
        <w:t>.</w:t>
      </w:r>
    </w:p>
    <w:p w14:paraId="5A2DC5E9" w14:textId="69DD3CEA"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65174E">
        <w:t>6</w:t>
      </w:r>
      <w:r w:rsidR="00FC4AEC">
        <w:fldChar w:fldCharType="end"/>
      </w:r>
      <w:r>
        <w:t xml:space="preserve"> regulates special conditions for the Transactions with Gold and they are provided regardless of the completion of the Investor Questionnaire.</w:t>
      </w:r>
    </w:p>
    <w:p w14:paraId="290E587B" w14:textId="6A5A9195"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(with the exception of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p>
    <w:p w14:paraId="2665428C" w14:textId="5187E689"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65174E">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The Bank provides the Services in the sense of the relevant provisions of the Capital Market Trading Act, with the exception of Services that are not investment services pursuant to the Capital 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4BBF3CC9"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65174E">
        <w:t>9</w:t>
      </w:r>
      <w:r w:rsidR="00FC4AEC">
        <w:fldChar w:fldCharType="end"/>
      </w:r>
      <w:r>
        <w:t>.</w:t>
      </w:r>
    </w:p>
    <w:p w14:paraId="4CAA9D0F" w14:textId="28AEE6CD" w:rsidR="00967012" w:rsidRPr="00F30EB3" w:rsidRDefault="00B2079B" w:rsidP="000A3FEF">
      <w:pPr>
        <w:pStyle w:val="Nadpis2"/>
        <w:ind w:left="426" w:hanging="426"/>
      </w:pPr>
      <w:bookmarkStart w:id="4" w:name="_Ref156126891"/>
      <w:bookmarkStart w:id="5" w:name="_Ref178427214"/>
      <w:r>
        <w:t xml:space="preserve">The Client pays a Fee to the Bank to procure or sell Instruments and for other services provided to the Client pursuant to the Contract, whereas the Fee is comprised of the Bank fees specified in the </w:t>
      </w:r>
      <w:bookmarkEnd w:id="4"/>
      <w:r w:rsidR="009E4B8B">
        <w:t>Price List</w:t>
      </w:r>
      <w:r>
        <w:t>.</w:t>
      </w:r>
      <w:bookmarkEnd w:id="5"/>
    </w:p>
    <w:p w14:paraId="48582789" w14:textId="3C7589C6" w:rsidR="00967012" w:rsidRPr="00F30EB3" w:rsidRDefault="00B2079B" w:rsidP="000A3FEF">
      <w:pPr>
        <w:pStyle w:val="Nadpis2"/>
        <w:ind w:left="426" w:hanging="426"/>
      </w:pPr>
      <w:bookmarkStart w:id="6"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are connected with the fulfilment of the subject of the Contract, can be described in more detail in the </w:t>
      </w:r>
      <w:r w:rsidR="009E4B8B">
        <w:t>Price List</w:t>
      </w:r>
      <w:r>
        <w:t>.</w:t>
      </w:r>
      <w:bookmarkEnd w:id="6"/>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w:t>
      </w:r>
      <w:r>
        <w:t xml:space="preserve">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7" w:name="_Ref405818790"/>
      <w:r>
        <w:rPr>
          <w:b/>
        </w:rPr>
        <w:t xml:space="preserve">Delivery. </w:t>
      </w:r>
      <w:r>
        <w:t>The Bank may deliver any and all documents and information in relation to the Contract to an Electronic Client by e-mail.</w:t>
      </w:r>
      <w:bookmarkEnd w:id="7"/>
    </w:p>
    <w:p w14:paraId="1903DE04" w14:textId="513717E7" w:rsidR="00296978" w:rsidRPr="000A2307" w:rsidRDefault="00B258BC" w:rsidP="00C50B7B">
      <w:pPr>
        <w:pStyle w:val="Nadpis2"/>
        <w:overflowPunct/>
        <w:ind w:left="426" w:hanging="426"/>
        <w:textAlignment w:val="auto"/>
      </w:pPr>
      <w:bookmarkStart w:id="8"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65174E">
        <w:t>1.14</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65174E">
        <w:t>3.13</w:t>
      </w:r>
      <w:r w:rsidR="007608CE">
        <w:fldChar w:fldCharType="end"/>
      </w:r>
      <w:r>
        <w:t xml:space="preserve">) to a Client who has negotiated the Bank’s internet or other direct banking (including an Online Portfolio, data or other boxes in the Moje Banka application or similar applications) </w:t>
      </w:r>
      <w:r>
        <w:rPr>
          <w:snapToGrid/>
        </w:rPr>
        <w:t>through such banking.</w:t>
      </w:r>
      <w:bookmarkEnd w:id="8"/>
    </w:p>
    <w:p w14:paraId="189A9184" w14:textId="61158447" w:rsidR="001C28B7" w:rsidRPr="009B384F" w:rsidRDefault="00285682" w:rsidP="0065174E">
      <w:pPr>
        <w:pStyle w:val="Nadpis2"/>
        <w:overflowPunct/>
        <w:ind w:left="426" w:hanging="426"/>
        <w:textAlignment w:val="auto"/>
      </w:pPr>
      <w:r>
        <w:t>For the purpose of fulfilling the Bank’s obligations in connection with the Contract, a Client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on the basis of the Contract.</w:t>
      </w:r>
    </w:p>
    <w:p w14:paraId="2534E746" w14:textId="499CCD10"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Pr="002A6DEF">
          <w:rPr>
            <w:rStyle w:val="Hypertextovodkaz"/>
          </w:rPr>
          <w:t>http://trading.kb.cz/online_portfolio/podminky_pouzivani.pdf</w:t>
        </w:r>
      </w:hyperlink>
      <w:r w:rsidRPr="0065174E">
        <w:t xml:space="preserve"> 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1F73B7FB" w:rsidR="00C50B7B" w:rsidRDefault="0096077B">
      <w:pPr>
        <w:pStyle w:val="Nadpis2"/>
        <w:overflowPunct/>
        <w:ind w:left="426" w:hanging="426"/>
        <w:textAlignment w:val="auto"/>
      </w:pPr>
      <w:r w:rsidRPr="0065174E">
        <w:t>In accordance with the CSDR, the Bank offers its customers a choice between omnibus client segregation and individual client segregation. The Bank provides more information on these segregations, including information on the expenses and risks related with both possibilities, at the Internet Address</w:t>
      </w:r>
      <w:r>
        <w:t xml:space="preserve"> (on the date these Terms and Conditions come into effect it is </w:t>
      </w:r>
      <w:hyperlink r:id="rId14" w:history="1">
        <w:r w:rsidR="005E287F" w:rsidRPr="004F3E18">
          <w:rPr>
            <w:rStyle w:val="Hypertextovodkaz"/>
          </w:rPr>
          <w:t>www.kb.cz/CSDR</w:t>
        </w:r>
      </w:hyperlink>
      <w:r>
        <w:t>). The bank updates this information.</w:t>
      </w:r>
    </w:p>
    <w:p w14:paraId="086A8F94" w14:textId="77777777" w:rsidR="00C50B7B" w:rsidRDefault="00B2079B" w:rsidP="00C50B7B">
      <w:pPr>
        <w:pStyle w:val="Nadpis1"/>
        <w:ind w:left="431" w:hanging="431"/>
        <w:rPr>
          <w:szCs w:val="14"/>
        </w:rPr>
      </w:pPr>
      <w:bookmarkStart w:id="9" w:name="_Ref395100625"/>
      <w:bookmarkStart w:id="10" w:name="_Ref222815996"/>
      <w:r>
        <w:t>Information on the Rules of the Execution of Orders</w:t>
      </w:r>
      <w:bookmarkEnd w:id="9"/>
    </w:p>
    <w:p w14:paraId="0E78D6E5" w14:textId="023A8BB7" w:rsidR="00CB05C7" w:rsidRDefault="00657515" w:rsidP="002937ED">
      <w:pPr>
        <w:pStyle w:val="Nadpis2"/>
        <w:ind w:left="426" w:hanging="426"/>
      </w:pPr>
      <w:bookmarkStart w:id="11" w:name="_Ref185252741"/>
      <w:r>
        <w:rPr>
          <w:b/>
          <w:bCs/>
        </w:rPr>
        <w:t>General provisions</w:t>
      </w:r>
      <w:r>
        <w:t>. The Bank satisfies the Orders of its clients at the relevant Execution Venue under the best possible conditions, while particularly taking into account:</w:t>
      </w:r>
    </w:p>
    <w:p w14:paraId="2B8F86EA" w14:textId="0FF73BF0" w:rsidR="00B51A23" w:rsidRDefault="00657515" w:rsidP="00186004">
      <w:pPr>
        <w:pStyle w:val="Nadpis3"/>
        <w:numPr>
          <w:ilvl w:val="0"/>
          <w:numId w:val="25"/>
        </w:numPr>
      </w:pPr>
      <w:r>
        <w:t>the price of the Instruments that can be achieved under the given market conditions at the relevant Execution Venue;</w:t>
      </w:r>
    </w:p>
    <w:p w14:paraId="6D487ED3" w14:textId="292F7BEB" w:rsidR="00B1707A" w:rsidRDefault="00E019B6" w:rsidP="00186004">
      <w:pPr>
        <w:pStyle w:val="Nadpis3"/>
        <w:numPr>
          <w:ilvl w:val="0"/>
          <w:numId w:val="25"/>
        </w:numPr>
      </w:pPr>
      <w:r>
        <w:t xml:space="preserve">the expenses;  </w:t>
      </w:r>
    </w:p>
    <w:p w14:paraId="6D358969" w14:textId="1DB1B01A" w:rsidR="00B1707A" w:rsidRDefault="00657515" w:rsidP="00186004">
      <w:pPr>
        <w:pStyle w:val="Nadpis3"/>
        <w:numPr>
          <w:ilvl w:val="0"/>
          <w:numId w:val="25"/>
        </w:numPr>
      </w:pPr>
      <w:r>
        <w:t>the speed with which the Order can be executed after it is accepted;</w:t>
      </w:r>
    </w:p>
    <w:p w14:paraId="2B6FDF0B" w14:textId="44BDA518" w:rsidR="0007258D" w:rsidRDefault="00657515" w:rsidP="00186004">
      <w:pPr>
        <w:pStyle w:val="Nadpis3"/>
        <w:numPr>
          <w:ilvl w:val="0"/>
          <w:numId w:val="25"/>
        </w:numPr>
      </w:pPr>
      <w:r>
        <w:t>the probability of the execution of the Order, i.e., the probability that the Bank will be able to fully execute the Order. On less liquid markets, this factor can have a decisive influence;</w:t>
      </w:r>
    </w:p>
    <w:p w14:paraId="03C39E90" w14:textId="3A7366C8" w:rsidR="0007258D" w:rsidRDefault="00657515" w:rsidP="00186004">
      <w:pPr>
        <w:pStyle w:val="Nadpis3"/>
        <w:numPr>
          <w:ilvl w:val="0"/>
          <w:numId w:val="25"/>
        </w:numPr>
      </w:pPr>
      <w:r>
        <w:t>the volume of the requested Transaction, which can influence the price and the probability of the execution of the Order;</w:t>
      </w:r>
    </w:p>
    <w:p w14:paraId="46EF9D12" w14:textId="783AD10F" w:rsidR="0068545A" w:rsidRDefault="00657515" w:rsidP="00186004">
      <w:pPr>
        <w:pStyle w:val="Nadpis3"/>
        <w:numPr>
          <w:ilvl w:val="0"/>
          <w:numId w:val="25"/>
        </w:numPr>
      </w:pPr>
      <w:r>
        <w:t xml:space="preserve">the conditions and manner of the Transaction Settlement;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t>the characteristic of the customer, including it</w:t>
      </w:r>
      <w:r w:rsidR="0001756D">
        <w:t>s</w:t>
      </w:r>
      <w:r>
        <w:t xml:space="preserve"> categorisation, i.e., whether it is a non-professional or professional customer;</w:t>
      </w:r>
    </w:p>
    <w:p w14:paraId="5304C4E0" w14:textId="0FB8DDEE" w:rsidR="0068545A" w:rsidRDefault="0068545A" w:rsidP="00186004">
      <w:pPr>
        <w:pStyle w:val="Odstavecseseznamem"/>
        <w:numPr>
          <w:ilvl w:val="0"/>
          <w:numId w:val="26"/>
        </w:numPr>
      </w:pPr>
      <w:r>
        <w:lastRenderedPageBreak/>
        <w:t>the characteristic of the customer’s Order, including whether the Order is connected with a transaction ensuring financing (SFT);</w:t>
      </w:r>
    </w:p>
    <w:p w14:paraId="75277629" w14:textId="610169CC" w:rsidR="00B51A23" w:rsidRDefault="00B51A23" w:rsidP="00186004">
      <w:pPr>
        <w:pStyle w:val="Odstavecseseznamem"/>
        <w:numPr>
          <w:ilvl w:val="0"/>
          <w:numId w:val="26"/>
        </w:numPr>
      </w:pPr>
      <w:r>
        <w:t>characteristic features of the Instruments, which are the subject of this Order;</w:t>
      </w:r>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on the basis of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on the basis of the price of the specific Instrument. By this procedure for illiquid Instruments, the Bank is able to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1"/>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with regard to the criteria that the Client does not specify in his Order.</w:t>
      </w:r>
    </w:p>
    <w:p w14:paraId="6C2C8F5A" w14:textId="6DA6CD1D" w:rsidR="005C00E0" w:rsidRPr="009F3BAE" w:rsidRDefault="005C00E0" w:rsidP="002937ED">
      <w:pPr>
        <w:pStyle w:val="Nadpis2"/>
        <w:ind w:left="426" w:hanging="426"/>
      </w:pPr>
      <w:r>
        <w:t xml:space="preserve">With regard to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and also after every important change in the situation on the financial markets or change of another factor able to influence the achievement of the best possible result for the Client. Once a year, the Bank publishes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3565D181" w:rsidR="00A67D63" w:rsidRDefault="00A67D63" w:rsidP="00B221EF">
      <w:pPr>
        <w:ind w:left="426"/>
      </w:pPr>
      <w:r>
        <w:t xml:space="preserve">The Bank publishes this information on the Bank’s website </w:t>
      </w:r>
      <w:hyperlink r:id="rId15"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provided the Bank accepts such an order;</w:t>
      </w:r>
    </w:p>
    <w:p w14:paraId="2B896F0B" w14:textId="77777777" w:rsidR="001243A5" w:rsidRDefault="00B2079B" w:rsidP="00186004">
      <w:pPr>
        <w:numPr>
          <w:ilvl w:val="0"/>
          <w:numId w:val="21"/>
        </w:numPr>
        <w:tabs>
          <w:tab w:val="clear" w:pos="2932"/>
          <w:tab w:val="num" w:pos="851"/>
        </w:tabs>
        <w:spacing w:after="120"/>
        <w:ind w:left="851" w:hanging="425"/>
      </w:pPr>
      <w:bookmarkStart w:id="12" w:name="_Ref405823910"/>
      <w:r>
        <w:rPr>
          <w:b/>
        </w:rPr>
        <w:t xml:space="preserve">personally, in writing </w:t>
      </w:r>
      <w:r>
        <w:t>on the Bank’s form in the Bank’s place of business, where permitted;</w:t>
      </w:r>
      <w:bookmarkEnd w:id="12"/>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if the Bank announces in advance that it accepts such Orders;</w:t>
      </w:r>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13" w:name="_Ref405823911"/>
      <w:r>
        <w:rPr>
          <w:rStyle w:val="ARIEL9"/>
          <w:b/>
          <w:sz w:val="14"/>
        </w:rPr>
        <w:t>in another manner</w:t>
      </w:r>
      <w:r>
        <w:rPr>
          <w:rStyle w:val="ARIEL9"/>
          <w:sz w:val="14"/>
        </w:rPr>
        <w:t>, that the Bank informs the Client of;</w:t>
      </w:r>
      <w:bookmarkEnd w:id="13"/>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Order, if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r>
        <w:t>On the basis of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r>
        <w:rPr>
          <w:b/>
        </w:rPr>
        <w:t>Particulars of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 xml:space="preserve">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w:t>
      </w:r>
      <w:r>
        <w:lastRenderedPageBreak/>
        <w:t>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officially-verified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with the exception of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4"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in spite of the adherence to the rules for the execution of the Orders, the combination of the Orders could be disadvantageous for the Client for the given Order. If the combined Orders are only partially satisfied, the clients’ individual 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4"/>
    <w:p w14:paraId="01E1CB34" w14:textId="55F12D81" w:rsidR="00930C3E" w:rsidRPr="00F30EB3" w:rsidRDefault="00B2079B" w:rsidP="00930C3E">
      <w:pPr>
        <w:pStyle w:val="Nadpis2"/>
        <w:ind w:left="426" w:hanging="426"/>
      </w:pPr>
      <w:r>
        <w:t>The Bank notifies the Client that if the trading with some or all of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e-mail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77777777" w:rsidR="00FA37D0" w:rsidRPr="00F30EB3" w:rsidRDefault="00B2079B" w:rsidP="000A3FEF">
      <w:pPr>
        <w:pStyle w:val="Nadpis2"/>
        <w:ind w:left="426" w:hanging="426"/>
      </w:pPr>
      <w:r>
        <w:t>The Client can cancel or change the Order communicated to the Bank under the condition that the conditions of the relevant trading venue, Supplier or other relevant entity permit its cancellation or change. The Bank allows the Client to change or cancel the Order, if it is technically possible and if the Bank has not taken irrevocable steps to execute the Order.</w:t>
      </w:r>
    </w:p>
    <w:p w14:paraId="1582A486" w14:textId="77777777" w:rsidR="00FA37D0" w:rsidRPr="00F30EB3" w:rsidRDefault="00B2079B" w:rsidP="000A3FEF">
      <w:pPr>
        <w:pStyle w:val="Nadpis2"/>
        <w:ind w:left="426" w:hanging="426"/>
      </w:pPr>
      <w:bookmarkStart w:id="15" w:name="_Ref183340915"/>
      <w:r>
        <w:t>The Bank only performs such Orders for which a successful Order Validation has been performed, with the exception specified under letter c) of this paragraph.</w:t>
      </w:r>
      <w:bookmarkEnd w:id="15"/>
    </w:p>
    <w:p w14:paraId="4FEE6BF7" w14:textId="77777777"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The Order Validation to procure or sell Instruments also includes funds, or the Instruments from the Transactions that were concluded at the moment the Validation was performed, but for which the Transaction Settlement was not yet performed, if the Transaction Settlement will be performed before the Transaction Settlement concluded on the basis of the Order that is validated is performed.</w:t>
      </w:r>
      <w:bookmarkStart w:id="16"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r>
        <w:t>For the purpose of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Cash or the number of Instruments recorded in the Portfolio Account.</w:t>
      </w:r>
      <w:bookmarkEnd w:id="16"/>
    </w:p>
    <w:p w14:paraId="2AB2632B" w14:textId="77777777" w:rsidR="00042026" w:rsidRPr="00F30EB3" w:rsidRDefault="00B2079B" w:rsidP="00186004">
      <w:pPr>
        <w:numPr>
          <w:ilvl w:val="2"/>
          <w:numId w:val="3"/>
        </w:numPr>
        <w:tabs>
          <w:tab w:val="clear" w:pos="0"/>
          <w:tab w:val="num" w:pos="709"/>
        </w:tabs>
        <w:spacing w:after="120"/>
        <w:ind w:left="709" w:hanging="283"/>
      </w:pPr>
      <w:r>
        <w:t xml:space="preserve">If the Client submits an Order to procure Instruments denominated in another currency than the Client has funds in the Cash Subaccount,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6EFE9B3B" w:rsidR="00FA37D0" w:rsidRPr="00F30EB3" w:rsidRDefault="00B2079B" w:rsidP="00186004">
      <w:pPr>
        <w:numPr>
          <w:ilvl w:val="2"/>
          <w:numId w:val="3"/>
        </w:numPr>
        <w:tabs>
          <w:tab w:val="clear" w:pos="0"/>
          <w:tab w:val="num" w:pos="709"/>
        </w:tabs>
        <w:spacing w:after="120"/>
        <w:ind w:left="709" w:hanging="283"/>
      </w:pPr>
      <w:r>
        <w:t>In the case of Orders whose validity is longer than one Business Day, the Bank repeats the Order Validation at the end of each Business Day, as a result of which a formerly validated Order may not be validated again.</w:t>
      </w:r>
    </w:p>
    <w:p w14:paraId="6030AB2A" w14:textId="43A87D09" w:rsidR="005E0A8D" w:rsidRDefault="00B2079B" w:rsidP="005E0A8D">
      <w:pPr>
        <w:pStyle w:val="Nadpis2"/>
        <w:ind w:left="426" w:hanging="426"/>
      </w:pPr>
      <w:bookmarkStart w:id="17"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65174E">
        <w:t>2.28</w:t>
      </w:r>
      <w:r w:rsidR="007E6229">
        <w:fldChar w:fldCharType="end"/>
      </w:r>
      <w:r>
        <w:t xml:space="preserve"> for the conversion of currencies, unless the contracting parties decide otherwise.</w:t>
      </w:r>
      <w:bookmarkEnd w:id="17"/>
      <w:r>
        <w:t xml:space="preserve"> </w:t>
      </w:r>
    </w:p>
    <w:p w14:paraId="462352A2" w14:textId="77777777" w:rsidR="005E0A8D" w:rsidRDefault="00B2079B" w:rsidP="000A3FEF">
      <w:pPr>
        <w:pStyle w:val="Nadpis2"/>
        <w:ind w:left="426" w:hanging="426"/>
      </w:pPr>
      <w:bookmarkStart w:id="18"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8"/>
      <w:r>
        <w:t xml:space="preserve"> </w:t>
      </w:r>
    </w:p>
    <w:p w14:paraId="5425EBAA" w14:textId="76CEB82B" w:rsidR="00FA37D0" w:rsidRPr="00F30EB3" w:rsidRDefault="00B2079B" w:rsidP="000A3FEF">
      <w:pPr>
        <w:pStyle w:val="Nadpis2"/>
        <w:ind w:left="426" w:hanging="426"/>
      </w:pPr>
      <w:bookmarkStart w:id="19" w:name="_Ref400957600"/>
      <w:bookmarkStart w:id="20"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19"/>
    </w:p>
    <w:bookmarkEnd w:id="20"/>
    <w:p w14:paraId="4DCEB84A" w14:textId="77777777" w:rsidR="00FA37D0" w:rsidRPr="00F30EB3" w:rsidRDefault="00B2079B" w:rsidP="000A3FEF">
      <w:pPr>
        <w:pStyle w:val="Nadpis2"/>
        <w:ind w:left="426" w:hanging="426"/>
      </w:pPr>
      <w:r>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 xml:space="preserve">The execution of the Orders is subject to legal regulations and business conditions that apply for the trading with the Instruments at the Execution Venue at which the relevant Instruments are traded. The relevant trading rules and regulations of the given Execution </w:t>
      </w:r>
      <w:r>
        <w:lastRenderedPageBreak/>
        <w:t>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79079BD8" w:rsidR="00855A38" w:rsidRPr="00D441BE" w:rsidRDefault="00B2079B" w:rsidP="00855A38">
      <w:pPr>
        <w:pStyle w:val="Nadpis2"/>
        <w:ind w:left="426" w:hanging="426"/>
      </w:pPr>
      <w:bookmarkStart w:id="21" w:name="_Ref53997919"/>
      <w:bookmarkStart w:id="22"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1"/>
    </w:p>
    <w:bookmarkEnd w:id="22"/>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with regard to common market practice, the price of the Instrument, the volume, the impact of the Order on the market liquidity or volatility or market transparency, a justifiable suspicion that the execution of the Order could lead to </w:t>
      </w:r>
      <w:r>
        <w:rPr>
          <w:b/>
          <w:bCs/>
        </w:rPr>
        <w:t>market manipulation</w:t>
      </w:r>
      <w:r>
        <w:t>. The Bank is entitled to ask the Client to explain the purpose of the Order and if, in spite of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with the exception of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3"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3"/>
    </w:p>
    <w:p w14:paraId="5B4F4F67" w14:textId="77777777" w:rsidR="00FA37D0" w:rsidRPr="00F30EB3" w:rsidRDefault="00B2079B" w:rsidP="000A3FEF">
      <w:pPr>
        <w:pStyle w:val="Nadpis2"/>
        <w:ind w:left="426" w:hanging="426"/>
      </w:pPr>
      <w:bookmarkStart w:id="24" w:name="_Ref53997925"/>
      <w:r>
        <w:rPr>
          <w:b/>
        </w:rPr>
        <w:t xml:space="preserve">Non-acceptance of the Order. </w:t>
      </w:r>
      <w:r>
        <w:t>The Bank is entitled to not accept the Order if:</w:t>
      </w:r>
      <w:bookmarkEnd w:id="24"/>
    </w:p>
    <w:p w14:paraId="0CA5F91D" w14:textId="77777777" w:rsidR="00797380" w:rsidRPr="00F30EB3" w:rsidRDefault="00B2079B" w:rsidP="00186004">
      <w:pPr>
        <w:pStyle w:val="Nadpis3"/>
        <w:numPr>
          <w:ilvl w:val="2"/>
          <w:numId w:val="12"/>
        </w:numPr>
        <w:tabs>
          <w:tab w:val="left" w:pos="709"/>
        </w:tabs>
        <w:spacing w:after="120"/>
        <w:ind w:hanging="294"/>
      </w:pPr>
      <w:r>
        <w:t>it does not contain all the required information or is otherwise incomplete, incorrect, non-specific or unintelligible or the Bank has justified doubts of its veracity;</w:t>
      </w:r>
    </w:p>
    <w:p w14:paraId="56528714" w14:textId="77777777" w:rsidR="00FA37D0" w:rsidRPr="00F30EB3" w:rsidRDefault="00B2079B" w:rsidP="00186004">
      <w:pPr>
        <w:pStyle w:val="Nadpis3"/>
        <w:numPr>
          <w:ilvl w:val="2"/>
          <w:numId w:val="12"/>
        </w:numPr>
        <w:tabs>
          <w:tab w:val="left" w:pos="709"/>
        </w:tabs>
        <w:spacing w:after="120"/>
        <w:ind w:hanging="294"/>
      </w:pPr>
      <w:r>
        <w:t>the Order is submitted for another reason contrary to the Contract;</w:t>
      </w:r>
    </w:p>
    <w:p w14:paraId="317F1F1B" w14:textId="77777777" w:rsidR="00872B79" w:rsidRPr="00AC5F76" w:rsidRDefault="00B2079B" w:rsidP="00186004">
      <w:pPr>
        <w:pStyle w:val="Nadpis3"/>
        <w:numPr>
          <w:ilvl w:val="2"/>
          <w:numId w:val="12"/>
        </w:numPr>
        <w:tabs>
          <w:tab w:val="left" w:pos="709"/>
        </w:tabs>
        <w:spacing w:after="120"/>
        <w:ind w:hanging="294"/>
      </w:pPr>
      <w:r>
        <w:t>there is a breach in the communication channels between the Bank and the entities contributing to the execution of the transaction;</w:t>
      </w:r>
    </w:p>
    <w:p w14:paraId="420B8751" w14:textId="77777777" w:rsidR="003F11C8" w:rsidRDefault="00872B79" w:rsidP="00186004">
      <w:pPr>
        <w:pStyle w:val="Nadpis3"/>
        <w:numPr>
          <w:ilvl w:val="2"/>
          <w:numId w:val="12"/>
        </w:numPr>
        <w:tabs>
          <w:tab w:val="left" w:pos="709"/>
        </w:tabs>
        <w:spacing w:after="120"/>
        <w:ind w:hanging="294"/>
      </w:pPr>
      <w:bookmarkStart w:id="25" w:name="_Hlk66780428"/>
      <w:r>
        <w:t>the Client did not complete the relevant Investor Questionnaire and did not explicitly refuse to complete it;</w:t>
      </w:r>
    </w:p>
    <w:bookmarkEnd w:id="25"/>
    <w:p w14:paraId="2AF5BC32" w14:textId="42D71C12" w:rsidR="00C36333" w:rsidRDefault="00C36333" w:rsidP="00186004">
      <w:pPr>
        <w:pStyle w:val="Nadpis3"/>
        <w:numPr>
          <w:ilvl w:val="2"/>
          <w:numId w:val="12"/>
        </w:numPr>
        <w:tabs>
          <w:tab w:val="left" w:pos="709"/>
        </w:tabs>
        <w:spacing w:after="120"/>
        <w:ind w:hanging="294"/>
      </w:pPr>
      <w:r>
        <w:t>the acceptance of the Order would mean other legal, tax, notification (reporting) or other obligations for the Bank or the Record Keeper, which would be beyond the regular obligations of the Bank or participant of the Record Keeper or the Record Keeper itself;</w:t>
      </w:r>
    </w:p>
    <w:p w14:paraId="125A4C37" w14:textId="77777777" w:rsidR="00A00B23" w:rsidRDefault="00C36333" w:rsidP="00186004">
      <w:pPr>
        <w:pStyle w:val="Nadpis3"/>
        <w:numPr>
          <w:ilvl w:val="2"/>
          <w:numId w:val="12"/>
        </w:numPr>
        <w:tabs>
          <w:tab w:val="left" w:pos="709"/>
        </w:tabs>
        <w:spacing w:after="120"/>
        <w:ind w:hanging="294"/>
      </w:pPr>
      <w:r>
        <w:t>the Bank would not be able to execute the Order for operative, technical or staff-related reasons;</w:t>
      </w:r>
    </w:p>
    <w:p w14:paraId="4A43B75B" w14:textId="6D77B9FA" w:rsidR="00A00B23" w:rsidRPr="00653DFB" w:rsidRDefault="00A00B23" w:rsidP="00186004">
      <w:pPr>
        <w:pStyle w:val="Nadpis3"/>
        <w:numPr>
          <w:ilvl w:val="2"/>
          <w:numId w:val="12"/>
        </w:numPr>
        <w:tabs>
          <w:tab w:val="left" w:pos="709"/>
        </w:tabs>
        <w:spacing w:after="120"/>
        <w:ind w:hanging="294"/>
      </w:pPr>
      <w:bookmarkStart w:id="26" w:name="_Hlk66780444"/>
      <w:r>
        <w:t>its acceptance would be contrary to legislation, the statutes of the relevant investment or other fund, the trade policy of the Bank, SG or SG’s financial group;</w:t>
      </w:r>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26"/>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S.O.R. to a Security or any other similar order.</w:t>
      </w:r>
    </w:p>
    <w:p w14:paraId="3A5F9060" w14:textId="2BBA0DF4" w:rsidR="00FA37D0" w:rsidRPr="00F30EB3" w:rsidRDefault="00B2079B" w:rsidP="000A3FEF">
      <w:pPr>
        <w:pStyle w:val="Nadpis2"/>
        <w:ind w:left="426" w:hanging="426"/>
      </w:pPr>
      <w:r>
        <w:t xml:space="preserve">The Bank shall </w:t>
      </w:r>
      <w:r>
        <w:rPr>
          <w:b/>
          <w:bCs/>
        </w:rPr>
        <w:t>inform the Client of the non-acceptance or refusal</w:t>
      </w:r>
      <w:r>
        <w:t xml:space="preserve"> of the Order in the </w:t>
      </w:r>
      <w:proofErr w:type="gramStart"/>
      <w:r>
        <w:t>manner in which</w:t>
      </w:r>
      <w:proofErr w:type="gramEnd"/>
      <w:r>
        <w:t xml:space="preserve">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7"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7"/>
    </w:p>
    <w:p w14:paraId="4E5BFC09" w14:textId="4BC8342B"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5346DF">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The Client can manage the funds starting at the moment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The Client can only transfer the funds from the Cash Subaccount to the Financial Account that is specified in the Communication Links to the Client at the moment this transfer is recognised by the Bank.</w:t>
      </w:r>
    </w:p>
    <w:p w14:paraId="2AFF55D5" w14:textId="77777777" w:rsidR="00754706" w:rsidRPr="00F30EB3" w:rsidRDefault="00B2079B" w:rsidP="00754706">
      <w:pPr>
        <w:pStyle w:val="Nadpis2"/>
        <w:tabs>
          <w:tab w:val="num" w:pos="425"/>
        </w:tabs>
        <w:ind w:left="425" w:hanging="425"/>
      </w:pPr>
      <w:r>
        <w:lastRenderedPageBreak/>
        <w:t>If the balance of the Cash does not reach the amount of the Debts, the Client is obliged to add Cash in an amount sufficient to cover the Debts. In order to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3559B92"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w:t>
      </w:r>
      <w:proofErr w:type="gramStart"/>
      <w:r>
        <w:t>as a result of</w:t>
      </w:r>
      <w:proofErr w:type="gramEnd"/>
      <w:r>
        <w:t xml:space="preserve">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as a result of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8"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28"/>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135CC7CD" w:rsidR="00246D4C" w:rsidRPr="009D3ED1" w:rsidRDefault="00B258BC">
      <w:pPr>
        <w:pStyle w:val="Nadpis2"/>
        <w:tabs>
          <w:tab w:val="num" w:pos="425"/>
        </w:tabs>
        <w:ind w:left="425" w:hanging="425"/>
      </w:pPr>
      <w:bookmarkStart w:id="29"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65174E">
        <w:t>3.13</w:t>
      </w:r>
      <w:r w:rsidR="00FC4AEC">
        <w:fldChar w:fldCharType="end"/>
      </w:r>
      <w:r>
        <w:t xml:space="preserve"> or for another purpose notes that if the Bank will send it information relating to the Contract through e-mail:</w:t>
      </w:r>
      <w:bookmarkEnd w:id="29"/>
    </w:p>
    <w:p w14:paraId="79C9CB11" w14:textId="66F02C20" w:rsidR="00754706" w:rsidRPr="00F30EB3" w:rsidRDefault="00B2079B" w:rsidP="00AB2FA9">
      <w:pPr>
        <w:pStyle w:val="Nadpis3"/>
        <w:tabs>
          <w:tab w:val="num" w:pos="851"/>
        </w:tabs>
        <w:spacing w:after="120"/>
        <w:ind w:left="851" w:hanging="426"/>
      </w:pPr>
      <w:r>
        <w:t xml:space="preserve">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as a result of its transfer. If the Client has any doubts about the </w:t>
      </w:r>
      <w:r>
        <w:t>authenticity or completeness of the content or the attachments of the received e-mail, the Client is obliged to contact the Bank without delay;</w:t>
      </w:r>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can occur through e-mail. The Client is obliged to perform checks for the presence of Viruses with regard to e-mails and their attachments. Even though the Bank has taken the necessary steps to protect the e-mail against Viruses, the Bank is not responsible for any damage incurred by the Client as a result of Viruses transferred through e-mail;</w:t>
      </w:r>
    </w:p>
    <w:p w14:paraId="4CCD4616" w14:textId="77777777" w:rsidR="00754706" w:rsidRPr="00F30EB3" w:rsidRDefault="00B2079B" w:rsidP="00AB2FA9">
      <w:pPr>
        <w:pStyle w:val="Nadpis3"/>
        <w:tabs>
          <w:tab w:val="num" w:pos="851"/>
        </w:tabs>
        <w:spacing w:after="120"/>
        <w:ind w:left="851" w:hanging="426"/>
      </w:pPr>
      <w:r>
        <w:t>it is obliged to inform the Bank in writing without unnecessary delay about a change to the Contact E-mail Address. A Report sent by e-mail to the Contact E-mail Address is considered to be delivered at the moment of the notification of its acceptance by the recipient’s server. If the e-mail was not delivered to the recipient’s server due to errors that were not caused by the Bank, the Report is considered to be delivered when it is sent from the Bank’s server;</w:t>
      </w:r>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0" w:name="_Ref183235077"/>
      <w:r>
        <w:rPr>
          <w:b/>
        </w:rPr>
        <w:t>Transactions Settlement.</w:t>
      </w:r>
      <w:r>
        <w:t xml:space="preserve"> The Bank procures the Transaction Settlement through the Record Keeper, always in accordance with the rules and customs of the relevant settlement system, also 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0"/>
    </w:p>
    <w:p w14:paraId="388A35EE" w14:textId="2F063DB7" w:rsidR="00C50B7B" w:rsidRDefault="005346DF" w:rsidP="005346DF">
      <w:pPr>
        <w:pStyle w:val="Nadpis2"/>
        <w:tabs>
          <w:tab w:val="num" w:pos="425"/>
        </w:tabs>
        <w:ind w:left="425" w:hanging="425"/>
        <w:rPr>
          <w:bCs/>
        </w:rPr>
      </w:pPr>
      <w:r w:rsidRPr="005346DF">
        <w:rPr>
          <w:bCs/>
        </w:rPr>
        <w:t>In accordance with the implementing measures to CSDR,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 xml:space="preserve">if the Client became obliged to pay a Financial Sanction for the benefit of the Bank under the applicable legal regulations, the Financial Sanction shall be deducted from the Cash </w:t>
      </w:r>
      <w:proofErr w:type="gramStart"/>
      <w:r w:rsidRPr="005346DF">
        <w:rPr>
          <w:b w:val="0"/>
          <w:i w:val="0"/>
          <w:sz w:val="14"/>
        </w:rPr>
        <w:t>Subaccount;</w:t>
      </w:r>
      <w:proofErr w:type="gramEnd"/>
    </w:p>
    <w:p w14:paraId="1D7A6090" w14:textId="67888572"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31" w:name="_Ref395096447"/>
      <w:r>
        <w:t>Liability</w:t>
      </w:r>
      <w:bookmarkEnd w:id="31"/>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as a result of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 xml:space="preserve">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incomprehensible or ill-defined, or whose authenticity can reasonably be questioned. The Bank shall not be held liable for any </w:t>
      </w:r>
      <w:r>
        <w:lastRenderedPageBreak/>
        <w:t>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The Bank shall not be held liable for any action, negligence, failure, non-performance or insolvency on the part of the Record Keeper that shall not be caused by the Bank. Furthermore, the Bank shall not be held liable for any action, negligence, breach, non-performance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The Client shall not hold the Bank liable for any loss, damage, misperformance or non-performance of Bank’s commitments (e.g., failed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duties;</w:t>
      </w:r>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failure, interruption or unavailability of any communication channel between the Client and the Bank;</w:t>
      </w:r>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complying with a ruling or any other administrative measure of a Czech or foreign public authority or with a ruling of a Czech or foreign court;</w:t>
      </w:r>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76548CDF" w14:textId="77777777"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None of the provisions of the Contract shall rule out liability for actions, omissions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2" w:name="_Ref405285236"/>
      <w:bookmarkStart w:id="33" w:name="_Ref391978612"/>
      <w:bookmarkStart w:id="34" w:name="_Ref222815644"/>
      <w:bookmarkEnd w:id="10"/>
      <w:r>
        <w:t>Special conditions for Securities</w:t>
      </w:r>
      <w:bookmarkEnd w:id="32"/>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r>
        <w:t xml:space="preserve">In the event that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5" w:name="_Ref405295488"/>
      <w:bookmarkStart w:id="36" w:name="_Ref184275699"/>
      <w:r>
        <w:t>Trading Orders:</w:t>
      </w:r>
      <w:bookmarkEnd w:id="35"/>
      <w:bookmarkEnd w:id="36"/>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purchase of a Security;</w:t>
      </w:r>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sale of a Security;</w:t>
      </w:r>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7" w:name="_Ref405295455"/>
      <w:bookmarkStart w:id="38" w:name="_Ref156271825"/>
      <w:r>
        <w:t>Non-Trading Orders:</w:t>
      </w:r>
      <w:bookmarkEnd w:id="37"/>
      <w:bookmarkEnd w:id="38"/>
    </w:p>
    <w:p w14:paraId="098D6D50" w14:textId="45B2F320" w:rsidR="00244693" w:rsidRDefault="00296978" w:rsidP="00186004">
      <w:pPr>
        <w:pStyle w:val="Nadpis5"/>
        <w:numPr>
          <w:ilvl w:val="0"/>
          <w:numId w:val="8"/>
        </w:numPr>
        <w:tabs>
          <w:tab w:val="num" w:pos="993"/>
        </w:tabs>
        <w:spacing w:before="0" w:after="120"/>
        <w:ind w:left="993" w:hanging="284"/>
        <w:rPr>
          <w:b w:val="0"/>
          <w:i w:val="0"/>
          <w:sz w:val="14"/>
          <w:szCs w:val="14"/>
        </w:rPr>
      </w:pPr>
      <w:bookmarkStart w:id="39" w:name="_Ref184986155"/>
      <w:bookmarkStart w:id="40" w:name="_Ref161139840"/>
      <w:bookmarkStart w:id="41" w:name="_Ref156910058"/>
      <w:r>
        <w:rPr>
          <w:b w:val="0"/>
          <w:i w:val="0"/>
          <w:sz w:val="14"/>
        </w:rPr>
        <w:t xml:space="preserve">Order to </w:t>
      </w:r>
      <w:r w:rsidR="00DD21B5">
        <w:rPr>
          <w:b w:val="0"/>
          <w:i w:val="0"/>
          <w:sz w:val="14"/>
        </w:rPr>
        <w:t>withdraw</w:t>
      </w:r>
      <w:r>
        <w:rPr>
          <w:b w:val="0"/>
          <w:i w:val="0"/>
          <w:sz w:val="14"/>
        </w:rPr>
        <w:t xml:space="preserve"> Cash from the Cash </w:t>
      </w:r>
      <w:proofErr w:type="gramStart"/>
      <w:r>
        <w:rPr>
          <w:b w:val="0"/>
          <w:i w:val="0"/>
          <w:sz w:val="14"/>
        </w:rPr>
        <w:t>Subaccount;</w:t>
      </w:r>
      <w:bookmarkEnd w:id="39"/>
      <w:proofErr w:type="gramEnd"/>
    </w:p>
    <w:p w14:paraId="11A74B44" w14:textId="77777777"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Order to deposit funds to the Cash Subaccount in the form of a debit from the current account;</w:t>
      </w:r>
    </w:p>
    <w:p w14:paraId="59FF21D4" w14:textId="77777777"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42" w:name="_Ref405295601"/>
      <w:bookmarkStart w:id="43" w:name="_Ref158107853"/>
      <w:bookmarkStart w:id="44" w:name="_Ref161196659"/>
      <w:bookmarkEnd w:id="40"/>
      <w:r>
        <w:rPr>
          <w:b w:val="0"/>
          <w:i w:val="0"/>
          <w:sz w:val="14"/>
        </w:rPr>
        <w:t>Order for the transfer of Securities to/from the Securities Subaccount;</w:t>
      </w:r>
      <w:bookmarkEnd w:id="42"/>
      <w:bookmarkEnd w:id="43"/>
      <w:bookmarkEnd w:id="44"/>
    </w:p>
    <w:p w14:paraId="2BC1AFB6" w14:textId="1827C08E"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45" w:name="_Ref405295602"/>
      <w:bookmarkStart w:id="46" w:name="_Ref158170888"/>
      <w:r>
        <w:rPr>
          <w:b w:val="0"/>
          <w:i w:val="0"/>
          <w:sz w:val="14"/>
        </w:rPr>
        <w:t>Order for the transition of Securities to/from the Securities Subaccount;</w:t>
      </w:r>
      <w:bookmarkEnd w:id="45"/>
      <w:bookmarkEnd w:id="46"/>
    </w:p>
    <w:p w14:paraId="407EAFF6" w14:textId="17F855D0"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65174E">
        <w:rPr>
          <w:b w:val="0"/>
          <w:i w:val="0"/>
          <w:sz w:val="14"/>
        </w:rPr>
        <w:t>5.22.5</w:t>
      </w:r>
      <w:r w:rsidR="00FC4AEC" w:rsidRPr="00FC4AEC">
        <w:rPr>
          <w:b w:val="0"/>
          <w:i w:val="0"/>
          <w:sz w:val="14"/>
        </w:rPr>
        <w:fldChar w:fldCharType="end"/>
      </w:r>
      <w:proofErr w:type="gramStart"/>
      <w:r>
        <w:rPr>
          <w:b w:val="0"/>
          <w:i w:val="0"/>
          <w:sz w:val="14"/>
        </w:rPr>
        <w:t>);</w:t>
      </w:r>
      <w:proofErr w:type="gramEnd"/>
    </w:p>
    <w:p w14:paraId="573137D9" w14:textId="73927C26"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7" w:name="_Hlk66780782"/>
      <w:r>
        <w:rPr>
          <w:b w:val="0"/>
          <w:i w:val="0"/>
          <w:sz w:val="14"/>
        </w:rPr>
        <w:t>Order to obtain a statement from the portfolio account;</w:t>
      </w:r>
    </w:p>
    <w:bookmarkEnd w:id="47"/>
    <w:p w14:paraId="1638649D"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r>
        <w:rPr>
          <w:b w:val="0"/>
          <w:i w:val="0"/>
          <w:sz w:val="14"/>
        </w:rPr>
        <w:t>Order to obtain a statement from unclassified accounts maintained by the Czech CSD;</w:t>
      </w:r>
    </w:p>
    <w:p w14:paraId="0C789A47"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8" w:name="_Ref66779939"/>
      <w:r>
        <w:rPr>
          <w:b w:val="0"/>
          <w:i w:val="0"/>
          <w:sz w:val="14"/>
        </w:rPr>
        <w:t>Order to record/change/terminate a right of lien to Securities;</w:t>
      </w:r>
      <w:bookmarkEnd w:id="48"/>
    </w:p>
    <w:p w14:paraId="09C354F6"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49" w:name="_Ref66779941"/>
      <w:r>
        <w:rPr>
          <w:b w:val="0"/>
          <w:i w:val="0"/>
          <w:sz w:val="14"/>
        </w:rPr>
        <w:t>Order to record/change terminate an S.O.R.</w:t>
      </w:r>
      <w:bookmarkEnd w:id="49"/>
    </w:p>
    <w:p w14:paraId="63A48BFE" w14:textId="3FDB9A25" w:rsidR="00296978" w:rsidRPr="00F30EB3" w:rsidRDefault="00296978" w:rsidP="00296978">
      <w:pPr>
        <w:pStyle w:val="Nadpis2"/>
        <w:ind w:left="426" w:hanging="426"/>
      </w:pPr>
      <w:bookmarkStart w:id="50" w:name="_Hlk66780847"/>
      <w:r>
        <w:t xml:space="preserve">The Order pursuant to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65174E" w:rsidRPr="0065174E">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65174E">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65174E">
        <w:t>h)</w:t>
      </w:r>
      <w:r w:rsidR="002B3073" w:rsidRPr="00653DFB">
        <w:fldChar w:fldCharType="end"/>
      </w:r>
      <w:r>
        <w:t>) and (</w:t>
      </w:r>
      <w:proofErr w:type="spellStart"/>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65174E">
        <w:t>i</w:t>
      </w:r>
      <w:proofErr w:type="spellEnd"/>
      <w:r w:rsidR="0065174E">
        <w:t>)</w:t>
      </w:r>
      <w:r w:rsidR="002B3073" w:rsidRPr="00653DFB">
        <w:fldChar w:fldCharType="end"/>
      </w:r>
      <w:r>
        <w:t>) can only be submitted in writing.</w:t>
      </w:r>
    </w:p>
    <w:bookmarkEnd w:id="41"/>
    <w:bookmarkEnd w:id="50"/>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1" w:name="_Ref405295706"/>
      <w:bookmarkStart w:id="52"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1"/>
      <w:bookmarkEnd w:id="52"/>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229E8097"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p>
    <w:p w14:paraId="60D3ED0F" w14:textId="3B243700" w:rsidR="00244693" w:rsidRDefault="00296978" w:rsidP="00186004">
      <w:pPr>
        <w:pStyle w:val="Nadpis3"/>
        <w:numPr>
          <w:ilvl w:val="0"/>
          <w:numId w:val="10"/>
        </w:numPr>
        <w:tabs>
          <w:tab w:val="left" w:pos="709"/>
        </w:tabs>
        <w:spacing w:after="120"/>
        <w:ind w:hanging="294"/>
      </w:pPr>
      <w:r>
        <w:t>debt Securities can be valid for one Business Day pursuant to the business calendar of the relevant Execution Venue;</w:t>
      </w:r>
    </w:p>
    <w:p w14:paraId="3D3A4DF0" w14:textId="09EA66DF" w:rsidR="00296978" w:rsidRPr="00F30EB3" w:rsidRDefault="00296978" w:rsidP="00186004">
      <w:pPr>
        <w:pStyle w:val="Nadpis3"/>
        <w:numPr>
          <w:ilvl w:val="0"/>
          <w:numId w:val="10"/>
        </w:numPr>
        <w:tabs>
          <w:tab w:val="left" w:pos="709"/>
        </w:tabs>
        <w:spacing w:after="120"/>
        <w:ind w:hanging="294"/>
      </w:pPr>
      <w:r>
        <w:t>with a Price Limit of “as best as possible” can be valid for one Business Day pursuant to the business calendar of the relevant Execution Venue;</w:t>
      </w:r>
    </w:p>
    <w:p w14:paraId="00CCC2D6" w14:textId="77777777" w:rsidR="007905FD" w:rsidRPr="008C6B39" w:rsidRDefault="00FC4AEC" w:rsidP="00186004">
      <w:pPr>
        <w:pStyle w:val="Nadpis2"/>
        <w:numPr>
          <w:ilvl w:val="0"/>
          <w:numId w:val="10"/>
        </w:numPr>
        <w:tabs>
          <w:tab w:val="left" w:pos="709"/>
        </w:tabs>
        <w:ind w:hanging="294"/>
      </w:pPr>
      <w:r>
        <w:t>an Order for participation in a primary auction is, at the moment of its acceptance by the Bank, irrevocable and is valid until the auction is settled;</w:t>
      </w:r>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186004">
      <w:pPr>
        <w:pStyle w:val="Nadpis3"/>
        <w:numPr>
          <w:ilvl w:val="2"/>
          <w:numId w:val="11"/>
        </w:numPr>
        <w:tabs>
          <w:tab w:val="left" w:pos="709"/>
        </w:tabs>
        <w:spacing w:after="120"/>
        <w:ind w:hanging="294"/>
      </w:pPr>
      <w:r>
        <w:t>modify the price limit in the not yet satisfied part of the Order, whereas from the perspective of the processing of the modified Order (chronological priority), the modification is seen as a new Order;</w:t>
      </w:r>
    </w:p>
    <w:p w14:paraId="58CE53BD" w14:textId="77777777" w:rsidR="00296978" w:rsidRPr="00F30EB3" w:rsidRDefault="00296978" w:rsidP="00186004">
      <w:pPr>
        <w:pStyle w:val="Nadpis3"/>
        <w:numPr>
          <w:ilvl w:val="2"/>
          <w:numId w:val="11"/>
        </w:numPr>
        <w:tabs>
          <w:tab w:val="left" w:pos="709"/>
        </w:tabs>
        <w:spacing w:after="120"/>
        <w:ind w:hanging="294"/>
      </w:pPr>
      <w:r>
        <w:t>terminate the not yet satisfied part of the Order;</w:t>
      </w:r>
    </w:p>
    <w:p w14:paraId="7E6F531F" w14:textId="64DF5DA4" w:rsidR="00296978" w:rsidRPr="00F30EB3" w:rsidRDefault="00296978" w:rsidP="00296978">
      <w:pPr>
        <w:spacing w:after="120"/>
        <w:ind w:left="425"/>
      </w:pPr>
      <w:r>
        <w:lastRenderedPageBreak/>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The Bank processes the modification and termination of the Order on the basis of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on the basis of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Market segments with regard to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here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r>
        <w:t>In order to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53"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In order to ensure proper trading, the PSE has the right to erase all the orders sent by the Bank, while these receive new time stamps upon being inserted by the Bank again. </w:t>
      </w:r>
    </w:p>
    <w:p w14:paraId="18BC0BFE" w14:textId="5FA3A125" w:rsidR="00296978" w:rsidRPr="00F30EB3" w:rsidRDefault="00296978" w:rsidP="00AB2FA9">
      <w:pPr>
        <w:pStyle w:val="Nadpis3"/>
        <w:tabs>
          <w:tab w:val="num" w:pos="851"/>
        </w:tabs>
        <w:spacing w:after="120"/>
        <w:ind w:left="851" w:hanging="426"/>
        <w:rPr>
          <w:b/>
        </w:rPr>
      </w:pPr>
      <w:bookmarkStart w:id="54" w:name="_Ref405295743"/>
      <w:bookmarkStart w:id="55" w:name="_Ref396214404"/>
      <w:r>
        <w:rPr>
          <w:b/>
          <w:bCs/>
        </w:rPr>
        <w:t>Types, attributes and chronological specification of Orders</w:t>
      </w:r>
      <w:bookmarkEnd w:id="53"/>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65174E">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65174E">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4"/>
      <w:bookmarkEnd w:id="55"/>
    </w:p>
    <w:p w14:paraId="0124CAD8" w14:textId="77777777"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during the course of the day, it is not possible to even </w:t>
      </w:r>
      <w:r>
        <w:rPr>
          <w:b/>
          <w:bCs/>
        </w:rPr>
        <w:t>partially satisfy the relevant Order, the validity of the Order is terminated</w:t>
      </w:r>
      <w:r>
        <w:t>.</w:t>
      </w:r>
    </w:p>
    <w:p w14:paraId="7B868374" w14:textId="0EBDB253"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w:t>
      </w:r>
      <w:r>
        <w:t xml:space="preserve">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stamp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r>
        <w:t>During the course of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6F79E051"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 the Bank creates an “as best as possible” order from the Order and if the Order is not 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lastRenderedPageBreak/>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6"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6"/>
    <w:p w14:paraId="1992F528" w14:textId="77777777" w:rsidR="00296978" w:rsidRPr="00251F5C" w:rsidRDefault="00296978" w:rsidP="00296978">
      <w:pPr>
        <w:pStyle w:val="Nadpis2"/>
        <w:keepNext/>
        <w:tabs>
          <w:tab w:val="num" w:pos="426"/>
        </w:tabs>
        <w:ind w:left="425" w:hanging="425"/>
        <w:rPr>
          <w:b/>
        </w:rPr>
      </w:pPr>
      <w:r>
        <w:rPr>
          <w:b/>
        </w:rPr>
        <w:t>Investment Securities registered abroad</w:t>
      </w:r>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For the purpose of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With regard to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7" w:name="_Ref405295669"/>
      <w:bookmarkStart w:id="58" w:name="_Ref392234080"/>
      <w:bookmarkStart w:id="59"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on the basis of an assessment of such criteria as the policy for executing the Orders, the coverage of international markets, the reliability of settlement, fee policies, etc. These third parties have proven themselves in the past with their quality, reliability and the speed of execution of Orders. </w:t>
      </w:r>
      <w:bookmarkEnd w:id="57"/>
      <w:bookmarkEnd w:id="58"/>
      <w:r>
        <w:t xml:space="preserve">For the purpose of achieving the best possible results for the Client over the long term when executing Orders, the Bank regularly evaluates the selection of these third parties. </w:t>
      </w:r>
    </w:p>
    <w:p w14:paraId="58126293" w14:textId="6D5F8334"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6" w:history="1">
        <w:r>
          <w:rPr>
            <w:rStyle w:val="Hypertextovodkaz"/>
          </w:rPr>
          <w:t>www.kb.cz/mifid</w:t>
        </w:r>
      </w:hyperlink>
      <w:r>
        <w:t>. At these Execution Venues, the Bank is able to procure all the Securities traded on them for clients.</w:t>
      </w:r>
    </w:p>
    <w:bookmarkEnd w:id="59"/>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253EE974"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65174E">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0" w:name="_Ref407705495"/>
      <w:r>
        <w:t>The Bank provides the following to the Client upon its request:</w:t>
      </w:r>
      <w:bookmarkEnd w:id="60"/>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information about the third parties through which it fulfils its obligations from the Contract;</w:t>
      </w:r>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1" w:name="_Ref183335396"/>
      <w:r>
        <w:rPr>
          <w:b/>
        </w:rPr>
        <w:t>Administration of Securities</w:t>
      </w:r>
      <w:bookmarkEnd w:id="61"/>
    </w:p>
    <w:p w14:paraId="28C315F4" w14:textId="77777777" w:rsidR="00296978" w:rsidRPr="00F30EB3" w:rsidRDefault="00296978" w:rsidP="00AB2FA9">
      <w:pPr>
        <w:pStyle w:val="Nadpis3"/>
        <w:tabs>
          <w:tab w:val="num" w:pos="851"/>
        </w:tabs>
        <w:spacing w:after="120"/>
        <w:ind w:left="851" w:hanging="426"/>
      </w:pPr>
      <w:r>
        <w:t>The Bank performs the administration for the Client in the scope and under the conditions specified by the Contract and in accordance with the conditions of the individual Record Keepers used by the Bank, beginning at the moment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applies the rights to the yields and principal from the Security at the issuer or an entity authorised by the issuer or at the Record Keeper;</w:t>
      </w:r>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payments, yields or other monetary fulfilment from the Securities to the credit of the Cash Subaccount;</w:t>
      </w:r>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Securities that the Client acquired as a result of the exercising of rights connected with the Securities into Administration from the issuer and to deposit them to the credit of the Securities Subaccount;</w:t>
      </w:r>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performs other activities that are, in the Bank’s opinion, necessary in connection with the receipt of payments, acceptance of yields or preservation of other rights connected to the Securities;</w:t>
      </w:r>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concludes the necessary agreements with third parties concerning the legal acts required for the due fulfilment of the Bank’s obligations on the basis of the Contract;</w:t>
      </w:r>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them;</w:t>
      </w:r>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to perform all the activities against the Record Keeper and settlement system that are required or suitable so that the Bank can provide the Services to the Client;</w:t>
      </w:r>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2" w:name="_Ref405296072"/>
      <w:bookmarkStart w:id="63" w:name="_Ref266364397"/>
      <w:r>
        <w:t>Furthermore, on the basis of an explicit Order, the Bank shall:</w:t>
      </w:r>
      <w:bookmarkEnd w:id="62"/>
      <w:bookmarkEnd w:id="63"/>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lastRenderedPageBreak/>
        <w:t>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nature;</w:t>
      </w:r>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exercise the rights to the priority underwriting of the Securities when increasing the registered capital of the issuer connected with the Securities;</w:t>
      </w:r>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apply the option for early repayment, or the buy-out, of the Securities in Administration;</w:t>
      </w:r>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arrange the underwriting of newly-issued Securities;</w:t>
      </w:r>
    </w:p>
    <w:p w14:paraId="08AD5588" w14:textId="155D423D" w:rsidR="002170ED" w:rsidRDefault="00FC4AEC" w:rsidP="00186004">
      <w:pPr>
        <w:widowControl w:val="0"/>
        <w:numPr>
          <w:ilvl w:val="0"/>
          <w:numId w:val="22"/>
        </w:numPr>
        <w:tabs>
          <w:tab w:val="clear" w:pos="851"/>
          <w:tab w:val="num" w:pos="1134"/>
        </w:tabs>
        <w:spacing w:after="120"/>
        <w:ind w:left="1134" w:hanging="425"/>
        <w:rPr>
          <w:szCs w:val="18"/>
        </w:rPr>
      </w:pPr>
      <w:r>
        <w:t>arrange the registration and erasure of rights of lien, the entry change or termination of an S.O.R. in the relevant accounts maintained by the Record Keeper.</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4" w:name="_Ref405295899"/>
      <w:bookmarkEnd w:id="64"/>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p>
    <w:p w14:paraId="47CB7C3C" w14:textId="78BBB5F7" w:rsidR="002465F4" w:rsidRDefault="00B258BC" w:rsidP="00AB2FA9">
      <w:pPr>
        <w:pStyle w:val="Nadpis3"/>
        <w:tabs>
          <w:tab w:val="num" w:pos="851"/>
        </w:tabs>
        <w:spacing w:after="120"/>
        <w:ind w:left="851" w:hanging="426"/>
      </w:pPr>
      <w:r>
        <w:rPr>
          <w:b/>
        </w:rPr>
        <w:t xml:space="preserve">Administration of foreign Securities. </w:t>
      </w:r>
      <w:bookmarkStart w:id="65"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65"/>
      <w:r>
        <w:t xml:space="preserve"> Paragraph </w:t>
      </w:r>
      <w:r w:rsidR="00FC4AEC">
        <w:fldChar w:fldCharType="begin"/>
      </w:r>
      <w:r w:rsidR="00147E0B">
        <w:instrText xml:space="preserve"> REF _Ref405295899 \r \h </w:instrText>
      </w:r>
      <w:r w:rsidR="00FC4AEC">
        <w:fldChar w:fldCharType="separate"/>
      </w:r>
      <w:r w:rsidR="0065174E">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r>
        <w:t>On the basis of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51482209" w14:textId="77777777"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during the course of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6" w:name="_Ref405296126"/>
      <w:bookmarkStart w:id="67" w:name="_Ref233162593"/>
      <w:r>
        <w:rPr>
          <w:b/>
        </w:rPr>
        <w:t>Valuation</w:t>
      </w:r>
      <w:bookmarkEnd w:id="66"/>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r>
        <w:t>For the purpose of the calculation of the Bank’s Fee, the Securities maintained in the Portfolio Account are valuated in the following manner:</w:t>
      </w:r>
      <w:bookmarkEnd w:id="67"/>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68"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68"/>
    </w:p>
    <w:p w14:paraId="5D9B0F19" w14:textId="533A5D4C"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proofErr w:type="spellStart"/>
      <w:r w:rsidR="0065174E">
        <w:t>i</w:t>
      </w:r>
      <w:proofErr w:type="spellEnd"/>
      <w:r w:rsidR="0065174E">
        <w:t>)</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in the case of Fund Securities, at the price available in the Reuters or Bloomberg system or the price published directly by the issuer of the Fund Security;</w:t>
      </w:r>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5D0EEB9D"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65174E">
        <w:t>5.22.14</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time period,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at the moment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The valuation of the Securities only serves for the purpose of the calculation of the Fee and cannot be considered to be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lastRenderedPageBreak/>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69" w:name="_Ref53760748"/>
      <w:r w:rsidRPr="0065174E">
        <w:rPr>
          <w:b/>
        </w:rPr>
        <w:t>Exercising of voting rights</w:t>
      </w:r>
      <w:bookmarkEnd w:id="69"/>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securities, or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493F15F7" w:rsidR="0007346C" w:rsidRDefault="0007346C" w:rsidP="0065174E">
      <w:pPr>
        <w:pStyle w:val="Nadpis3"/>
        <w:tabs>
          <w:tab w:val="num" w:pos="851"/>
        </w:tabs>
        <w:spacing w:after="120"/>
        <w:ind w:left="851" w:hanging="426"/>
      </w:pPr>
      <w:proofErr w:type="gramStart"/>
      <w:r>
        <w:t>In order for</w:t>
      </w:r>
      <w:proofErr w:type="gramEnd"/>
      <w:r>
        <w:t xml:space="preserve"> the Bank to be able to fulfil, in a due and timely manner, the obligations pursuant to this Article </w:t>
      </w:r>
      <w:r w:rsidR="00E313F1">
        <w:fldChar w:fldCharType="begin"/>
      </w:r>
      <w:r w:rsidR="00E313F1">
        <w:instrText xml:space="preserve"> REF _Ref53760748 \r \h </w:instrText>
      </w:r>
      <w:r w:rsidR="00077527">
        <w:instrText xml:space="preserve"> \* MERGEFORMAT </w:instrText>
      </w:r>
      <w:r w:rsidR="00E313F1">
        <w:fldChar w:fldCharType="separate"/>
      </w:r>
      <w:r w:rsidR="0065174E">
        <w:t>5.23</w:t>
      </w:r>
      <w:r w:rsidR="00E313F1">
        <w:fldChar w:fldCharType="end"/>
      </w:r>
      <w:r>
        <w:t>, the Client is obliged to notify the Bank of its e-mail address for the purpose of delivery on the basis of the Contract.  The Bank will not be able to pass on information from the issuer to a Client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4422F465"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65174E">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65174E">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65174E">
        <w:t>2.40</w:t>
      </w:r>
      <w:r w:rsidR="000564E3">
        <w:fldChar w:fldCharType="end"/>
      </w:r>
      <w:r>
        <w:t xml:space="preserve"> are given in connection with the Securities in question.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65174E">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0" w:name="_Ref405285246"/>
      <w:r>
        <w:t xml:space="preserve">Special conditions for </w:t>
      </w:r>
      <w:r w:rsidR="000E5E8D">
        <w:t>G</w:t>
      </w:r>
      <w:r>
        <w:t>old</w:t>
      </w:r>
      <w:bookmarkEnd w:id="33"/>
      <w:bookmarkEnd w:id="70"/>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 unless it agrees otherwise with the Client.</w:t>
      </w:r>
    </w:p>
    <w:p w14:paraId="6FC67A74" w14:textId="7443BED8"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65174E">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The Bank is not responsible for the Supplier’s behaviour, omissions, non-fulfilment of responsibilities or debts, insolvency or bankruptcy that occurred otherwise than as a result of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7D25E33F"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Gold </w:t>
      </w:r>
      <w:r w:rsidR="00470176">
        <w:t>bar</w:t>
      </w:r>
      <w:r>
        <w:t xml:space="preserve">. If the Supplier declared that the Gold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 xml:space="preserve">old and the payment of the purchase price on the part of the Supplier.       </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otherwise, unless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1" w:name="_Ref392062465"/>
      <w:r>
        <w:t>Trading Orders</w:t>
      </w:r>
      <w:bookmarkEnd w:id="71"/>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purchase of Gold;</w:t>
      </w:r>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sale of Gold;</w:t>
      </w:r>
    </w:p>
    <w:p w14:paraId="44858A7C" w14:textId="77777777" w:rsidR="001243A5" w:rsidRPr="000C57B8" w:rsidRDefault="00B2079B">
      <w:pPr>
        <w:pStyle w:val="Nadpis3"/>
        <w:spacing w:after="120"/>
        <w:ind w:left="851" w:hanging="425"/>
      </w:pPr>
      <w:bookmarkStart w:id="72" w:name="_Ref392062467"/>
      <w:bookmarkStart w:id="73" w:name="_Ref407698859"/>
      <w:r>
        <w:t>Non-Trading Orders</w:t>
      </w:r>
      <w:bookmarkEnd w:id="72"/>
      <w:bookmarkEnd w:id="73"/>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Order for the transfer of the Gold to/from the Securities Subaccount;</w:t>
      </w:r>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4" w:name="_Ref407698862"/>
      <w:r>
        <w:rPr>
          <w:rFonts w:ascii="Arial" w:hAnsi="Arial"/>
          <w:b w:val="0"/>
          <w:sz w:val="14"/>
        </w:rPr>
        <w:t>Order for collection of the Gold from the Securities Subaccount;</w:t>
      </w:r>
      <w:bookmarkEnd w:id="74"/>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5" w:name="_Ref407698863"/>
      <w:r>
        <w:rPr>
          <w:rFonts w:ascii="Arial" w:hAnsi="Arial"/>
          <w:b w:val="0"/>
          <w:sz w:val="14"/>
        </w:rPr>
        <w:t>Order for deposit of the Gold to the Securities Subaccount;</w:t>
      </w:r>
      <w:bookmarkEnd w:id="75"/>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The Client can submit Non-Trading Orders, if the Gold or funds in the relevant Subaccount are not bound in connection with the an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The execution of an order to procure the purchase of Gold will take place during the Business Day in fixed times that the Bank specifies on the Internet Pages and for which the Supplier will announce the price for which it is willing to conclude the Transaction. All of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Gold </w:t>
      </w:r>
      <w:r w:rsidR="00470176">
        <w:t>bar</w:t>
      </w:r>
      <w:r>
        <w:t xml:space="preserve">s to Safekeeping, though no later than within five (5) </w:t>
      </w:r>
      <w:r>
        <w:lastRenderedPageBreak/>
        <w:t xml:space="preserve">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r>
        <w:t xml:space="preserve">With regard to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Gold </w:t>
      </w:r>
      <w:r w:rsidR="00470176">
        <w:t>bar</w:t>
      </w:r>
      <w:r>
        <w:t xml:space="preserve">s for which an Order for the collection of the Gold was submitted at the Selected Branch chosen by the Client. It is only possible to collect the Gold </w:t>
      </w:r>
      <w:r w:rsidR="00470176">
        <w:t>bar</w:t>
      </w:r>
      <w:r>
        <w:t xml:space="preserve">s in the Selected Branches. If the Client </w:t>
      </w:r>
      <w:r>
        <w:rPr>
          <w:b/>
          <w:bCs/>
        </w:rPr>
        <w:t>does not collect</w:t>
      </w:r>
      <w:r>
        <w:t xml:space="preserve"> the Gold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Gold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Gold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w:t>
      </w:r>
      <w:proofErr w:type="gramStart"/>
      <w:r>
        <w:t>on the basis of</w:t>
      </w:r>
      <w:proofErr w:type="gramEnd"/>
      <w:r>
        <w:t xml:space="preserve"> an Order for the collection of the Gold submitted by the Client. The Bank is obliged to enable the Client to collect the Gold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Gold </w:t>
      </w:r>
      <w:r w:rsidR="00470176">
        <w:t>bar</w:t>
      </w:r>
      <w:r>
        <w:t xml:space="preserve">s in </w:t>
      </w:r>
      <w:proofErr w:type="gramStart"/>
      <w:r>
        <w:t>person, or</w:t>
      </w:r>
      <w:proofErr w:type="gramEnd"/>
      <w:r>
        <w:t xml:space="preserve">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6"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If a certain issue concerning Gold will not be regulated in the Contract, analogous provisions regulating such an issue for Securities will be used, if it is possible from the Essence of Gold.</w:t>
      </w:r>
    </w:p>
    <w:bookmarkEnd w:id="76"/>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7" w:name="_Ref391986080"/>
      <w:bookmarkEnd w:id="34"/>
    </w:p>
    <w:p w14:paraId="385772C0" w14:textId="77777777" w:rsidR="00C50B7B" w:rsidRDefault="00A24BD4" w:rsidP="00C50B7B">
      <w:pPr>
        <w:pStyle w:val="Nadpis1"/>
        <w:ind w:left="425" w:hanging="425"/>
      </w:pPr>
      <w:r>
        <w:t>Client’s Representations</w:t>
      </w:r>
      <w:bookmarkEnd w:id="77"/>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w:t>
      </w:r>
      <w:r>
        <w:rPr>
          <w:rFonts w:ascii="Arial" w:hAnsi="Arial"/>
          <w:b w:val="0"/>
          <w:sz w:val="14"/>
        </w:rPr>
        <w:t>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parties;</w:t>
      </w:r>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Securities that the Client entrusts to the Bank after the signing of the Contract to credit to the Securities Subaccount will in all respects be eligible to be the subject of the fulfilment pursuant to the Contract;</w:t>
      </w:r>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does not act in the name of or on behalf of a third party or parties;</w:t>
      </w:r>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insolvency proceedings or other proceedings that have a similar legal effect have been launched, including proceedings begun according to any foreign law (e.g., proceedings on settlement, reorganisation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Contract;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if the Client is a legal entity: it is a duly established and validly-existing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reality;</w:t>
      </w:r>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o communications (whether written or oral) received from the Bank shall be considered an assurance or guarantee in respect of expected outcomes of a Transaction;</w:t>
      </w:r>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acknowledges that the price or value of the Instruments, proceeds from Transactions and from ownership of the Instruments are not guaranteed, nor can past gains guarantee any future gains;</w:t>
      </w:r>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it is aware of the fact that when submitting a Trading Order in written form, there can be a delay between the submission of the Order and its actual realisation on the market, which can influence the price of the Instrument that is the subject of procurement;</w:t>
      </w:r>
    </w:p>
    <w:p w14:paraId="00FD2654" w14:textId="110C6831" w:rsidR="00F2162C" w:rsidRPr="00653DFB"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 Group Subject are Sanctioned Entities and, to the best of the Client’s knowledge, the entity authorised to represent the Client or Group Subject or to act on their behalf, or an employee of the Client or Group Subject is not a Sanctioned Entity.</w:t>
      </w:r>
    </w:p>
    <w:p w14:paraId="1CC92B85" w14:textId="61D8D42F" w:rsidR="006271E9" w:rsidRPr="00F30EB3" w:rsidRDefault="00B2079B" w:rsidP="000A3FEF">
      <w:pPr>
        <w:pStyle w:val="Nadpis2"/>
        <w:keepLines/>
        <w:ind w:left="426" w:hanging="426"/>
      </w:pPr>
      <w:r>
        <w:t xml:space="preserve">The Client </w:t>
      </w:r>
      <w:proofErr w:type="gramStart"/>
      <w:r>
        <w:t>is aware of the fact that</w:t>
      </w:r>
      <w:proofErr w:type="gramEnd"/>
      <w:r>
        <w:t xml:space="preserve">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lastRenderedPageBreak/>
        <w:t>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obligations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Instruments;</w:t>
      </w:r>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ny and all information given by the Client to the Bank in connection with the Order is complete, true and not misleading;</w:t>
      </w:r>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has obtained any and all necessary consents, permissions and/or other authorisations so that the Order can be given (submitted) and executed, provided that such consents, permissions and/or other authorisation are required;</w:t>
      </w:r>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parties;</w:t>
      </w:r>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acts on its own behalf and independently decides to submit the Order to the Bank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The Client shall be obliged to provide the Bank with any and all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791F5A9F" w:rsidR="00E502CB" w:rsidRPr="0065174E" w:rsidRDefault="00E502CB" w:rsidP="00E502CB">
      <w:pPr>
        <w:pStyle w:val="Nadpis2"/>
        <w:tabs>
          <w:tab w:val="num" w:pos="426"/>
        </w:tabs>
        <w:ind w:left="426" w:hanging="426"/>
      </w:pPr>
      <w:r>
        <w:t>The Client undertakes that the Client and every Group Subject shall not provide funds from the Transaction in any way (especially as a loan or credit), as a result of which the Sanctions would be breached by the Bank (including cases of using the funds from the Transaction for the purpose of financing the trade or transactions of a Sanctioned Entity or entities connected to it or as a result of the provisioning of these funds to a Sanctioned Entity or to its benefit).</w:t>
      </w:r>
    </w:p>
    <w:p w14:paraId="14EE07F6" w14:textId="77777777" w:rsidR="00E502CB" w:rsidRPr="0065174E" w:rsidRDefault="00E502CB" w:rsidP="00E502CB">
      <w:pPr>
        <w:pStyle w:val="Nadpis2"/>
        <w:tabs>
          <w:tab w:val="num" w:pos="426"/>
        </w:tabs>
        <w:ind w:left="426" w:hanging="426"/>
      </w:pPr>
      <w:r w:rsidRPr="0065174E">
        <w:t>The Client undertakes that the Client and every Group Subject shall ensure than no entity that is a Sanctioned Entity will have the right to the funds that the Client pays to the Bank or transfers in connection with the Transaction and that no yield or income related to the activity or transactions of a Sanctioned Entity shall be used for payment of the amount that the Client is obliged to pay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78"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Client, unless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0F7B793B"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proofErr w:type="spellStart"/>
      <w:r w:rsidR="00B2079B">
        <w:t>shallbe</w:t>
      </w:r>
      <w:proofErr w:type="spellEnd"/>
      <w:r w:rsidR="00B2079B">
        <w:t xml:space="preserv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79" w:name="_Ref183330493"/>
      <w:r>
        <w:t>In the event of the termination of the Contract:</w:t>
      </w:r>
      <w:bookmarkEnd w:id="79"/>
    </w:p>
    <w:p w14:paraId="31945D67" w14:textId="77777777" w:rsidR="003A2675" w:rsidRPr="00F30EB3" w:rsidRDefault="00A24BD4" w:rsidP="00AB2FA9">
      <w:pPr>
        <w:pStyle w:val="Nadpis3"/>
        <w:tabs>
          <w:tab w:val="num" w:pos="851"/>
        </w:tabs>
        <w:spacing w:after="120"/>
        <w:ind w:left="851" w:hanging="426"/>
        <w:rPr>
          <w:b/>
        </w:rPr>
      </w:pPr>
      <w:r>
        <w:t>the Bank shall, without unnecessary delay, transfer the remainder of Cash to the Financial Account or other account communicated by the Client kept in the Czech Republic, or pay it out to the Client in cash;</w:t>
      </w:r>
    </w:p>
    <w:p w14:paraId="23D01089" w14:textId="77777777" w:rsidR="00EA7698" w:rsidRPr="00F30EB3" w:rsidRDefault="00A24BD4" w:rsidP="00AB2FA9">
      <w:pPr>
        <w:pStyle w:val="Nadpis3"/>
        <w:tabs>
          <w:tab w:val="num" w:pos="851"/>
        </w:tabs>
        <w:spacing w:after="120"/>
        <w:ind w:left="851" w:hanging="426"/>
        <w:rPr>
          <w:b/>
        </w:rPr>
      </w:pPr>
      <w:r>
        <w:t xml:space="preserve">the Bank shall, without unnecessary delay, transfer the Instruments registered in the Securities Subaccount to the person named by the Client who is to keep their Instruments, </w:t>
      </w:r>
      <w:r>
        <w:lastRenderedPageBreak/>
        <w:t>should such person be authorised to hold Securities under the relevant legislation;</w:t>
      </w:r>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69E2E76B" w:rsidR="003A2675" w:rsidRPr="00F30EB3" w:rsidRDefault="00B2079B" w:rsidP="001E24F4">
      <w:pPr>
        <w:pStyle w:val="Nadpis2"/>
        <w:tabs>
          <w:tab w:val="num" w:pos="425"/>
        </w:tabs>
        <w:ind w:left="425" w:hanging="425"/>
      </w:pPr>
      <w:bookmarkStart w:id="80"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65174E">
        <w:t>8.4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0"/>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1" w:name="_Ref412647717"/>
      <w:r>
        <w:t>Definition of Terms</w:t>
      </w:r>
      <w:bookmarkEnd w:id="78"/>
      <w:bookmarkEnd w:id="81"/>
    </w:p>
    <w:p w14:paraId="410A379D" w14:textId="77777777" w:rsidR="00B948F4" w:rsidRPr="00F30EB3" w:rsidRDefault="00B2079B" w:rsidP="00B948F4">
      <w:pPr>
        <w:pStyle w:val="Nadpis2"/>
        <w:tabs>
          <w:tab w:val="num" w:pos="425"/>
        </w:tabs>
        <w:ind w:left="425" w:hanging="425"/>
      </w:pPr>
      <w:bookmarkStart w:id="82" w:name="_Ref407694978"/>
      <w:r>
        <w:t>Terms in this Contract used in the singular shall also stand for the plural and vice versa, unless the context suggests otherwise. All titles and subtitles used in the text are for convenience only and shall not be taken in consideration in interpreting the Contract. Any cross-reference to the Contract or any other document or agreement shall also refer to any and all amendments and changes introduced in compliance to the Contract and applicable law.</w:t>
      </w:r>
      <w:bookmarkEnd w:id="82"/>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Instruments;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2FF32213" w14:textId="77777777"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77777777"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is information provided by the Bank on the Internet Address.</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77777777" w:rsidR="00370826" w:rsidRPr="00F30EB3" w:rsidRDefault="00B2079B" w:rsidP="000A3FEF">
      <w:pPr>
        <w:tabs>
          <w:tab w:val="num" w:pos="426"/>
        </w:tabs>
        <w:spacing w:after="120"/>
      </w:pPr>
      <w:r>
        <w:rPr>
          <w:b/>
        </w:rPr>
        <w:t>“Internet Address”</w:t>
      </w:r>
      <w:r>
        <w:t xml:space="preserve"> shall be the Bank’s web (Internet) page www.kb.cz.</w:t>
      </w:r>
    </w:p>
    <w:p w14:paraId="7FA80AD9" w14:textId="77777777"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banking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43B01BF4"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65174E">
        <w:t>1.10</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4CB4874C"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65174E">
        <w:t>6.7.2</w:t>
      </w:r>
      <w:r w:rsidR="00914452">
        <w:fldChar w:fldCharType="end"/>
      </w:r>
      <w:r>
        <w:t>.</w:t>
      </w:r>
    </w:p>
    <w:p w14:paraId="2C14EDDF" w14:textId="4CD8C2BB"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65174E">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65174E">
        <w:t>6.7.1</w:t>
      </w:r>
      <w:r w:rsidR="00914452">
        <w:fldChar w:fldCharType="end"/>
      </w:r>
      <w:r>
        <w:t>.</w:t>
      </w:r>
    </w:p>
    <w:p w14:paraId="39F65443" w14:textId="268D66D6"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65174E">
        <w:t>1.9</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trading.kb.cz.</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w:t>
      </w:r>
      <w:proofErr w:type="gramStart"/>
      <w:r>
        <w:t>on the basis of</w:t>
      </w:r>
      <w:proofErr w:type="gramEnd"/>
      <w:r>
        <w:t xml:space="preserve">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shall mean the Bank’s notice on interest rates in Czech crowns or the Bank’s notice on interest rates in a foreign currency 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xml:space="preserve">” shall mean funds received by the Bank in accordance with Article 17 (2) of Regulation No. 2018/1229 supplementing the CSDR, </w:t>
      </w:r>
      <w:proofErr w:type="gramStart"/>
      <w:r>
        <w:t>with regard to</w:t>
      </w:r>
      <w:proofErr w:type="gramEnd"/>
      <w:r>
        <w:t xml:space="preserve">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CSDR </w:t>
      </w:r>
      <w:proofErr w:type="gramStart"/>
      <w:r>
        <w:t>as a result of</w:t>
      </w:r>
      <w:proofErr w:type="gramEnd"/>
      <w:r>
        <w:t xml:space="preserve">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Contract, and keeps record of </w:t>
      </w:r>
      <w:r>
        <w:lastRenderedPageBreak/>
        <w:t>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Gold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on the basis of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xml:space="preserve">” shall mean a failure to perform Transaction Settlement, partial Transaction </w:t>
      </w:r>
      <w:proofErr w:type="gramStart"/>
      <w:r w:rsidRPr="00F053BA">
        <w:t>Settlement</w:t>
      </w:r>
      <w:proofErr w:type="gramEnd"/>
      <w:r w:rsidRPr="00F053BA">
        <w:t xml:space="preserve"> or the causing of a delay with Transaction Settlement as of the set Transaction Settlement 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corporate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Gold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w:t>
      </w:r>
      <w:r>
        <w:t xml:space="preserve">accepts </w:t>
      </w:r>
      <w:r w:rsidR="00470176">
        <w:t>bar</w:t>
      </w:r>
      <w:r>
        <w:t xml:space="preserve">s of Gold from the Client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3" w:name="_Ref58510622"/>
      <w:r>
        <w:t>Change of conditions</w:t>
      </w:r>
      <w:bookmarkEnd w:id="83"/>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4"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4"/>
      <w:r>
        <w:t xml:space="preserve"> </w:t>
      </w:r>
    </w:p>
    <w:p w14:paraId="18FEFBD5" w14:textId="35F27929" w:rsidR="009B53DB" w:rsidRPr="00362180" w:rsidRDefault="009B53DB" w:rsidP="00362180">
      <w:pPr>
        <w:pStyle w:val="Nadpis2"/>
        <w:ind w:left="426" w:hanging="426"/>
      </w:pPr>
      <w:bookmarkStart w:id="85" w:name="_Ref518909124"/>
      <w:r>
        <w:rPr>
          <w:b/>
          <w:bCs/>
        </w:rPr>
        <w:t>Effect and refusal of Change</w:t>
      </w:r>
      <w:r>
        <w:t>.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case amounts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85"/>
      <w:r>
        <w:t xml:space="preserve"> </w:t>
      </w:r>
    </w:p>
    <w:p w14:paraId="090FE277" w14:textId="64232EEB"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65174E">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In the event of a change to the Terms and Conditions, the Client only has the right to refuse the proposed change and withdraw from the Contract if the proposed Change directly concerns the Services provided to the Client on the basis of the relevant Contract.</w:t>
      </w:r>
    </w:p>
    <w:p w14:paraId="068EBE34" w14:textId="68D495DA" w:rsidR="009B53DB" w:rsidRPr="00745AB2" w:rsidRDefault="009B53DB" w:rsidP="00745AB2">
      <w:pPr>
        <w:pStyle w:val="Nadpis2"/>
        <w:ind w:left="426" w:hanging="426"/>
      </w:pPr>
      <w:bookmarkStart w:id="86"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65174E">
        <w:t>10.6</w:t>
      </w:r>
      <w:r>
        <w:fldChar w:fldCharType="end"/>
      </w:r>
      <w:r>
        <w:t xml:space="preserve"> in the manner pursuant to paragraph </w:t>
      </w:r>
      <w:r>
        <w:fldChar w:fldCharType="begin"/>
      </w:r>
      <w:r>
        <w:instrText xml:space="preserve"> REF _Ref518909076 \r \h </w:instrText>
      </w:r>
      <w:r>
        <w:fldChar w:fldCharType="separate"/>
      </w:r>
      <w:r w:rsidR="0065174E">
        <w:t>10.2</w:t>
      </w:r>
      <w:r>
        <w:fldChar w:fldCharType="end"/>
      </w:r>
      <w:r>
        <w:t>.</w:t>
      </w:r>
      <w:bookmarkEnd w:id="86"/>
    </w:p>
    <w:p w14:paraId="6BC9C339" w14:textId="77777777" w:rsidR="00C50B7B" w:rsidRDefault="00B21E8D" w:rsidP="00C50B7B">
      <w:pPr>
        <w:pStyle w:val="Nadpis1"/>
        <w:keepNext/>
        <w:ind w:left="431" w:hanging="431"/>
      </w:pPr>
      <w:r>
        <w:t>Final Provisions</w:t>
      </w:r>
    </w:p>
    <w:p w14:paraId="3653586F" w14:textId="7222699D"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65174E">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lastRenderedPageBreak/>
        <w:t xml:space="preserve">Change of Communication Links to the Client. </w:t>
      </w:r>
      <w:r>
        <w:t>The Client is entitled to unilaterally change its information in the Communication Links to the Client and it is obliged to always keep this information up-to-date. The change to the information in the Communication Links to the Client must be performed in person at the Bank’s place of business, through the Online Portfolio or in another manner agreed with the Bank. The change to the Communication Links to the Client comes into effect with regard to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The Contract, including the Terms and Conditions, annexes and other documents that refer to the Contract or the Terms and Conditions can also be changed through the Online Portfolio. Such changes come into effect with regard to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r>
        <w:t>Any and all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3756886B" w:rsidR="00374911" w:rsidRPr="00451330" w:rsidRDefault="00B2079B">
      <w:pPr>
        <w:pStyle w:val="Nadpis2"/>
        <w:ind w:left="426" w:hanging="426"/>
      </w:pPr>
      <w:r>
        <w:t>Unless specified otherwise by other provisions of the Contract, these Terms and Conditions come into effect on 6.9.2021.</w:t>
      </w:r>
      <w:bookmarkStart w:id="87" w:name="anglicka"/>
      <w:bookmarkEnd w:id="0"/>
      <w:bookmarkEnd w:id="1"/>
      <w:bookmarkEnd w:id="87"/>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D7752" w14:textId="77777777" w:rsidR="00186004" w:rsidRDefault="00186004">
      <w:r>
        <w:separator/>
      </w:r>
    </w:p>
  </w:endnote>
  <w:endnote w:type="continuationSeparator" w:id="0">
    <w:p w14:paraId="771384E7" w14:textId="77777777" w:rsidR="00186004" w:rsidRDefault="0018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77777777" w:rsidR="00DD21B5" w:rsidRDefault="00DD21B5">
          <w:pPr>
            <w:pStyle w:val="kbFixedtext"/>
            <w:spacing w:before="100"/>
          </w:pPr>
          <w:r>
            <w:t xml:space="preserve">Komerční banka, a.s., registered office at: </w:t>
          </w:r>
        </w:p>
        <w:p w14:paraId="43FB61C7" w14:textId="77777777" w:rsidR="00DD21B5" w:rsidRDefault="00DD21B5">
          <w:pPr>
            <w:pStyle w:val="kbFixedtext"/>
          </w:pPr>
          <w:r>
            <w:t>Prague 1, Na Příkopě 33 čp. 969, Postal Code: 114 07, IČO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77777777" w:rsidR="00DD21B5" w:rsidRPr="004A611A" w:rsidRDefault="00DD21B5">
          <w:pPr>
            <w:pStyle w:val="Registration"/>
            <w:jc w:val="right"/>
            <w:rPr>
              <w:sz w:val="12"/>
              <w:szCs w:val="12"/>
            </w:rPr>
          </w:pPr>
          <w:r>
            <w:rPr>
              <w:sz w:val="12"/>
            </w:rPr>
            <w:t>Template effective date ____</w:t>
          </w:r>
        </w:p>
        <w:p w14:paraId="29A11D49" w14:textId="2CEABD8A" w:rsidR="00DD21B5" w:rsidRPr="004A611A" w:rsidRDefault="00DD21B5">
          <w:pPr>
            <w:pStyle w:val="Registration"/>
            <w:jc w:val="right"/>
            <w:rPr>
              <w:sz w:val="12"/>
              <w:szCs w:val="12"/>
            </w:rPr>
          </w:pPr>
          <w:r>
            <w:rPr>
              <w:sz w:val="12"/>
            </w:rPr>
            <w:t xml:space="preserve">Ver F PODetr.DOT </w:t>
          </w:r>
          <w:r w:rsidRPr="00B2079B">
            <w:rPr>
              <w:sz w:val="12"/>
            </w:rPr>
            <w:fldChar w:fldCharType="begin"/>
          </w:r>
          <w:r w:rsidRPr="00B2079B">
            <w:rPr>
              <w:sz w:val="12"/>
            </w:rPr>
            <w:instrText>\DATE</w:instrText>
          </w:r>
          <w:r w:rsidRPr="00B2079B">
            <w:rPr>
              <w:sz w:val="12"/>
            </w:rPr>
            <w:fldChar w:fldCharType="separate"/>
          </w:r>
          <w:r w:rsidR="00316F39">
            <w:rPr>
              <w:noProof/>
              <w:sz w:val="12"/>
            </w:rPr>
            <w:t>30/03/2022</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316F39">
            <w:rPr>
              <w:noProof/>
              <w:sz w:val="12"/>
            </w:rPr>
            <w:t>1:24 PM</w:t>
          </w:r>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68A67" w14:textId="77777777" w:rsidR="00186004" w:rsidRDefault="00186004">
      <w:r>
        <w:separator/>
      </w:r>
    </w:p>
  </w:footnote>
  <w:footnote w:type="continuationSeparator" w:id="0">
    <w:p w14:paraId="43655CAB" w14:textId="77777777" w:rsidR="00186004" w:rsidRDefault="00186004">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amended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w:t>
      </w:r>
      <w:proofErr w:type="gramStart"/>
      <w:r w:rsidRPr="00C708FB">
        <w:rPr>
          <w:sz w:val="12"/>
          <w:szCs w:val="12"/>
        </w:rPr>
        <w:t>e.g.</w:t>
      </w:r>
      <w:proofErr w:type="gramEnd"/>
      <w:r w:rsidRPr="00C708FB">
        <w:rPr>
          <w:sz w:val="12"/>
          <w:szCs w:val="12"/>
        </w:rPr>
        <w:t xml:space="preserve">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77777777" w:rsidR="00DD21B5" w:rsidRDefault="00DD21B5" w:rsidP="00EA79B2">
          <w:bookmarkStart w:id="88" w:name="cj"/>
          <w:r>
            <w:rPr>
              <w:rFonts w:ascii="KBlogo" w:hAnsi="KBlogo"/>
              <w:sz w:val="108"/>
            </w:rPr>
            <w:t></w:t>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tbl>
  <w:p w14:paraId="3810ADDC" w14:textId="77777777" w:rsidR="00DD21B5" w:rsidRDefault="00DD21B5" w:rsidP="00EA79B2">
    <w:bookmarkStart w:id="89" w:name="aj"/>
  </w:p>
  <w:bookmarkEnd w:id="88"/>
  <w:bookmarkEnd w:id="89"/>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9"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6"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0"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1"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9"/>
  </w:num>
  <w:num w:numId="4">
    <w:abstractNumId w:val="14"/>
  </w:num>
  <w:num w:numId="5">
    <w:abstractNumId w:val="13"/>
  </w:num>
  <w:num w:numId="6">
    <w:abstractNumId w:val="11"/>
  </w:num>
  <w:num w:numId="7">
    <w:abstractNumId w:val="24"/>
  </w:num>
  <w:num w:numId="8">
    <w:abstractNumId w:val="18"/>
  </w:num>
  <w:num w:numId="9">
    <w:abstractNumId w:val="5"/>
  </w:num>
  <w:num w:numId="10">
    <w:abstractNumId w:val="21"/>
  </w:num>
  <w:num w:numId="11">
    <w:abstractNumId w:val="16"/>
  </w:num>
  <w:num w:numId="12">
    <w:abstractNumId w:val="10"/>
  </w:num>
  <w:num w:numId="13">
    <w:abstractNumId w:val="25"/>
  </w:num>
  <w:num w:numId="14">
    <w:abstractNumId w:val="23"/>
  </w:num>
  <w:num w:numId="15">
    <w:abstractNumId w:val="7"/>
  </w:num>
  <w:num w:numId="16">
    <w:abstractNumId w:val="12"/>
  </w:num>
  <w:num w:numId="17">
    <w:abstractNumId w:val="26"/>
  </w:num>
  <w:num w:numId="18">
    <w:abstractNumId w:val="20"/>
  </w:num>
  <w:num w:numId="19">
    <w:abstractNumId w:val="2"/>
  </w:num>
  <w:num w:numId="20">
    <w:abstractNumId w:val="6"/>
  </w:num>
  <w:num w:numId="21">
    <w:abstractNumId w:val="17"/>
  </w:num>
  <w:num w:numId="22">
    <w:abstractNumId w:val="4"/>
  </w:num>
  <w:num w:numId="23">
    <w:abstractNumId w:val="0"/>
  </w:num>
  <w:num w:numId="24">
    <w:abstractNumId w:val="27"/>
  </w:num>
  <w:num w:numId="25">
    <w:abstractNumId w:val="1"/>
  </w:num>
  <w:num w:numId="26">
    <w:abstractNumId w:val="3"/>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2700"/>
    <w:rsid w:val="001572AB"/>
    <w:rsid w:val="00164A89"/>
    <w:rsid w:val="00164E4D"/>
    <w:rsid w:val="00164F5A"/>
    <w:rsid w:val="001671EA"/>
    <w:rsid w:val="0017011D"/>
    <w:rsid w:val="0017139F"/>
    <w:rsid w:val="00172F1B"/>
    <w:rsid w:val="00174FFA"/>
    <w:rsid w:val="001816BE"/>
    <w:rsid w:val="001847F0"/>
    <w:rsid w:val="00186004"/>
    <w:rsid w:val="0018640E"/>
    <w:rsid w:val="001871B2"/>
    <w:rsid w:val="001871DB"/>
    <w:rsid w:val="00187307"/>
    <w:rsid w:val="00191C5E"/>
    <w:rsid w:val="001931B8"/>
    <w:rsid w:val="001A45B4"/>
    <w:rsid w:val="001A56EC"/>
    <w:rsid w:val="001A6F21"/>
    <w:rsid w:val="001A7662"/>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4D11"/>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6F3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0176"/>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C7DF3"/>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46DF"/>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546B"/>
    <w:rsid w:val="00636B6E"/>
    <w:rsid w:val="00641136"/>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5C1"/>
    <w:rsid w:val="00974BE1"/>
    <w:rsid w:val="00976A50"/>
    <w:rsid w:val="009773C5"/>
    <w:rsid w:val="009802FB"/>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2054"/>
    <w:rsid w:val="00BA33C0"/>
    <w:rsid w:val="00BA4392"/>
    <w:rsid w:val="00BA4573"/>
    <w:rsid w:val="00BA5364"/>
    <w:rsid w:val="00BA5717"/>
    <w:rsid w:val="00BA6D59"/>
    <w:rsid w:val="00BB44DD"/>
    <w:rsid w:val="00BB6DEE"/>
    <w:rsid w:val="00BB794A"/>
    <w:rsid w:val="00BB7EB7"/>
    <w:rsid w:val="00BC1B4C"/>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8B0"/>
    <w:rsid w:val="00D91C7A"/>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21B5"/>
    <w:rsid w:val="00DD6F0F"/>
    <w:rsid w:val="00DE062B"/>
    <w:rsid w:val="00DE08F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53BA"/>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4D82"/>
    <w:rsid w:val="00F76E6E"/>
    <w:rsid w:val="00F77586"/>
    <w:rsid w:val="00F82836"/>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A90700FD4BB846905535528A8E880F" ma:contentTypeVersion="1" ma:contentTypeDescription="Vytvoří nový dokument" ma:contentTypeScope="" ma:versionID="55af975543ca5e70e4d9dc44df17102b">
  <xsd:schema xmlns:xsd="http://www.w3.org/2001/XMLSchema" xmlns:xs="http://www.w3.org/2001/XMLSchema" xmlns:p="http://schemas.microsoft.com/office/2006/metadata/properties" xmlns:ns2="f4fa9e5a-7a94-4d7e-bfc4-0b420d6d6295" targetNamespace="http://schemas.microsoft.com/office/2006/metadata/properties" ma:root="true" ma:fieldsID="3e624176a0645bd8d287a1e2cd66cde3" ns2:_="">
    <xsd:import namespace="f4fa9e5a-7a94-4d7e-bfc4-0b420d6d62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e5a-7a94-4d7e-bfc4-0b420d6d62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3.xml><?xml version="1.0" encoding="utf-8"?>
<ds:datastoreItem xmlns:ds="http://schemas.openxmlformats.org/officeDocument/2006/customXml" ds:itemID="{C53A8C5B-7789-4157-B1E9-19040C3E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e5a-7a94-4d7e-bfc4-0b420d6d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5.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6.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1049</TotalTime>
  <Pages>15</Pages>
  <Words>19878</Words>
  <Characters>98964</Characters>
  <Application>Microsoft Office Word</Application>
  <DocSecurity>0</DocSecurity>
  <Lines>824</Lines>
  <Paragraphs>237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Soucek Kamil</cp:lastModifiedBy>
  <cp:revision>7</cp:revision>
  <cp:lastPrinted>2015-02-25T17:15:00Z</cp:lastPrinted>
  <dcterms:created xsi:type="dcterms:W3CDTF">2022-03-28T15:10:00Z</dcterms:created>
  <dcterms:modified xsi:type="dcterms:W3CDTF">2022-03-30T11:24:00Z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0x010100A8A90700FD4BB846905535528A8E880F</vt:lpwstr>
  </property>
  <property fmtid="{D5CDD505-2E9C-101B-9397-08002B2CF9AE}" pid="3" name="MSIP_Label_076d9757-80ae-4c87-b4d7-9ffa7a0710d0_Enabled">
    <vt:lpwstr>true</vt:lpwstr>
  </property>
  <property fmtid="{D5CDD505-2E9C-101B-9397-08002B2CF9AE}" pid="4" name="MSIP_Label_076d9757-80ae-4c87-b4d7-9ffa7a0710d0_SetDate">
    <vt:lpwstr>2022-03-30T11:24:59Z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